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53518109" w:displacedByCustomXml="next"/>
    <w:bookmarkStart w:id="1" w:name="_Toc53078594" w:displacedByCustomXml="next"/>
    <w:sdt>
      <w:sdtPr>
        <w:rPr>
          <w:rFonts w:ascii="Times New Roman" w:hAnsi="Times New Roman" w:cs="Times New Roman"/>
          <w:b w:val="0"/>
          <w:bCs w:val="0"/>
          <w:iCs w:val="0"/>
          <w:szCs w:val="24"/>
        </w:rPr>
        <w:id w:val="-1887094249"/>
        <w:lock w:val="contentLocked"/>
        <w:placeholder>
          <w:docPart w:val="BAA6A662FFD947A8BFCCBF2114A9423D"/>
        </w:placeholder>
        <w:group/>
      </w:sdtPr>
      <w:sdtEndPr>
        <w:rPr>
          <w:rFonts w:asciiTheme="minorHAnsi" w:eastAsiaTheme="minorHAnsi" w:hAnsiTheme="minorHAnsi" w:cstheme="minorBidi"/>
          <w:i/>
          <w:lang w:eastAsia="en-US"/>
        </w:rPr>
      </w:sdtEndPr>
      <w:sdtContent>
        <w:p w14:paraId="1C6B67EC" w14:textId="77777777" w:rsidR="00313B1D" w:rsidRDefault="00103D6A" w:rsidP="00D44F2C">
          <w:pPr>
            <w:pStyle w:val="Heading2"/>
          </w:pPr>
          <w:r>
            <w:t>A</w:t>
          </w:r>
          <w:r w:rsidR="00313B1D">
            <w:t>nsökan om</w:t>
          </w:r>
          <w:r w:rsidR="00313B1D" w:rsidRPr="00D15556">
            <w:t xml:space="preserve"> kursansvar</w:t>
          </w:r>
          <w:bookmarkEnd w:id="1"/>
          <w:bookmarkEnd w:id="0"/>
          <w:r w:rsidR="001065FA">
            <w:t xml:space="preserve"> för kurs inom program</w:t>
          </w:r>
        </w:p>
        <w:tbl>
          <w:tblPr>
            <w:tblStyle w:val="GridTable4-Accent3"/>
            <w:tblW w:w="7792" w:type="dxa"/>
            <w:tblLook w:val="04A0" w:firstRow="1" w:lastRow="0" w:firstColumn="1" w:lastColumn="0" w:noHBand="0" w:noVBand="1"/>
          </w:tblPr>
          <w:tblGrid>
            <w:gridCol w:w="7792"/>
          </w:tblGrid>
          <w:tr w:rsidR="00313B1D" w14:paraId="1327ED04" w14:textId="77777777" w:rsidTr="00DA05C1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</w:tcPr>
              <w:p w14:paraId="5F7E8101" w14:textId="77777777" w:rsidR="00313B1D" w:rsidRPr="002E5504" w:rsidRDefault="00313B1D" w:rsidP="00EF49DC">
                <w:pPr>
                  <w:rPr>
                    <w:rFonts w:ascii="var(--fontText)" w:hAnsi="var(--fontText)"/>
                  </w:rPr>
                </w:pPr>
                <w:r>
                  <w:rPr>
                    <w:rFonts w:ascii="var(--fontText)" w:hAnsi="var(--fontText)"/>
                  </w:rPr>
                  <w:t>Information från sökande institution</w:t>
                </w:r>
              </w:p>
            </w:tc>
          </w:tr>
          <w:tr w:rsidR="00313B1D" w14:paraId="4045E5A2" w14:textId="77777777" w:rsidTr="00DA05C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  <w:vAlign w:val="center"/>
              </w:tcPr>
              <w:p w14:paraId="7DBC6A45" w14:textId="77777777" w:rsidR="00313B1D" w:rsidRPr="00E87914" w:rsidRDefault="00313B1D" w:rsidP="00EF49DC">
                <w:pPr>
                  <w:rPr>
                    <w:rFonts w:ascii="var(--fontText)" w:hAnsi="var(--fontText)"/>
                  </w:rPr>
                </w:pPr>
                <w:r w:rsidRPr="00E87914">
                  <w:rPr>
                    <w:rFonts w:ascii="var(--fontText)" w:hAnsi="var(--fontText)"/>
                  </w:rPr>
                  <w:t>Utlys</w:t>
                </w:r>
                <w:r>
                  <w:rPr>
                    <w:rFonts w:ascii="var(--fontText)" w:hAnsi="var(--fontText)"/>
                  </w:rPr>
                  <w:t>t kurs</w:t>
                </w:r>
              </w:p>
            </w:tc>
          </w:tr>
          <w:tr w:rsidR="00313B1D" w14:paraId="64F15502" w14:textId="77777777" w:rsidTr="00DA05C1">
            <w:trPr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  <w:vAlign w:val="center"/>
              </w:tcPr>
              <w:sdt>
                <w:sdtPr>
                  <w:rPr>
                    <w:i/>
                    <w:iCs/>
                  </w:rPr>
                  <w:id w:val="213551987"/>
                  <w:placeholder>
                    <w:docPart w:val="BAA6A662FFD947A8BFCCBF2114A9423D"/>
                  </w:placeholder>
                </w:sdtPr>
                <w:sdtEndPr/>
                <w:sdtContent>
                  <w:p w14:paraId="54874866" w14:textId="77777777" w:rsidR="00313B1D" w:rsidRDefault="00313B1D" w:rsidP="00EF49DC">
                    <w:pPr>
                      <w:rPr>
                        <w:rFonts w:ascii="var(--fontText)" w:hAnsi="var(--fontText)"/>
                        <w:b w:val="0"/>
                        <w:bCs w:val="0"/>
                      </w:rPr>
                    </w:pPr>
                    <w:r w:rsidRPr="00672184">
                      <w:rPr>
                        <w:b w:val="0"/>
                        <w:bCs w:val="0"/>
                        <w:i/>
                        <w:iCs/>
                      </w:rPr>
                      <w:t>Ange här</w:t>
                    </w:r>
                  </w:p>
                </w:sdtContent>
              </w:sdt>
            </w:tc>
          </w:tr>
          <w:tr w:rsidR="00313B1D" w14:paraId="3C9042EA" w14:textId="77777777" w:rsidTr="00DA05C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  <w:vAlign w:val="center"/>
              </w:tcPr>
              <w:p w14:paraId="19571368" w14:textId="77777777" w:rsidR="00313B1D" w:rsidRPr="006F24D2" w:rsidRDefault="00313B1D" w:rsidP="00EF49DC">
                <w:pPr>
                  <w:rPr>
                    <w:rFonts w:ascii="var(--fontText)" w:hAnsi="var(--fontText)"/>
                  </w:rPr>
                </w:pPr>
                <w:r>
                  <w:rPr>
                    <w:rFonts w:ascii="var(--fontText)" w:hAnsi="var(--fontText)"/>
                  </w:rPr>
                  <w:t>Sökande institution</w:t>
                </w:r>
              </w:p>
            </w:tc>
          </w:tr>
          <w:tr w:rsidR="00313B1D" w14:paraId="64662978" w14:textId="77777777" w:rsidTr="00DA05C1">
            <w:trPr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  <w:vAlign w:val="center"/>
              </w:tcPr>
              <w:sdt>
                <w:sdtPr>
                  <w:rPr>
                    <w:i/>
                    <w:iCs/>
                  </w:rPr>
                  <w:id w:val="962001915"/>
                  <w:placeholder>
                    <w:docPart w:val="BAA6A662FFD947A8BFCCBF2114A9423D"/>
                  </w:placeholder>
                </w:sdtPr>
                <w:sdtEndPr/>
                <w:sdtContent>
                  <w:p w14:paraId="0563E573" w14:textId="77777777" w:rsidR="00313B1D" w:rsidRDefault="00313B1D" w:rsidP="00EF49DC">
                    <w:pPr>
                      <w:rPr>
                        <w:rFonts w:ascii="var(--fontText)" w:hAnsi="var(--fontText)"/>
                        <w:b w:val="0"/>
                        <w:bCs w:val="0"/>
                      </w:rPr>
                    </w:pPr>
                    <w:r w:rsidRPr="00672184">
                      <w:rPr>
                        <w:b w:val="0"/>
                        <w:bCs w:val="0"/>
                        <w:i/>
                        <w:iCs/>
                      </w:rPr>
                      <w:t>Ange här</w:t>
                    </w:r>
                  </w:p>
                </w:sdtContent>
              </w:sdt>
            </w:tc>
          </w:tr>
          <w:tr w:rsidR="00313B1D" w14:paraId="6127BD75" w14:textId="77777777" w:rsidTr="00DA05C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  <w:vAlign w:val="center"/>
              </w:tcPr>
              <w:p w14:paraId="3E51BF61" w14:textId="77777777" w:rsidR="00313B1D" w:rsidRPr="006F24D2" w:rsidRDefault="00313B1D" w:rsidP="00EF49DC">
                <w:pPr>
                  <w:rPr>
                    <w:rFonts w:ascii="var(--fontText)" w:hAnsi="var(--fontText)"/>
                  </w:rPr>
                </w:pPr>
                <w:r>
                  <w:rPr>
                    <w:rFonts w:ascii="var(--fontText)" w:hAnsi="var(--fontText)"/>
                  </w:rPr>
                  <w:t>Medverkande institutioner (om relevant för kursen)</w:t>
                </w:r>
                <w:r>
                  <w:rPr>
                    <w:rStyle w:val="FootnoteReference"/>
                    <w:rFonts w:ascii="var(--fontText)" w:hAnsi="var(--fontText)"/>
                  </w:rPr>
                  <w:footnoteReference w:id="1"/>
                </w:r>
                <w:r>
                  <w:rPr>
                    <w:rFonts w:ascii="var(--fontText)" w:hAnsi="var(--fontText)"/>
                  </w:rPr>
                  <w:t xml:space="preserve"> </w:t>
                </w:r>
              </w:p>
            </w:tc>
          </w:tr>
          <w:tr w:rsidR="00313B1D" w14:paraId="1E964527" w14:textId="77777777" w:rsidTr="00DA05C1">
            <w:trPr>
              <w:trHeight w:val="397"/>
            </w:trPr>
            <w:sdt>
              <w:sdtPr>
                <w:rPr>
                  <w:i/>
                  <w:iCs/>
                </w:rPr>
                <w:id w:val="112101864"/>
                <w:placeholder>
                  <w:docPart w:val="BAA6A662FFD947A8BFCCBF2114A9423D"/>
                </w:placeholder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7792" w:type="dxa"/>
                    <w:vAlign w:val="center"/>
                  </w:tcPr>
                  <w:p w14:paraId="4C9C2DCF" w14:textId="77777777" w:rsidR="00313B1D" w:rsidRDefault="00313B1D" w:rsidP="00EF49DC">
                    <w:pPr>
                      <w:rPr>
                        <w:rFonts w:ascii="var(--fontText)" w:hAnsi="var(--fontText)"/>
                        <w:b w:val="0"/>
                        <w:bCs w:val="0"/>
                      </w:rPr>
                    </w:pPr>
                    <w:r w:rsidRPr="00672184">
                      <w:rPr>
                        <w:b w:val="0"/>
                        <w:bCs w:val="0"/>
                        <w:i/>
                        <w:iCs/>
                      </w:rPr>
                      <w:t>Ange här</w:t>
                    </w:r>
                  </w:p>
                </w:tc>
              </w:sdtContent>
            </w:sdt>
          </w:tr>
          <w:tr w:rsidR="00313B1D" w14:paraId="24BE5198" w14:textId="77777777" w:rsidTr="00DA05C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  <w:vAlign w:val="center"/>
              </w:tcPr>
              <w:p w14:paraId="05E7B2AD" w14:textId="77777777" w:rsidR="00313B1D" w:rsidRDefault="00313B1D" w:rsidP="00EF49DC">
                <w:pPr>
                  <w:rPr>
                    <w:rFonts w:ascii="var(--fontText)" w:hAnsi="var(--fontText)"/>
                    <w:b w:val="0"/>
                    <w:bCs w:val="0"/>
                  </w:rPr>
                </w:pPr>
                <w:r>
                  <w:rPr>
                    <w:rFonts w:ascii="var(--fontText)" w:hAnsi="var(--fontText)"/>
                  </w:rPr>
                  <w:t xml:space="preserve">Kontaktperson för ansökan </w:t>
                </w:r>
                <w:r w:rsidRPr="001447D4">
                  <w:rPr>
                    <w:rFonts w:ascii="var(--fontText)" w:hAnsi="var(--fontText)"/>
                  </w:rPr>
                  <w:t>(namn, telefon, e-post)</w:t>
                </w:r>
              </w:p>
            </w:tc>
          </w:tr>
          <w:tr w:rsidR="00313B1D" w14:paraId="07B74E71" w14:textId="77777777" w:rsidTr="00DA05C1">
            <w:trPr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  <w:vAlign w:val="center"/>
              </w:tcPr>
              <w:sdt>
                <w:sdtPr>
                  <w:rPr>
                    <w:i/>
                    <w:iCs/>
                  </w:rPr>
                  <w:id w:val="1277290495"/>
                  <w:placeholder>
                    <w:docPart w:val="BAA6A662FFD947A8BFCCBF2114A9423D"/>
                  </w:placeholder>
                </w:sdtPr>
                <w:sdtEndPr/>
                <w:sdtContent>
                  <w:p w14:paraId="344CF748" w14:textId="77777777" w:rsidR="00313B1D" w:rsidRDefault="00313B1D" w:rsidP="00EF49DC">
                    <w:pPr>
                      <w:rPr>
                        <w:rFonts w:ascii="var(--fontText)" w:hAnsi="var(--fontText)"/>
                        <w:b w:val="0"/>
                        <w:bCs w:val="0"/>
                      </w:rPr>
                    </w:pPr>
                    <w:r w:rsidRPr="00672184">
                      <w:rPr>
                        <w:b w:val="0"/>
                        <w:bCs w:val="0"/>
                        <w:i/>
                        <w:iCs/>
                      </w:rPr>
                      <w:t>Ange här</w:t>
                    </w:r>
                  </w:p>
                </w:sdtContent>
              </w:sdt>
            </w:tc>
          </w:tr>
        </w:tbl>
        <w:p w14:paraId="1E48EAE4" w14:textId="77777777" w:rsidR="00313B1D" w:rsidRDefault="00313B1D" w:rsidP="00313B1D">
          <w:pPr>
            <w:rPr>
              <w:rFonts w:ascii="var(--fontText)" w:hAnsi="var(--fontText)"/>
            </w:rPr>
          </w:pPr>
        </w:p>
        <w:tbl>
          <w:tblPr>
            <w:tblStyle w:val="GridTable4-Accent3"/>
            <w:tblW w:w="7792" w:type="dxa"/>
            <w:tblLook w:val="04A0" w:firstRow="1" w:lastRow="0" w:firstColumn="1" w:lastColumn="0" w:noHBand="0" w:noVBand="1"/>
          </w:tblPr>
          <w:tblGrid>
            <w:gridCol w:w="7792"/>
          </w:tblGrid>
          <w:tr w:rsidR="00313B1D" w:rsidRPr="00672184" w14:paraId="264511C5" w14:textId="77777777" w:rsidTr="00DA05C1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  <w:vAlign w:val="center"/>
              </w:tcPr>
              <w:p w14:paraId="6E67FC40" w14:textId="77777777" w:rsidR="00313B1D" w:rsidRPr="00672184" w:rsidRDefault="005962A9" w:rsidP="00EF49DC">
                <w:pPr>
                  <w:rPr>
                    <w:i/>
                    <w:iCs/>
                  </w:rPr>
                </w:pPr>
                <w:r>
                  <w:rPr>
                    <w:rFonts w:ascii="var(--fontText)" w:hAnsi="var(--fontText)"/>
                  </w:rPr>
                  <w:t>Innehåll och genomförande</w:t>
                </w:r>
                <w:r w:rsidR="00D351CD">
                  <w:rPr>
                    <w:rFonts w:ascii="var(--fontText)" w:hAnsi="var(--fontText)"/>
                  </w:rPr>
                  <w:t xml:space="preserve"> </w:t>
                </w:r>
              </w:p>
            </w:tc>
          </w:tr>
          <w:tr w:rsidR="00313B1D" w:rsidRPr="00672184" w14:paraId="7BEF489F" w14:textId="77777777" w:rsidTr="00DA05C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  <w:shd w:val="clear" w:color="auto" w:fill="FFFFFF" w:themeFill="background1"/>
                <w:vAlign w:val="center"/>
              </w:tcPr>
              <w:sdt>
                <w:sdtPr>
                  <w:rPr>
                    <w:i/>
                    <w:iCs/>
                  </w:rPr>
                  <w:id w:val="-1292052169"/>
                  <w:placeholder>
                    <w:docPart w:val="BAA6A662FFD947A8BFCCBF2114A9423D"/>
                  </w:placeholder>
                </w:sdtPr>
                <w:sdtEndPr/>
                <w:sdtContent>
                  <w:p w14:paraId="42C78969" w14:textId="77777777" w:rsidR="00B3332B" w:rsidRPr="00E031FF" w:rsidRDefault="00D351CD" w:rsidP="00E031FF">
                    <w:pPr>
                      <w:rPr>
                        <w:b w:val="0"/>
                        <w:bCs w:val="0"/>
                        <w:i/>
                        <w:iCs/>
                      </w:rPr>
                    </w:pPr>
                    <w:r>
                      <w:rPr>
                        <w:b w:val="0"/>
                        <w:bCs w:val="0"/>
                        <w:i/>
                        <w:iCs/>
                      </w:rPr>
                      <w:t xml:space="preserve">Beskriv förslag till kursinnehåll och genomförande här. </w:t>
                    </w:r>
                    <w:r w:rsidR="00313B1D" w:rsidRPr="007043E8">
                      <w:rPr>
                        <w:b w:val="0"/>
                        <w:bCs w:val="0"/>
                        <w:i/>
                        <w:iCs/>
                      </w:rPr>
                      <w:t xml:space="preserve">Ange </w:t>
                    </w:r>
                    <w:proofErr w:type="gramStart"/>
                    <w:r w:rsidR="00E031FF">
                      <w:rPr>
                        <w:b w:val="0"/>
                        <w:bCs w:val="0"/>
                        <w:i/>
                        <w:iCs/>
                      </w:rPr>
                      <w:t>t ex</w:t>
                    </w:r>
                    <w:proofErr w:type="gramEnd"/>
                    <w:r w:rsidR="00E031FF">
                      <w:rPr>
                        <w:b w:val="0"/>
                        <w:bCs w:val="0"/>
                        <w:i/>
                        <w:iCs/>
                      </w:rPr>
                      <w:t xml:space="preserve"> förslag till </w:t>
                    </w:r>
                    <w:r w:rsidR="00E031FF" w:rsidRPr="00E031FF">
                      <w:rPr>
                        <w:b w:val="0"/>
                        <w:bCs w:val="0"/>
                        <w:i/>
                        <w:iCs/>
                      </w:rPr>
                      <w:t>lärandemål / lärandeaktiviteter / pedagogik och examinationsformer</w:t>
                    </w:r>
                  </w:p>
                </w:sdtContent>
              </w:sdt>
            </w:tc>
          </w:tr>
        </w:tbl>
        <w:p w14:paraId="25C206E8" w14:textId="77777777" w:rsidR="00313B1D" w:rsidRDefault="00313B1D" w:rsidP="00313B1D">
          <w:pPr>
            <w:rPr>
              <w:rFonts w:ascii="var(--fontText)" w:hAnsi="var(--fontText)"/>
            </w:rPr>
          </w:pPr>
        </w:p>
        <w:tbl>
          <w:tblPr>
            <w:tblStyle w:val="GridTable4-Accent3"/>
            <w:tblW w:w="7792" w:type="dxa"/>
            <w:tblLook w:val="04A0" w:firstRow="1" w:lastRow="0" w:firstColumn="1" w:lastColumn="0" w:noHBand="0" w:noVBand="1"/>
          </w:tblPr>
          <w:tblGrid>
            <w:gridCol w:w="7792"/>
          </w:tblGrid>
          <w:tr w:rsidR="00313B1D" w:rsidRPr="002E5504" w14:paraId="669D00B6" w14:textId="77777777" w:rsidTr="00DA05C1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</w:tcPr>
              <w:p w14:paraId="1F8FB199" w14:textId="77777777" w:rsidR="00313B1D" w:rsidRPr="002E5504" w:rsidRDefault="00313B1D" w:rsidP="00EF49DC">
                <w:pPr>
                  <w:rPr>
                    <w:rFonts w:ascii="var(--fontText)" w:hAnsi="var(--fontText)"/>
                  </w:rPr>
                </w:pPr>
                <w:r>
                  <w:rPr>
                    <w:rFonts w:ascii="var(--fontText)" w:hAnsi="var(--fontText)"/>
                  </w:rPr>
                  <w:t>Kapacitet och kompetens</w:t>
                </w:r>
              </w:p>
            </w:tc>
          </w:tr>
          <w:tr w:rsidR="00313B1D" w:rsidRPr="00E87914" w14:paraId="6D7A886D" w14:textId="77777777" w:rsidTr="00DA05C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</w:tcPr>
              <w:p w14:paraId="303146EC" w14:textId="77777777" w:rsidR="00313B1D" w:rsidRPr="00897CBC" w:rsidRDefault="00E84FC0" w:rsidP="00EF49DC">
                <w:pPr>
                  <w:rPr>
                    <w:rFonts w:ascii="var(--fontText)" w:hAnsi="var(--fontText)"/>
                  </w:rPr>
                </w:pPr>
                <w:r>
                  <w:rPr>
                    <w:rFonts w:ascii="var(--fontText)" w:hAnsi="var(--fontText)"/>
                  </w:rPr>
                  <w:t>Har i</w:t>
                </w:r>
                <w:r w:rsidR="00855617" w:rsidRPr="00422AB1">
                  <w:rPr>
                    <w:rFonts w:ascii="var(--fontText)" w:hAnsi="var(--fontText)"/>
                  </w:rPr>
                  <w:t>nstitutionen erforderlig lärarkapacitet</w:t>
                </w:r>
                <w:r w:rsidR="00422AB1" w:rsidRPr="00422AB1">
                  <w:rPr>
                    <w:rFonts w:ascii="var(--fontText)" w:hAnsi="var(--fontText)"/>
                  </w:rPr>
                  <w:t xml:space="preserve"> </w:t>
                </w:r>
                <w:r w:rsidR="00372D2F">
                  <w:rPr>
                    <w:rFonts w:ascii="var(--fontText)" w:hAnsi="var(--fontText)"/>
                  </w:rPr>
                  <w:t xml:space="preserve">med </w:t>
                </w:r>
                <w:r w:rsidR="008A4614">
                  <w:rPr>
                    <w:rFonts w:ascii="var(--fontText)" w:hAnsi="var(--fontText)"/>
                  </w:rPr>
                  <w:t xml:space="preserve">lärare </w:t>
                </w:r>
                <w:r w:rsidR="00313B1D" w:rsidRPr="0017444F">
                  <w:rPr>
                    <w:rFonts w:ascii="var(--fontText)" w:hAnsi="var(--fontText)"/>
                  </w:rPr>
                  <w:t>anställ</w:t>
                </w:r>
                <w:r w:rsidR="00372D2F">
                  <w:rPr>
                    <w:rFonts w:ascii="var(--fontText)" w:hAnsi="var(--fontText)"/>
                  </w:rPr>
                  <w:t>da</w:t>
                </w:r>
                <w:r w:rsidR="00313B1D" w:rsidRPr="0017444F">
                  <w:rPr>
                    <w:rFonts w:ascii="var(--fontText)" w:hAnsi="var(--fontText)"/>
                  </w:rPr>
                  <w:t xml:space="preserve"> vid KI i enlighet med KI:s anställningsordning?</w:t>
                </w:r>
              </w:p>
            </w:tc>
          </w:tr>
          <w:tr w:rsidR="00313B1D" w:rsidRPr="00E87914" w14:paraId="2E0C2CE6" w14:textId="77777777" w:rsidTr="00DA05C1">
            <w:trPr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</w:tcPr>
              <w:sdt>
                <w:sdtPr>
                  <w:rPr>
                    <w:i/>
                    <w:iCs/>
                  </w:rPr>
                  <w:id w:val="879361769"/>
                  <w:placeholder>
                    <w:docPart w:val="BAA6A662FFD947A8BFCCBF2114A9423D"/>
                  </w:placeholder>
                </w:sdtPr>
                <w:sdtEndPr/>
                <w:sdtContent>
                  <w:p w14:paraId="10D09C63" w14:textId="77777777" w:rsidR="00313B1D" w:rsidRPr="00897CBC" w:rsidRDefault="00313B1D" w:rsidP="00EF49DC">
                    <w:pPr>
                      <w:rPr>
                        <w:rFonts w:ascii="var(--fontText)" w:hAnsi="var(--fontText)"/>
                        <w:b w:val="0"/>
                        <w:bCs w:val="0"/>
                      </w:rPr>
                    </w:pPr>
                    <w:r>
                      <w:rPr>
                        <w:b w:val="0"/>
                        <w:bCs w:val="0"/>
                        <w:i/>
                        <w:iCs/>
                      </w:rPr>
                      <w:t>Redovisa</w:t>
                    </w:r>
                    <w:r w:rsidRPr="00F82B1B">
                      <w:rPr>
                        <w:b w:val="0"/>
                        <w:bCs w:val="0"/>
                        <w:i/>
                        <w:iCs/>
                      </w:rPr>
                      <w:t xml:space="preserve"> i </w:t>
                    </w:r>
                    <w:r>
                      <w:rPr>
                        <w:b w:val="0"/>
                        <w:bCs w:val="0"/>
                        <w:i/>
                        <w:iCs/>
                      </w:rPr>
                      <w:t>bifogad separat</w:t>
                    </w:r>
                    <w:r w:rsidRPr="00F82B1B">
                      <w:rPr>
                        <w:b w:val="0"/>
                        <w:bCs w:val="0"/>
                        <w:i/>
                        <w:iCs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i/>
                        <w:iCs/>
                      </w:rPr>
                      <w:t>bilaga</w:t>
                    </w:r>
                  </w:p>
                </w:sdtContent>
              </w:sdt>
            </w:tc>
          </w:tr>
          <w:tr w:rsidR="00313B1D" w:rsidRPr="00E87914" w14:paraId="79D2C80F" w14:textId="77777777" w:rsidTr="00DA05C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</w:tcPr>
              <w:p w14:paraId="24235078" w14:textId="77777777" w:rsidR="00313B1D" w:rsidRPr="00AC0209" w:rsidRDefault="00313B1D" w:rsidP="00EF49DC">
                <w:pPr>
                  <w:rPr>
                    <w:rFonts w:ascii="var(--fontText)" w:hAnsi="var(--fontText)"/>
                  </w:rPr>
                </w:pPr>
                <w:r w:rsidRPr="00AC0209">
                  <w:rPr>
                    <w:rFonts w:ascii="var(--fontText)" w:hAnsi="var(--fontText)"/>
                  </w:rPr>
                  <w:t xml:space="preserve">Beskriv hur </w:t>
                </w:r>
                <w:r>
                  <w:rPr>
                    <w:rFonts w:ascii="var(--fontText)" w:hAnsi="var(--fontText)"/>
                  </w:rPr>
                  <w:t xml:space="preserve">de tilltänkta </w:t>
                </w:r>
                <w:r w:rsidRPr="00AC0209">
                  <w:rPr>
                    <w:rFonts w:ascii="var(--fontText)" w:hAnsi="var(--fontText)"/>
                  </w:rPr>
                  <w:t>lärar</w:t>
                </w:r>
                <w:r>
                  <w:rPr>
                    <w:rFonts w:ascii="var(--fontText)" w:hAnsi="var(--fontText)"/>
                  </w:rPr>
                  <w:t xml:space="preserve">nas </w:t>
                </w:r>
                <w:r w:rsidRPr="00AC0209">
                  <w:rPr>
                    <w:rFonts w:ascii="var(--fontText)" w:hAnsi="var(--fontText)"/>
                  </w:rPr>
                  <w:t xml:space="preserve">kompetens motsvarar </w:t>
                </w:r>
                <w:r>
                  <w:rPr>
                    <w:rFonts w:ascii="var(--fontText)" w:hAnsi="var(--fontText)"/>
                  </w:rPr>
                  <w:t>ämnes</w:t>
                </w:r>
                <w:r w:rsidRPr="00AC0209">
                  <w:rPr>
                    <w:rFonts w:ascii="var(--fontText)" w:hAnsi="var(--fontText)"/>
                  </w:rPr>
                  <w:t>innehåll</w:t>
                </w:r>
                <w:r>
                  <w:rPr>
                    <w:rFonts w:ascii="var(--fontText)" w:hAnsi="var(--fontText)"/>
                  </w:rPr>
                  <w:t xml:space="preserve"> och kursdesign</w:t>
                </w:r>
                <w:r w:rsidRPr="00AC0209">
                  <w:rPr>
                    <w:rFonts w:ascii="var(--fontText)" w:hAnsi="var(--fontText)"/>
                  </w:rPr>
                  <w:t xml:space="preserve"> </w:t>
                </w:r>
              </w:p>
            </w:tc>
          </w:tr>
          <w:tr w:rsidR="00313B1D" w:rsidRPr="00E87914" w14:paraId="2CCC7F0A" w14:textId="77777777" w:rsidTr="00DA05C1">
            <w:trPr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</w:tcPr>
              <w:sdt>
                <w:sdtPr>
                  <w:rPr>
                    <w:i/>
                    <w:iCs/>
                  </w:rPr>
                  <w:id w:val="1290868839"/>
                  <w:placeholder>
                    <w:docPart w:val="BAA6A662FFD947A8BFCCBF2114A9423D"/>
                  </w:placeholder>
                </w:sdtPr>
                <w:sdtEndPr/>
                <w:sdtContent>
                  <w:p w14:paraId="2651D7B2" w14:textId="77777777" w:rsidR="00313B1D" w:rsidRPr="00897CBC" w:rsidRDefault="00313B1D" w:rsidP="00EF49DC">
                    <w:r>
                      <w:rPr>
                        <w:b w:val="0"/>
                        <w:bCs w:val="0"/>
                        <w:i/>
                        <w:iCs/>
                      </w:rPr>
                      <w:t>Redovisa</w:t>
                    </w:r>
                    <w:r w:rsidRPr="00F82B1B">
                      <w:rPr>
                        <w:b w:val="0"/>
                        <w:bCs w:val="0"/>
                        <w:i/>
                        <w:iCs/>
                      </w:rPr>
                      <w:t xml:space="preserve"> i </w:t>
                    </w:r>
                    <w:r>
                      <w:rPr>
                        <w:b w:val="0"/>
                        <w:bCs w:val="0"/>
                        <w:i/>
                        <w:iCs/>
                      </w:rPr>
                      <w:t>bifogad separat</w:t>
                    </w:r>
                    <w:r w:rsidRPr="00F82B1B">
                      <w:rPr>
                        <w:b w:val="0"/>
                        <w:bCs w:val="0"/>
                        <w:i/>
                        <w:iCs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i/>
                        <w:iCs/>
                      </w:rPr>
                      <w:t>bilaga</w:t>
                    </w:r>
                  </w:p>
                </w:sdtContent>
              </w:sdt>
            </w:tc>
          </w:tr>
          <w:tr w:rsidR="00313B1D" w:rsidRPr="00E87914" w14:paraId="73745273" w14:textId="77777777" w:rsidTr="00DA05C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</w:tcPr>
              <w:p w14:paraId="3C325F07" w14:textId="77777777" w:rsidR="00313B1D" w:rsidRPr="00897CBC" w:rsidRDefault="00313B1D" w:rsidP="00EF49DC">
                <w:pPr>
                  <w:rPr>
                    <w:rFonts w:ascii="var(--fontText)" w:hAnsi="var(--fontText)"/>
                  </w:rPr>
                </w:pPr>
                <w:r>
                  <w:rPr>
                    <w:rFonts w:ascii="var(--fontText)" w:hAnsi="var(--fontText)"/>
                  </w:rPr>
                  <w:t xml:space="preserve">Uppfyller tilltänkt </w:t>
                </w:r>
                <w:r w:rsidRPr="0017444F">
                  <w:rPr>
                    <w:rFonts w:ascii="var(--fontText)" w:hAnsi="var(--fontText)"/>
                  </w:rPr>
                  <w:t xml:space="preserve">kursansvarig lärare och examinator </w:t>
                </w:r>
                <w:r>
                  <w:rPr>
                    <w:rFonts w:ascii="var(--fontText)" w:hAnsi="var(--fontText)"/>
                  </w:rPr>
                  <w:t xml:space="preserve">kompetenskrav enligt ”Kurs och programansvar för utbildning på grundnivå och avancerad nivå? Om inte, ange hur dessa kompetenskrav ska uppfyllas.  </w:t>
                </w:r>
              </w:p>
            </w:tc>
          </w:tr>
          <w:tr w:rsidR="00313B1D" w:rsidRPr="00E87914" w14:paraId="27FC1247" w14:textId="77777777" w:rsidTr="00DA05C1">
            <w:trPr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  <w:vAlign w:val="center"/>
              </w:tcPr>
              <w:sdt>
                <w:sdtPr>
                  <w:rPr>
                    <w:i/>
                    <w:iCs/>
                  </w:rPr>
                  <w:id w:val="150256222"/>
                  <w:placeholder>
                    <w:docPart w:val="BAA6A662FFD947A8BFCCBF2114A9423D"/>
                  </w:placeholder>
                </w:sdtPr>
                <w:sdtEndPr/>
                <w:sdtContent>
                  <w:p w14:paraId="508C0DD9" w14:textId="77777777" w:rsidR="00313B1D" w:rsidRPr="00897CBC" w:rsidRDefault="00313B1D" w:rsidP="00EF49DC">
                    <w:pPr>
                      <w:rPr>
                        <w:rFonts w:ascii="var(--fontText)" w:hAnsi="var(--fontText)"/>
                        <w:b w:val="0"/>
                        <w:bCs w:val="0"/>
                      </w:rPr>
                    </w:pPr>
                    <w:r>
                      <w:rPr>
                        <w:b w:val="0"/>
                        <w:bCs w:val="0"/>
                        <w:i/>
                        <w:iCs/>
                      </w:rPr>
                      <w:t xml:space="preserve">Redovisa </w:t>
                    </w:r>
                    <w:r w:rsidRPr="00F82B1B">
                      <w:rPr>
                        <w:b w:val="0"/>
                        <w:bCs w:val="0"/>
                        <w:i/>
                        <w:iCs/>
                      </w:rPr>
                      <w:t xml:space="preserve">i </w:t>
                    </w:r>
                    <w:r>
                      <w:rPr>
                        <w:b w:val="0"/>
                        <w:bCs w:val="0"/>
                        <w:i/>
                        <w:iCs/>
                      </w:rPr>
                      <w:t>bifogad separat</w:t>
                    </w:r>
                    <w:r w:rsidRPr="00F82B1B">
                      <w:rPr>
                        <w:b w:val="0"/>
                        <w:bCs w:val="0"/>
                        <w:i/>
                        <w:iCs/>
                      </w:rPr>
                      <w:t xml:space="preserve"> </w:t>
                    </w:r>
                    <w:r>
                      <w:rPr>
                        <w:b w:val="0"/>
                        <w:bCs w:val="0"/>
                        <w:i/>
                        <w:iCs/>
                      </w:rPr>
                      <w:t>bilaga</w:t>
                    </w:r>
                  </w:p>
                </w:sdtContent>
              </w:sdt>
            </w:tc>
          </w:tr>
          <w:tr w:rsidR="00313B1D" w:rsidRPr="00E87914" w14:paraId="59C356CB" w14:textId="77777777" w:rsidTr="00DA05C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  <w:vAlign w:val="center"/>
              </w:tcPr>
              <w:p w14:paraId="0C55FC79" w14:textId="77777777" w:rsidR="00313B1D" w:rsidRPr="003235E7" w:rsidRDefault="00313B1D" w:rsidP="00EF49DC">
                <w:pPr>
                  <w:rPr>
                    <w:rFonts w:ascii="var(--fontText)" w:hAnsi="var(--fontText)"/>
                  </w:rPr>
                </w:pPr>
                <w:r>
                  <w:rPr>
                    <w:rFonts w:ascii="var(--fontText)" w:hAnsi="var(--fontText)"/>
                  </w:rPr>
                  <w:t xml:space="preserve">Beskriv hur tilltänkt </w:t>
                </w:r>
                <w:r w:rsidRPr="0017444F">
                  <w:rPr>
                    <w:rFonts w:ascii="var(--fontText)" w:hAnsi="var(--fontText)"/>
                  </w:rPr>
                  <w:t xml:space="preserve">kursansvarig </w:t>
                </w:r>
                <w:r>
                  <w:rPr>
                    <w:rFonts w:ascii="var(--fontText)" w:hAnsi="var(--fontText)"/>
                  </w:rPr>
                  <w:t xml:space="preserve">lärare </w:t>
                </w:r>
                <w:r w:rsidRPr="0017444F">
                  <w:rPr>
                    <w:rFonts w:ascii="var(--fontText)" w:hAnsi="var(--fontText)"/>
                  </w:rPr>
                  <w:t>och examinator</w:t>
                </w:r>
                <w:r>
                  <w:rPr>
                    <w:rFonts w:ascii="var(--fontText)" w:hAnsi="var(--fontText)"/>
                  </w:rPr>
                  <w:t xml:space="preserve">s </w:t>
                </w:r>
                <w:r w:rsidRPr="0017444F">
                  <w:rPr>
                    <w:rFonts w:ascii="var(--fontText)" w:hAnsi="var(--fontText)"/>
                  </w:rPr>
                  <w:t xml:space="preserve">ämneskompetens </w:t>
                </w:r>
                <w:r>
                  <w:rPr>
                    <w:rFonts w:ascii="var(--fontText)" w:hAnsi="var(--fontText)"/>
                  </w:rPr>
                  <w:t xml:space="preserve">relaterar till kursinnehåll samt </w:t>
                </w:r>
                <w:r w:rsidRPr="0017444F">
                  <w:rPr>
                    <w:rFonts w:ascii="var(--fontText)" w:hAnsi="var(--fontText)"/>
                  </w:rPr>
                  <w:t>kontinuerligt uppdateras</w:t>
                </w:r>
                <w:r>
                  <w:rPr>
                    <w:rFonts w:ascii="var(--fontText)" w:hAnsi="var(--fontText)"/>
                  </w:rPr>
                  <w:t>.</w:t>
                </w:r>
              </w:p>
            </w:tc>
          </w:tr>
          <w:tr w:rsidR="00313B1D" w:rsidRPr="00E87914" w14:paraId="40ED438D" w14:textId="77777777" w:rsidTr="00DA05C1">
            <w:trPr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  <w:vAlign w:val="center"/>
              </w:tcPr>
              <w:sdt>
                <w:sdtPr>
                  <w:rPr>
                    <w:i/>
                    <w:iCs/>
                  </w:rPr>
                  <w:id w:val="520824757"/>
                  <w:placeholder>
                    <w:docPart w:val="BAA6A662FFD947A8BFCCBF2114A9423D"/>
                  </w:placeholder>
                </w:sdtPr>
                <w:sdtEndPr/>
                <w:sdtContent>
                  <w:p w14:paraId="35E5835C" w14:textId="77777777" w:rsidR="00313B1D" w:rsidRPr="00F82B1B" w:rsidRDefault="00313B1D" w:rsidP="00EF49DC">
                    <w:pPr>
                      <w:rPr>
                        <w:rFonts w:ascii="var(--fontText)" w:hAnsi="var(--fontText)"/>
                        <w:b w:val="0"/>
                        <w:bCs w:val="0"/>
                        <w:i/>
                        <w:iCs/>
                      </w:rPr>
                    </w:pPr>
                    <w:r w:rsidRPr="00F82B1B">
                      <w:rPr>
                        <w:b w:val="0"/>
                        <w:bCs w:val="0"/>
                        <w:i/>
                        <w:iCs/>
                      </w:rPr>
                      <w:t>Beskriv här</w:t>
                    </w:r>
                  </w:p>
                </w:sdtContent>
              </w:sdt>
            </w:tc>
          </w:tr>
          <w:tr w:rsidR="00B5064B" w:rsidRPr="00E87914" w14:paraId="25330CEC" w14:textId="77777777" w:rsidTr="00DA05C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  <w:vAlign w:val="center"/>
              </w:tcPr>
              <w:p w14:paraId="69455DF9" w14:textId="77777777" w:rsidR="00B5064B" w:rsidRPr="00B3332B" w:rsidRDefault="00961779" w:rsidP="00EF49DC">
                <w:pPr>
                  <w:rPr>
                    <w:rFonts w:ascii="var(--fontText)" w:hAnsi="var(--fontText)"/>
                  </w:rPr>
                </w:pPr>
                <w:r>
                  <w:rPr>
                    <w:rFonts w:ascii="var(--fontText)" w:hAnsi="var(--fontText)"/>
                  </w:rPr>
                  <w:lastRenderedPageBreak/>
                  <w:t>Beskriv hur institutionen arbetar för att</w:t>
                </w:r>
                <w:r w:rsidR="00372D2F" w:rsidRPr="00B3332B">
                  <w:rPr>
                    <w:rFonts w:ascii="var(--fontText)" w:hAnsi="var(--fontText)"/>
                  </w:rPr>
                  <w:t xml:space="preserve"> </w:t>
                </w:r>
                <w:r w:rsidR="003B66AA">
                  <w:rPr>
                    <w:rFonts w:ascii="var(--fontText)" w:hAnsi="var(--fontText)"/>
                  </w:rPr>
                  <w:t xml:space="preserve">säkerställa så att </w:t>
                </w:r>
                <w:r w:rsidR="00F34862" w:rsidRPr="00B3332B">
                  <w:rPr>
                    <w:rFonts w:ascii="var(--fontText)" w:hAnsi="var(--fontText)"/>
                  </w:rPr>
                  <w:t>involverade handledare har relevant kompetens för uppdraget?</w:t>
                </w:r>
              </w:p>
            </w:tc>
          </w:tr>
          <w:tr w:rsidR="00B5064B" w:rsidRPr="00E87914" w14:paraId="7C3A2626" w14:textId="77777777" w:rsidTr="00DA05C1">
            <w:trPr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  <w:vAlign w:val="center"/>
              </w:tcPr>
              <w:sdt>
                <w:sdtPr>
                  <w:rPr>
                    <w:i/>
                    <w:iCs/>
                  </w:rPr>
                  <w:id w:val="-1329212097"/>
                  <w:placeholder>
                    <w:docPart w:val="BAA6A662FFD947A8BFCCBF2114A9423D"/>
                  </w:placeholder>
                </w:sdtPr>
                <w:sdtEndPr/>
                <w:sdtContent>
                  <w:p w14:paraId="3283900E" w14:textId="77777777" w:rsidR="00B5064B" w:rsidRPr="00B3332B" w:rsidRDefault="00B3332B" w:rsidP="00EF49DC">
                    <w:pPr>
                      <w:rPr>
                        <w:b w:val="0"/>
                        <w:bCs w:val="0"/>
                        <w:i/>
                        <w:iCs/>
                      </w:rPr>
                    </w:pPr>
                    <w:r w:rsidRPr="00B3332B">
                      <w:rPr>
                        <w:b w:val="0"/>
                        <w:bCs w:val="0"/>
                        <w:i/>
                        <w:iCs/>
                      </w:rPr>
                      <w:t>Beskriv här</w:t>
                    </w:r>
                  </w:p>
                </w:sdtContent>
              </w:sdt>
            </w:tc>
          </w:tr>
          <w:tr w:rsidR="00313B1D" w14:paraId="09303C18" w14:textId="77777777" w:rsidTr="00DA05C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</w:tcPr>
              <w:p w14:paraId="5DD6816E" w14:textId="77777777" w:rsidR="00313B1D" w:rsidRPr="00353255" w:rsidRDefault="00313B1D" w:rsidP="00EF49DC">
                <w:pPr>
                  <w:rPr>
                    <w:rFonts w:ascii="var(--fontText)" w:hAnsi="var(--fontText)"/>
                  </w:rPr>
                </w:pPr>
                <w:r>
                  <w:rPr>
                    <w:rFonts w:ascii="var(--fontText)" w:hAnsi="var(--fontText)"/>
                  </w:rPr>
                  <w:t xml:space="preserve">Beskriv den forskningsmiljö där </w:t>
                </w:r>
                <w:r w:rsidRPr="00820EFD">
                  <w:rPr>
                    <w:rFonts w:ascii="var(--fontText)" w:hAnsi="var(--fontText)"/>
                  </w:rPr>
                  <w:t xml:space="preserve">de som </w:t>
                </w:r>
                <w:r>
                  <w:rPr>
                    <w:rFonts w:ascii="var(--fontText)" w:hAnsi="var(--fontText)"/>
                  </w:rPr>
                  <w:t xml:space="preserve">ska </w:t>
                </w:r>
                <w:r w:rsidRPr="00820EFD">
                  <w:rPr>
                    <w:rFonts w:ascii="var(--fontText)" w:hAnsi="var(--fontText)"/>
                  </w:rPr>
                  <w:t xml:space="preserve">undervisa studenter </w:t>
                </w:r>
                <w:r>
                  <w:rPr>
                    <w:rFonts w:ascii="var(--fontText)" w:hAnsi="var(--fontText)"/>
                  </w:rPr>
                  <w:t xml:space="preserve">är </w:t>
                </w:r>
                <w:r w:rsidRPr="00820EFD">
                  <w:rPr>
                    <w:rFonts w:ascii="var(--fontText)" w:hAnsi="var(--fontText)"/>
                  </w:rPr>
                  <w:t>verksamma</w:t>
                </w:r>
                <w:r>
                  <w:rPr>
                    <w:rFonts w:ascii="var(--fontText)" w:hAnsi="var(--fontText)"/>
                  </w:rPr>
                  <w:t xml:space="preserve">. </w:t>
                </w:r>
              </w:p>
            </w:tc>
          </w:tr>
          <w:tr w:rsidR="00313B1D" w14:paraId="743C1345" w14:textId="77777777" w:rsidTr="00DA05C1">
            <w:trPr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</w:tcPr>
              <w:sdt>
                <w:sdtPr>
                  <w:rPr>
                    <w:i/>
                    <w:iCs/>
                  </w:rPr>
                  <w:id w:val="811677536"/>
                  <w:placeholder>
                    <w:docPart w:val="BAA6A662FFD947A8BFCCBF2114A9423D"/>
                  </w:placeholder>
                </w:sdtPr>
                <w:sdtEndPr/>
                <w:sdtContent>
                  <w:p w14:paraId="1A7E241C" w14:textId="77777777" w:rsidR="00313B1D" w:rsidRPr="00353255" w:rsidRDefault="00313B1D" w:rsidP="00EF49DC">
                    <w:pPr>
                      <w:rPr>
                        <w:b w:val="0"/>
                        <w:bCs w:val="0"/>
                      </w:rPr>
                    </w:pPr>
                    <w:r w:rsidRPr="00F82B1B">
                      <w:rPr>
                        <w:b w:val="0"/>
                        <w:bCs w:val="0"/>
                        <w:i/>
                        <w:iCs/>
                      </w:rPr>
                      <w:t>Beskriv här</w:t>
                    </w:r>
                  </w:p>
                </w:sdtContent>
              </w:sdt>
            </w:tc>
          </w:tr>
          <w:tr w:rsidR="00313B1D" w14:paraId="332694D1" w14:textId="77777777" w:rsidTr="00DA05C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</w:tcPr>
              <w:p w14:paraId="3FBC3ABF" w14:textId="77777777" w:rsidR="00313B1D" w:rsidRPr="00490BD1" w:rsidRDefault="00313B1D" w:rsidP="00EF49DC">
                <w:pPr>
                  <w:rPr>
                    <w:rFonts w:ascii="var(--fontText)" w:hAnsi="var(--fontText)"/>
                  </w:rPr>
                </w:pPr>
                <w:r w:rsidRPr="00490BD1">
                  <w:rPr>
                    <w:rFonts w:ascii="var(--fontText)" w:hAnsi="var(--fontText)"/>
                  </w:rPr>
                  <w:t>Hur arbetar institutionen med pedagogisk utveckling</w:t>
                </w:r>
                <w:r>
                  <w:rPr>
                    <w:rFonts w:ascii="var(--fontText)" w:hAnsi="var(--fontText)"/>
                  </w:rPr>
                  <w:t xml:space="preserve"> och hur </w:t>
                </w:r>
                <w:r w:rsidRPr="00490BD1">
                  <w:rPr>
                    <w:rFonts w:ascii="var(--fontText)" w:hAnsi="var(--fontText)"/>
                  </w:rPr>
                  <w:t xml:space="preserve">kommer </w:t>
                </w:r>
                <w:r>
                  <w:rPr>
                    <w:rFonts w:ascii="var(--fontText)" w:hAnsi="var(--fontText)"/>
                  </w:rPr>
                  <w:t xml:space="preserve">detta </w:t>
                </w:r>
                <w:r w:rsidRPr="00490BD1">
                  <w:rPr>
                    <w:rFonts w:ascii="var(--fontText)" w:hAnsi="var(--fontText)"/>
                  </w:rPr>
                  <w:t>till nytta i kursen</w:t>
                </w:r>
                <w:r>
                  <w:rPr>
                    <w:rFonts w:ascii="var(--fontText)" w:hAnsi="var(--fontText)"/>
                  </w:rPr>
                  <w:t>?</w:t>
                </w:r>
              </w:p>
            </w:tc>
          </w:tr>
          <w:tr w:rsidR="00313B1D" w14:paraId="195CA16C" w14:textId="77777777" w:rsidTr="00DA05C1">
            <w:trPr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</w:tcPr>
              <w:sdt>
                <w:sdtPr>
                  <w:rPr>
                    <w:i/>
                    <w:iCs/>
                  </w:rPr>
                  <w:id w:val="-1883781852"/>
                  <w:placeholder>
                    <w:docPart w:val="BAA6A662FFD947A8BFCCBF2114A9423D"/>
                  </w:placeholder>
                </w:sdtPr>
                <w:sdtEndPr/>
                <w:sdtContent>
                  <w:p w14:paraId="6A27F130" w14:textId="77777777" w:rsidR="00313B1D" w:rsidRPr="00F66A49" w:rsidRDefault="00313B1D" w:rsidP="00EF49DC">
                    <w:r w:rsidRPr="00F82B1B">
                      <w:rPr>
                        <w:b w:val="0"/>
                        <w:bCs w:val="0"/>
                        <w:i/>
                        <w:iCs/>
                      </w:rPr>
                      <w:t>Beskriv här</w:t>
                    </w:r>
                  </w:p>
                </w:sdtContent>
              </w:sdt>
            </w:tc>
          </w:tr>
          <w:tr w:rsidR="00313B1D" w14:paraId="297BFE48" w14:textId="77777777" w:rsidTr="00DA05C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</w:tcPr>
              <w:p w14:paraId="11A95DB1" w14:textId="77777777" w:rsidR="00313B1D" w:rsidRPr="00AE5C35" w:rsidRDefault="00313B1D" w:rsidP="00EF49DC">
                <w:pPr>
                  <w:rPr>
                    <w:rFonts w:ascii="var(--fontText)" w:hAnsi="var(--fontText)"/>
                  </w:rPr>
                </w:pPr>
                <w:r>
                  <w:rPr>
                    <w:rFonts w:ascii="var(--fontText)" w:hAnsi="var(--fontText)"/>
                  </w:rPr>
                  <w:t>Hur säkerställer institutionen k</w:t>
                </w:r>
                <w:r w:rsidRPr="00AE5C35">
                  <w:rPr>
                    <w:rFonts w:ascii="var(--fontText)" w:hAnsi="var(--fontText)"/>
                  </w:rPr>
                  <w:t xml:space="preserve">ompetensutveckling av undervisande personal?  </w:t>
                </w:r>
              </w:p>
            </w:tc>
          </w:tr>
          <w:tr w:rsidR="00313B1D" w14:paraId="1337D4AF" w14:textId="77777777" w:rsidTr="00DA05C1">
            <w:trPr>
              <w:trHeight w:val="397"/>
            </w:trPr>
            <w:sdt>
              <w:sdtPr>
                <w:rPr>
                  <w:i/>
                  <w:iCs/>
                </w:rPr>
                <w:id w:val="1280678751"/>
                <w:placeholder>
                  <w:docPart w:val="BAA6A662FFD947A8BFCCBF2114A9423D"/>
                </w:placeholder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7792" w:type="dxa"/>
                  </w:tcPr>
                  <w:p w14:paraId="14D6E5BA" w14:textId="77777777" w:rsidR="00313B1D" w:rsidRPr="00353255" w:rsidRDefault="00313B1D" w:rsidP="00EF49DC">
                    <w:r w:rsidRPr="00F82B1B">
                      <w:rPr>
                        <w:b w:val="0"/>
                        <w:bCs w:val="0"/>
                        <w:i/>
                        <w:iCs/>
                      </w:rPr>
                      <w:t>Beskriv här</w:t>
                    </w:r>
                  </w:p>
                </w:tc>
              </w:sdtContent>
            </w:sdt>
          </w:tr>
          <w:tr w:rsidR="00313B1D" w14:paraId="3A5E2A06" w14:textId="77777777" w:rsidTr="00DA05C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</w:tcPr>
              <w:p w14:paraId="5FE6F552" w14:textId="77777777" w:rsidR="00313B1D" w:rsidRPr="00353255" w:rsidRDefault="00313B1D" w:rsidP="00EF49DC">
                <w:pPr>
                  <w:rPr>
                    <w:rFonts w:ascii="var(--fontText)" w:hAnsi="var(--fontText)"/>
                  </w:rPr>
                </w:pPr>
                <w:r>
                  <w:rPr>
                    <w:rFonts w:ascii="var(--fontText)" w:hAnsi="var(--fontText)"/>
                  </w:rPr>
                  <w:t xml:space="preserve">Beskriv </w:t>
                </w:r>
                <w:r w:rsidRPr="00820EFD">
                  <w:rPr>
                    <w:rFonts w:ascii="var(--fontText)" w:hAnsi="var(--fontText)"/>
                  </w:rPr>
                  <w:t>institutionen</w:t>
                </w:r>
                <w:r>
                  <w:rPr>
                    <w:rFonts w:ascii="var(--fontText)" w:hAnsi="var(--fontText)"/>
                  </w:rPr>
                  <w:t>s</w:t>
                </w:r>
                <w:r w:rsidRPr="00820EFD">
                  <w:rPr>
                    <w:rFonts w:ascii="var(--fontText)" w:hAnsi="var(--fontText)"/>
                  </w:rPr>
                  <w:t xml:space="preserve"> tillgång till administrativt stöd omfatta</w:t>
                </w:r>
                <w:r>
                  <w:rPr>
                    <w:rFonts w:ascii="var(--fontText)" w:hAnsi="var(--fontText)"/>
                  </w:rPr>
                  <w:t>nde</w:t>
                </w:r>
                <w:r w:rsidRPr="00820EFD">
                  <w:rPr>
                    <w:rFonts w:ascii="var(--fontText)" w:hAnsi="var(--fontText)"/>
                  </w:rPr>
                  <w:t xml:space="preserve"> </w:t>
                </w:r>
                <w:r>
                  <w:rPr>
                    <w:rFonts w:ascii="var(--fontText)" w:hAnsi="var(--fontText)"/>
                  </w:rPr>
                  <w:t xml:space="preserve">bland annat </w:t>
                </w:r>
                <w:r w:rsidRPr="00820EFD">
                  <w:rPr>
                    <w:rFonts w:ascii="var(--fontText)" w:hAnsi="var(--fontText)"/>
                  </w:rPr>
                  <w:t>schemaläggning, registrering och rapportering av resultat på kurs, genomförande av kursvärdering och kursutvärdering?</w:t>
                </w:r>
              </w:p>
            </w:tc>
          </w:tr>
          <w:tr w:rsidR="00313B1D" w14:paraId="27B6F46A" w14:textId="77777777" w:rsidTr="00DA05C1">
            <w:trPr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</w:tcPr>
              <w:sdt>
                <w:sdtPr>
                  <w:rPr>
                    <w:i/>
                    <w:iCs/>
                  </w:rPr>
                  <w:id w:val="-2138163556"/>
                  <w:placeholder>
                    <w:docPart w:val="BAA6A662FFD947A8BFCCBF2114A9423D"/>
                  </w:placeholder>
                </w:sdtPr>
                <w:sdtEndPr/>
                <w:sdtContent>
                  <w:p w14:paraId="497EFCD9" w14:textId="77777777" w:rsidR="00313B1D" w:rsidRPr="00353255" w:rsidRDefault="00313B1D" w:rsidP="00EF49DC">
                    <w:pPr>
                      <w:rPr>
                        <w:rFonts w:ascii="var(--fontText)" w:hAnsi="var(--fontText)"/>
                        <w:b w:val="0"/>
                        <w:bCs w:val="0"/>
                      </w:rPr>
                    </w:pPr>
                    <w:r w:rsidRPr="00F82B1B">
                      <w:rPr>
                        <w:b w:val="0"/>
                        <w:bCs w:val="0"/>
                        <w:i/>
                        <w:iCs/>
                      </w:rPr>
                      <w:t>Beskriv här</w:t>
                    </w:r>
                  </w:p>
                </w:sdtContent>
              </w:sdt>
            </w:tc>
          </w:tr>
          <w:tr w:rsidR="00313B1D" w14:paraId="01C98FB6" w14:textId="77777777" w:rsidTr="00DA05C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</w:tcPr>
              <w:p w14:paraId="30CB4958" w14:textId="77777777" w:rsidR="00313B1D" w:rsidRPr="00353255" w:rsidRDefault="00313B1D" w:rsidP="00EF49DC">
                <w:pPr>
                  <w:rPr>
                    <w:rFonts w:ascii="var(--fontText)" w:hAnsi="var(--fontText)"/>
                  </w:rPr>
                </w:pPr>
                <w:r>
                  <w:rPr>
                    <w:rFonts w:ascii="var(--fontText)" w:hAnsi="var(--fontText)"/>
                  </w:rPr>
                  <w:t>Beskriv s</w:t>
                </w:r>
                <w:r w:rsidRPr="00820EFD">
                  <w:rPr>
                    <w:rFonts w:ascii="var(--fontText)" w:hAnsi="var(--fontText)"/>
                  </w:rPr>
                  <w:t>tudenterna</w:t>
                </w:r>
                <w:r>
                  <w:rPr>
                    <w:rFonts w:ascii="var(--fontText)" w:hAnsi="var(--fontText)"/>
                  </w:rPr>
                  <w:t>s</w:t>
                </w:r>
                <w:r w:rsidRPr="00820EFD">
                  <w:rPr>
                    <w:rFonts w:ascii="var(--fontText)" w:hAnsi="var(--fontText)"/>
                  </w:rPr>
                  <w:t xml:space="preserve"> möjligheter att ta del av</w:t>
                </w:r>
                <w:r>
                  <w:rPr>
                    <w:rFonts w:ascii="var(--fontText)" w:hAnsi="var(--fontText)"/>
                  </w:rPr>
                  <w:t xml:space="preserve"> för kursinnehållet relevant forskning vid</w:t>
                </w:r>
                <w:r w:rsidRPr="00820EFD">
                  <w:rPr>
                    <w:rFonts w:ascii="var(--fontText)" w:hAnsi="var(--fontText)"/>
                  </w:rPr>
                  <w:t xml:space="preserve"> institutionen?</w:t>
                </w:r>
              </w:p>
            </w:tc>
          </w:tr>
          <w:tr w:rsidR="00313B1D" w14:paraId="4E427717" w14:textId="77777777" w:rsidTr="00DA05C1">
            <w:trPr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</w:tcPr>
              <w:sdt>
                <w:sdtPr>
                  <w:rPr>
                    <w:i/>
                    <w:iCs/>
                  </w:rPr>
                  <w:id w:val="1593815443"/>
                  <w:placeholder>
                    <w:docPart w:val="BAA6A662FFD947A8BFCCBF2114A9423D"/>
                  </w:placeholder>
                </w:sdtPr>
                <w:sdtEndPr/>
                <w:sdtContent>
                  <w:p w14:paraId="2C9AEB52" w14:textId="77777777" w:rsidR="00313B1D" w:rsidRPr="001573FD" w:rsidRDefault="00313B1D" w:rsidP="00EF49DC">
                    <w:pPr>
                      <w:rPr>
                        <w:rFonts w:ascii="var(--fontText)" w:hAnsi="var(--fontText)"/>
                        <w:b w:val="0"/>
                        <w:bCs w:val="0"/>
                      </w:rPr>
                    </w:pPr>
                    <w:r w:rsidRPr="00F82B1B">
                      <w:rPr>
                        <w:b w:val="0"/>
                        <w:bCs w:val="0"/>
                        <w:i/>
                        <w:iCs/>
                      </w:rPr>
                      <w:t>Beskriv här</w:t>
                    </w:r>
                  </w:p>
                </w:sdtContent>
              </w:sdt>
            </w:tc>
          </w:tr>
          <w:tr w:rsidR="00313B1D" w14:paraId="2AB3BF6C" w14:textId="77777777" w:rsidTr="00DA05C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</w:tcPr>
              <w:p w14:paraId="66DF9714" w14:textId="77777777" w:rsidR="00313B1D" w:rsidRPr="001573FD" w:rsidRDefault="00313B1D" w:rsidP="00EF49DC">
                <w:pPr>
                  <w:rPr>
                    <w:rFonts w:ascii="var(--fontText)" w:hAnsi="var(--fontText)"/>
                  </w:rPr>
                </w:pPr>
                <w:r>
                  <w:rPr>
                    <w:rFonts w:ascii="var(--fontText)" w:hAnsi="var(--fontText)"/>
                  </w:rPr>
                  <w:t>Hur s</w:t>
                </w:r>
                <w:r w:rsidRPr="00820EFD">
                  <w:rPr>
                    <w:rFonts w:ascii="var(--fontText)" w:hAnsi="var(--fontText)"/>
                  </w:rPr>
                  <w:t xml:space="preserve">äkerställer institutionen att VIL/VFU handledare </w:t>
                </w:r>
                <w:r>
                  <w:rPr>
                    <w:rFonts w:ascii="var(--fontText)" w:hAnsi="var(--fontText)"/>
                  </w:rPr>
                  <w:t xml:space="preserve">samt handledare i laborativ verksamhet </w:t>
                </w:r>
                <w:r w:rsidRPr="00820EFD">
                  <w:rPr>
                    <w:rFonts w:ascii="var(--fontText)" w:hAnsi="var(--fontText)"/>
                  </w:rPr>
                  <w:t>(i förekommande fall) är väl införstådda med kursinnehållet?</w:t>
                </w:r>
              </w:p>
            </w:tc>
          </w:tr>
          <w:tr w:rsidR="00313B1D" w14:paraId="7B925A8F" w14:textId="77777777" w:rsidTr="00DA05C1">
            <w:trPr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</w:tcPr>
              <w:sdt>
                <w:sdtPr>
                  <w:rPr>
                    <w:i/>
                    <w:iCs/>
                  </w:rPr>
                  <w:id w:val="-1724430832"/>
                  <w:placeholder>
                    <w:docPart w:val="BAA6A662FFD947A8BFCCBF2114A9423D"/>
                  </w:placeholder>
                </w:sdtPr>
                <w:sdtEndPr/>
                <w:sdtContent>
                  <w:p w14:paraId="4CC34DF4" w14:textId="77777777" w:rsidR="00313B1D" w:rsidRPr="00A55678" w:rsidRDefault="00313B1D" w:rsidP="00EF49DC">
                    <w:pPr>
                      <w:rPr>
                        <w:rFonts w:ascii="var(--fontText)" w:hAnsi="var(--fontText)"/>
                        <w:b w:val="0"/>
                        <w:bCs w:val="0"/>
                      </w:rPr>
                    </w:pPr>
                    <w:r w:rsidRPr="00F82B1B">
                      <w:rPr>
                        <w:b w:val="0"/>
                        <w:bCs w:val="0"/>
                        <w:i/>
                        <w:iCs/>
                      </w:rPr>
                      <w:t>Beskriv här</w:t>
                    </w:r>
                  </w:p>
                </w:sdtContent>
              </w:sdt>
            </w:tc>
          </w:tr>
          <w:tr w:rsidR="00313B1D" w14:paraId="4C403E89" w14:textId="77777777" w:rsidTr="00DA05C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</w:tcPr>
              <w:p w14:paraId="38A926BF" w14:textId="77777777" w:rsidR="00313B1D" w:rsidRPr="007F5B0C" w:rsidRDefault="00313B1D" w:rsidP="00EF49DC">
                <w:r w:rsidRPr="00914749">
                  <w:rPr>
                    <w:rFonts w:ascii="var(--fontText)" w:hAnsi="var(--fontText)"/>
                  </w:rPr>
                  <w:t>Beskriv samverkan med medverkande institutioner (roll</w:t>
                </w:r>
                <w:r>
                  <w:rPr>
                    <w:rFonts w:ascii="var(--fontText)" w:hAnsi="var(--fontText)"/>
                  </w:rPr>
                  <w:t>er</w:t>
                </w:r>
                <w:r w:rsidRPr="00914749">
                  <w:rPr>
                    <w:rFonts w:ascii="var(--fontText)" w:hAnsi="var(--fontText)"/>
                  </w:rPr>
                  <w:t>, resurser, kompetens</w:t>
                </w:r>
                <w:r>
                  <w:rPr>
                    <w:rFonts w:ascii="var(--fontText)" w:hAnsi="var(--fontText)"/>
                  </w:rPr>
                  <w:t>er</w:t>
                </w:r>
                <w:r w:rsidRPr="00914749">
                  <w:rPr>
                    <w:rFonts w:ascii="var(--fontText)" w:hAnsi="var(--fontText)"/>
                  </w:rPr>
                  <w:t>)</w:t>
                </w:r>
              </w:p>
            </w:tc>
          </w:tr>
          <w:tr w:rsidR="00313B1D" w14:paraId="77405018" w14:textId="77777777" w:rsidTr="00DA05C1">
            <w:trPr>
              <w:trHeight w:val="397"/>
            </w:trPr>
            <w:sdt>
              <w:sdtPr>
                <w:rPr>
                  <w:i/>
                  <w:iCs/>
                </w:rPr>
                <w:id w:val="-2022387931"/>
                <w:placeholder>
                  <w:docPart w:val="BAA6A662FFD947A8BFCCBF2114A9423D"/>
                </w:placeholder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7792" w:type="dxa"/>
                  </w:tcPr>
                  <w:p w14:paraId="57ABDCBE" w14:textId="77777777" w:rsidR="00313B1D" w:rsidRPr="00A5559F" w:rsidRDefault="00313B1D" w:rsidP="00EF49DC">
                    <w:pPr>
                      <w:rPr>
                        <w:b w:val="0"/>
                        <w:bCs w:val="0"/>
                        <w:i/>
                        <w:iCs/>
                      </w:rPr>
                    </w:pPr>
                    <w:r>
                      <w:rPr>
                        <w:b w:val="0"/>
                        <w:bCs w:val="0"/>
                        <w:i/>
                        <w:iCs/>
                      </w:rPr>
                      <w:t>Beskriv här</w:t>
                    </w:r>
                  </w:p>
                </w:tc>
              </w:sdtContent>
            </w:sdt>
          </w:tr>
        </w:tbl>
        <w:p w14:paraId="794D9835" w14:textId="77777777" w:rsidR="00E140FB" w:rsidRPr="00E140FB" w:rsidRDefault="00E140FB" w:rsidP="00313B1D">
          <w:pPr>
            <w:rPr>
              <w:sz w:val="16"/>
              <w:szCs w:val="16"/>
            </w:rPr>
          </w:pPr>
        </w:p>
        <w:tbl>
          <w:tblPr>
            <w:tblStyle w:val="GridTable4-Accent3"/>
            <w:tblW w:w="7792" w:type="dxa"/>
            <w:tblLook w:val="04A0" w:firstRow="1" w:lastRow="0" w:firstColumn="1" w:lastColumn="0" w:noHBand="0" w:noVBand="1"/>
          </w:tblPr>
          <w:tblGrid>
            <w:gridCol w:w="7792"/>
          </w:tblGrid>
          <w:tr w:rsidR="00313B1D" w14:paraId="7E422CA0" w14:textId="77777777" w:rsidTr="00DA05C1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</w:tcPr>
              <w:p w14:paraId="30D5343F" w14:textId="77777777" w:rsidR="00313B1D" w:rsidRPr="009A70E5" w:rsidRDefault="00313B1D" w:rsidP="00EF49DC">
                <w:pPr>
                  <w:rPr>
                    <w:rFonts w:ascii="var(--fontText)" w:hAnsi="var(--fontText)"/>
                    <w:b w:val="0"/>
                    <w:bCs w:val="0"/>
                  </w:rPr>
                </w:pPr>
                <w:r>
                  <w:rPr>
                    <w:rFonts w:ascii="var(--fontText)" w:hAnsi="var(--fontText)"/>
                  </w:rPr>
                  <w:t xml:space="preserve">Hur integreras lärandet inom följande generiska </w:t>
                </w:r>
                <w:r w:rsidRPr="00820EFD">
                  <w:rPr>
                    <w:rFonts w:ascii="var(--fontText)" w:hAnsi="var(--fontText)"/>
                  </w:rPr>
                  <w:t>kunskapsområden</w:t>
                </w:r>
                <w:r>
                  <w:rPr>
                    <w:rFonts w:ascii="var(--fontText)" w:hAnsi="var(--fontText)"/>
                  </w:rPr>
                  <w:t xml:space="preserve"> i kursen</w:t>
                </w:r>
                <w:r w:rsidRPr="00820EFD">
                  <w:rPr>
                    <w:rFonts w:ascii="var(--fontText)" w:hAnsi="var(--fontText)"/>
                  </w:rPr>
                  <w:t>:</w:t>
                </w:r>
              </w:p>
            </w:tc>
          </w:tr>
          <w:tr w:rsidR="00D44F2C" w14:paraId="435CFA20" w14:textId="77777777" w:rsidTr="00F505C4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</w:tcPr>
              <w:p w14:paraId="4BB6EADD" w14:textId="77777777" w:rsidR="00D44F2C" w:rsidRPr="00482FFE" w:rsidRDefault="00D44F2C" w:rsidP="00F505C4">
                <w:pPr>
                  <w:rPr>
                    <w:rFonts w:ascii="var(--fontText)" w:hAnsi="var(--fontText)"/>
                  </w:rPr>
                </w:pPr>
                <w:r w:rsidRPr="00820EFD">
                  <w:rPr>
                    <w:rFonts w:ascii="var(--fontText)" w:hAnsi="var(--fontText)"/>
                  </w:rPr>
                  <w:t>Etik</w:t>
                </w:r>
              </w:p>
            </w:tc>
          </w:tr>
          <w:tr w:rsidR="00D44F2C" w14:paraId="1C5E9000" w14:textId="77777777" w:rsidTr="00F505C4">
            <w:trPr>
              <w:trHeight w:val="397"/>
            </w:trPr>
            <w:sdt>
              <w:sdtPr>
                <w:rPr>
                  <w:i/>
                  <w:iCs/>
                </w:rPr>
                <w:id w:val="-2026249198"/>
                <w:placeholder>
                  <w:docPart w:val="BAA6A662FFD947A8BFCCBF2114A9423D"/>
                </w:placeholder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7792" w:type="dxa"/>
                  </w:tcPr>
                  <w:p w14:paraId="60F46F4C" w14:textId="77777777" w:rsidR="00D44F2C" w:rsidRPr="00E140FB" w:rsidRDefault="00D44F2C" w:rsidP="00F505C4">
                    <w:pPr>
                      <w:rPr>
                        <w:b w:val="0"/>
                        <w:bCs w:val="0"/>
                        <w:i/>
                        <w:iCs/>
                      </w:rPr>
                    </w:pPr>
                    <w:r w:rsidRPr="00DF137C">
                      <w:rPr>
                        <w:b w:val="0"/>
                        <w:bCs w:val="0"/>
                        <w:i/>
                        <w:iCs/>
                      </w:rPr>
                      <w:t>Relevant för kursen (beskriv här) alt. Ej relevant (beskriv varför)</w:t>
                    </w:r>
                  </w:p>
                </w:tc>
              </w:sdtContent>
            </w:sdt>
          </w:tr>
          <w:tr w:rsidR="00D44F2C" w14:paraId="5BDF62D2" w14:textId="77777777" w:rsidTr="00F505C4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</w:tcPr>
              <w:p w14:paraId="72C71E39" w14:textId="77777777" w:rsidR="00D44F2C" w:rsidRPr="00482FFE" w:rsidRDefault="00D44F2C" w:rsidP="00F505C4">
                <w:pPr>
                  <w:rPr>
                    <w:rFonts w:ascii="var(--fontText)" w:hAnsi="var(--fontText)"/>
                  </w:rPr>
                </w:pPr>
                <w:r w:rsidRPr="00820EFD">
                  <w:rPr>
                    <w:rFonts w:ascii="var(--fontText)" w:hAnsi="var(--fontText)"/>
                  </w:rPr>
                  <w:t>Internationalisering</w:t>
                </w:r>
              </w:p>
            </w:tc>
          </w:tr>
          <w:tr w:rsidR="00D44F2C" w14:paraId="3DC4553E" w14:textId="77777777" w:rsidTr="00F505C4">
            <w:trPr>
              <w:trHeight w:val="397"/>
            </w:trPr>
            <w:sdt>
              <w:sdtPr>
                <w:rPr>
                  <w:i/>
                  <w:iCs/>
                </w:rPr>
                <w:id w:val="-2091607713"/>
                <w:placeholder>
                  <w:docPart w:val="BAA6A662FFD947A8BFCCBF2114A9423D"/>
                </w:placeholder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7792" w:type="dxa"/>
                  </w:tcPr>
                  <w:p w14:paraId="23DF04B5" w14:textId="77777777" w:rsidR="00D44F2C" w:rsidRPr="00E140FB" w:rsidRDefault="00D44F2C" w:rsidP="00F505C4">
                    <w:pPr>
                      <w:rPr>
                        <w:b w:val="0"/>
                        <w:bCs w:val="0"/>
                        <w:i/>
                        <w:iCs/>
                      </w:rPr>
                    </w:pPr>
                    <w:r w:rsidRPr="00DF137C">
                      <w:rPr>
                        <w:b w:val="0"/>
                        <w:bCs w:val="0"/>
                        <w:i/>
                        <w:iCs/>
                      </w:rPr>
                      <w:t>Relevant för kursen (beskriv här) alt. Ej relevant (beskriv varför)</w:t>
                    </w:r>
                  </w:p>
                </w:tc>
              </w:sdtContent>
            </w:sdt>
          </w:tr>
          <w:tr w:rsidR="00313B1D" w14:paraId="16FB62C1" w14:textId="77777777" w:rsidTr="00DA05C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</w:tcPr>
              <w:p w14:paraId="3006FBEC" w14:textId="77777777" w:rsidR="00313B1D" w:rsidRPr="00482FFE" w:rsidRDefault="00313B1D" w:rsidP="00EF49DC">
                <w:r w:rsidRPr="00820EFD">
                  <w:rPr>
                    <w:rFonts w:ascii="var(--fontText)" w:hAnsi="var(--fontText)"/>
                  </w:rPr>
                  <w:t>Interprofessionellt lärande (IPL):</w:t>
                </w:r>
                <w:r w:rsidRPr="00482FFE">
                  <w:t xml:space="preserve">  </w:t>
                </w:r>
              </w:p>
            </w:tc>
          </w:tr>
          <w:tr w:rsidR="00313B1D" w14:paraId="6A9884DE" w14:textId="77777777" w:rsidTr="00DA05C1">
            <w:trPr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</w:tcPr>
              <w:sdt>
                <w:sdtPr>
                  <w:rPr>
                    <w:i/>
                    <w:iCs/>
                  </w:rPr>
                  <w:id w:val="1954367094"/>
                  <w:placeholder>
                    <w:docPart w:val="BAA6A662FFD947A8BFCCBF2114A9423D"/>
                  </w:placeholder>
                </w:sdtPr>
                <w:sdtEndPr/>
                <w:sdtContent>
                  <w:p w14:paraId="45084DAB" w14:textId="77777777" w:rsidR="00313B1D" w:rsidRPr="00DF137C" w:rsidRDefault="00313B1D" w:rsidP="00EF49DC">
                    <w:pPr>
                      <w:rPr>
                        <w:b w:val="0"/>
                        <w:bCs w:val="0"/>
                        <w:i/>
                        <w:iCs/>
                      </w:rPr>
                    </w:pPr>
                    <w:r w:rsidRPr="00DF137C">
                      <w:rPr>
                        <w:b w:val="0"/>
                        <w:bCs w:val="0"/>
                        <w:i/>
                        <w:iCs/>
                      </w:rPr>
                      <w:t>Relevant för kursen (beskriv här) alt. Ej relevant (beskriv varför)</w:t>
                    </w:r>
                  </w:p>
                </w:sdtContent>
              </w:sdt>
            </w:tc>
          </w:tr>
          <w:tr w:rsidR="00D44F2C" w14:paraId="1BAD49E5" w14:textId="77777777" w:rsidTr="00F505C4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</w:tcPr>
              <w:p w14:paraId="782E1A21" w14:textId="77777777" w:rsidR="00D44F2C" w:rsidRPr="00482FFE" w:rsidRDefault="00D44F2C" w:rsidP="00F505C4">
                <w:pPr>
                  <w:rPr>
                    <w:rFonts w:ascii="var(--fontText)" w:hAnsi="var(--fontText)"/>
                  </w:rPr>
                </w:pPr>
                <w:r w:rsidRPr="00820EFD">
                  <w:rPr>
                    <w:rFonts w:ascii="var(--fontText)" w:hAnsi="var(--fontText)"/>
                  </w:rPr>
                  <w:t>Hållbar utvecklin</w:t>
                </w:r>
                <w:r>
                  <w:rPr>
                    <w:rFonts w:ascii="var(--fontText)" w:hAnsi="var(--fontText)"/>
                  </w:rPr>
                  <w:t>g</w:t>
                </w:r>
                <w:r w:rsidRPr="00482FFE">
                  <w:t xml:space="preserve"> </w:t>
                </w:r>
              </w:p>
            </w:tc>
          </w:tr>
          <w:tr w:rsidR="00D44F2C" w14:paraId="16F434BA" w14:textId="77777777" w:rsidTr="00F505C4">
            <w:trPr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</w:tcPr>
              <w:sdt>
                <w:sdtPr>
                  <w:rPr>
                    <w:i/>
                    <w:iCs/>
                  </w:rPr>
                  <w:id w:val="-308558178"/>
                  <w:placeholder>
                    <w:docPart w:val="BAA6A662FFD947A8BFCCBF2114A9423D"/>
                  </w:placeholder>
                </w:sdtPr>
                <w:sdtEndPr/>
                <w:sdtContent>
                  <w:p w14:paraId="61F88ADD" w14:textId="77777777" w:rsidR="00D44F2C" w:rsidRPr="00E140FB" w:rsidRDefault="00D44F2C" w:rsidP="00F505C4">
                    <w:pPr>
                      <w:rPr>
                        <w:b w:val="0"/>
                        <w:bCs w:val="0"/>
                        <w:i/>
                        <w:iCs/>
                      </w:rPr>
                    </w:pPr>
                    <w:r w:rsidRPr="00DF137C">
                      <w:rPr>
                        <w:b w:val="0"/>
                        <w:bCs w:val="0"/>
                        <w:i/>
                        <w:iCs/>
                      </w:rPr>
                      <w:t>Relevant för kursen (beskriv här) alt. Ej relevant (beskriv varför)</w:t>
                    </w:r>
                  </w:p>
                </w:sdtContent>
              </w:sdt>
            </w:tc>
          </w:tr>
          <w:tr w:rsidR="00313B1D" w14:paraId="1C4B8730" w14:textId="77777777" w:rsidTr="00DA05C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</w:tcPr>
              <w:p w14:paraId="31978163" w14:textId="77777777" w:rsidR="00313B1D" w:rsidRPr="00482FFE" w:rsidRDefault="00313B1D" w:rsidP="00EF49DC">
                <w:pPr>
                  <w:rPr>
                    <w:rFonts w:ascii="var(--fontText)" w:hAnsi="var(--fontText)"/>
                  </w:rPr>
                </w:pPr>
                <w:r w:rsidRPr="00820EFD">
                  <w:rPr>
                    <w:rFonts w:ascii="var(--fontText)" w:hAnsi="var(--fontText)"/>
                  </w:rPr>
                  <w:lastRenderedPageBreak/>
                  <w:t>Lika villkor</w:t>
                </w:r>
              </w:p>
            </w:tc>
          </w:tr>
          <w:tr w:rsidR="00313B1D" w14:paraId="192B2AD2" w14:textId="77777777" w:rsidTr="00DA05C1">
            <w:trPr>
              <w:trHeight w:val="39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92" w:type="dxa"/>
              </w:tcPr>
              <w:sdt>
                <w:sdtPr>
                  <w:rPr>
                    <w:i/>
                    <w:iCs/>
                  </w:rPr>
                  <w:id w:val="1782071697"/>
                  <w:placeholder>
                    <w:docPart w:val="BAA6A662FFD947A8BFCCBF2114A9423D"/>
                  </w:placeholder>
                </w:sdtPr>
                <w:sdtEndPr/>
                <w:sdtContent>
                  <w:p w14:paraId="188DF636" w14:textId="77777777" w:rsidR="00313B1D" w:rsidRPr="00E140FB" w:rsidRDefault="00313B1D" w:rsidP="00EF49DC">
                    <w:pPr>
                      <w:rPr>
                        <w:b w:val="0"/>
                        <w:bCs w:val="0"/>
                        <w:i/>
                        <w:iCs/>
                      </w:rPr>
                    </w:pPr>
                    <w:r w:rsidRPr="00DF137C">
                      <w:rPr>
                        <w:b w:val="0"/>
                        <w:bCs w:val="0"/>
                        <w:i/>
                        <w:iCs/>
                      </w:rPr>
                      <w:t>Relevant för kursen (beskriv här) alt. Ej relevant (beskriv varför)</w:t>
                    </w:r>
                  </w:p>
                </w:sdtContent>
              </w:sdt>
            </w:tc>
          </w:tr>
        </w:tbl>
      </w:sdtContent>
    </w:sdt>
    <w:p w14:paraId="28166C6B" w14:textId="77777777" w:rsidR="007C4CC5" w:rsidRDefault="007C4CC5" w:rsidP="00313B1D">
      <w:pPr>
        <w:sectPr w:rsidR="007C4CC5" w:rsidSect="009A0FD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418" w:right="1826" w:bottom="1134" w:left="2308" w:header="709" w:footer="352" w:gutter="0"/>
          <w:pgNumType w:start="1"/>
          <w:cols w:space="708"/>
          <w:titlePg/>
          <w:docGrid w:linePitch="360"/>
        </w:sectPr>
      </w:pPr>
    </w:p>
    <w:p w14:paraId="7F4A0C33" w14:textId="77777777" w:rsidR="00313B1D" w:rsidRDefault="00313B1D" w:rsidP="00313B1D">
      <w:r>
        <w:t xml:space="preserve">Genom att skicka in ansökan intygas att institutionen är beredd att anta ett långsiktigt kursansvar. Beslut om kursansvar gäller tills vidare, i de fall där någon part vill säga upp kursansvar </w:t>
      </w:r>
      <w:r w:rsidR="00F51567">
        <w:t>ska det ske enligt anvisningar för uppsägning av kursansvar för kurs inom program</w:t>
      </w:r>
      <w:r>
        <w:t xml:space="preserve">. </w:t>
      </w:r>
    </w:p>
    <w:p w14:paraId="56C2FDBB" w14:textId="77777777" w:rsidR="00313B1D" w:rsidRDefault="00313B1D" w:rsidP="00313B1D">
      <w:r>
        <w:t>Ansökan ska ha inkommit per e-post (</w:t>
      </w:r>
      <w:proofErr w:type="gramStart"/>
      <w:r>
        <w:t>scannat</w:t>
      </w:r>
      <w:proofErr w:type="gramEnd"/>
      <w:r>
        <w:t xml:space="preserve"> original med påskrift eller e-signatur) till programansvarig nämnd. </w:t>
      </w:r>
    </w:p>
    <w:tbl>
      <w:tblPr>
        <w:tblW w:w="7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440"/>
        <w:gridCol w:w="2877"/>
      </w:tblGrid>
      <w:tr w:rsidR="00313B1D" w:rsidRPr="00581750" w14:paraId="152D593D" w14:textId="77777777" w:rsidTr="00DA05C1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DCDB" w14:textId="77777777" w:rsidR="00313B1D" w:rsidRDefault="00313B1D" w:rsidP="00EF49D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</w:p>
          <w:p w14:paraId="640182F1" w14:textId="77777777" w:rsidR="00313B1D" w:rsidRPr="00581750" w:rsidRDefault="00313B1D" w:rsidP="00EF49D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U</w:t>
            </w:r>
            <w:r w:rsidRPr="00581750">
              <w:rPr>
                <w:rFonts w:ascii="Calibri" w:hAnsi="Calibri"/>
                <w:b/>
                <w:bCs/>
                <w:color w:val="000000"/>
              </w:rPr>
              <w:t>nderskrift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av grundutbildningsansvarig (GUA)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3909" w14:textId="77777777" w:rsidR="00313B1D" w:rsidRPr="00581750" w:rsidRDefault="00313B1D" w:rsidP="00EF49D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CDCF" w14:textId="77777777" w:rsidR="00313B1D" w:rsidRPr="00581750" w:rsidRDefault="00313B1D" w:rsidP="00EF49D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 w:rsidRPr="00581750">
              <w:rPr>
                <w:rFonts w:ascii="Calibri" w:hAnsi="Calibri"/>
                <w:b/>
                <w:bCs/>
                <w:color w:val="000000"/>
              </w:rPr>
              <w:t>Datum</w:t>
            </w:r>
            <w:sdt>
              <w:sdtPr>
                <w:rPr>
                  <w:rFonts w:ascii="Calibri" w:hAnsi="Calibri"/>
                  <w:b/>
                  <w:bCs/>
                  <w:color w:val="000000"/>
                </w:rPr>
                <w:id w:val="-302308829"/>
                <w:placeholder>
                  <w:docPart w:val="B8D21A09A1384DC39D8A9ED2D72ACF54"/>
                </w:placeholder>
                <w:showingPlcHdr/>
              </w:sdtPr>
              <w:sdtEndPr/>
              <w:sdtContent>
                <w:r w:rsidR="00F73C25">
                  <w:rPr>
                    <w:rStyle w:val="PlaceholderText"/>
                  </w:rPr>
                  <w:t>YY-MM-DD</w:t>
                </w:r>
              </w:sdtContent>
            </w:sdt>
          </w:p>
        </w:tc>
      </w:tr>
      <w:tr w:rsidR="004411D3" w:rsidRPr="00581750" w14:paraId="0912AAC5" w14:textId="77777777" w:rsidTr="00DA05C1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5473D" w14:textId="77777777" w:rsidR="004411D3" w:rsidRDefault="004411D3" w:rsidP="00EF49D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AACFA" w14:textId="77777777" w:rsidR="004411D3" w:rsidRPr="00581750" w:rsidRDefault="004411D3" w:rsidP="00EF49D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AC70A" w14:textId="77777777" w:rsidR="004411D3" w:rsidRPr="00581750" w:rsidRDefault="004411D3" w:rsidP="00EF49D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13B1D" w:rsidRPr="00581750" w14:paraId="75F37509" w14:textId="77777777" w:rsidTr="00DA05C1">
        <w:trPr>
          <w:trHeight w:val="480"/>
        </w:trPr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DFCC4" w14:textId="77777777" w:rsidR="00313B1D" w:rsidRDefault="00313B1D" w:rsidP="00EF49DC">
            <w:pPr>
              <w:spacing w:after="0"/>
              <w:rPr>
                <w:rFonts w:ascii="Calibri" w:hAnsi="Calibri"/>
                <w:color w:val="000000"/>
              </w:rPr>
            </w:pPr>
            <w:r w:rsidRPr="00581750">
              <w:rPr>
                <w:rFonts w:ascii="Calibri" w:hAnsi="Calibri"/>
                <w:color w:val="000000"/>
              </w:rPr>
              <w:t> </w:t>
            </w:r>
          </w:p>
          <w:p w14:paraId="7B46C3B1" w14:textId="77777777" w:rsidR="004411D3" w:rsidRDefault="004411D3" w:rsidP="00EF49DC">
            <w:pPr>
              <w:spacing w:after="0"/>
              <w:rPr>
                <w:rFonts w:ascii="Calibri" w:hAnsi="Calibri"/>
                <w:color w:val="000000"/>
              </w:rPr>
            </w:pPr>
          </w:p>
          <w:p w14:paraId="64CE4AFE" w14:textId="77777777" w:rsidR="00313B1D" w:rsidRPr="00581750" w:rsidRDefault="00313B1D" w:rsidP="00EF49D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EF7A" w14:textId="77777777" w:rsidR="00313B1D" w:rsidRPr="00581750" w:rsidRDefault="00313B1D" w:rsidP="00EF49D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3092A" w14:textId="77777777" w:rsidR="00313B1D" w:rsidRPr="00581750" w:rsidRDefault="00313B1D" w:rsidP="00EF49DC">
            <w:pPr>
              <w:spacing w:after="0"/>
              <w:rPr>
                <w:rFonts w:ascii="Calibri" w:hAnsi="Calibri"/>
                <w:color w:val="000000"/>
              </w:rPr>
            </w:pPr>
            <w:r w:rsidRPr="00581750">
              <w:rPr>
                <w:rFonts w:ascii="Calibri" w:hAnsi="Calibri"/>
                <w:color w:val="000000"/>
              </w:rPr>
              <w:t> </w:t>
            </w:r>
          </w:p>
        </w:tc>
      </w:tr>
      <w:tr w:rsidR="00313B1D" w:rsidRPr="00581750" w14:paraId="4B18CFFB" w14:textId="77777777" w:rsidTr="00DA05C1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hAnsi="Calibri"/>
                <w:i/>
                <w:iCs/>
                <w:color w:val="000000"/>
              </w:rPr>
              <w:id w:val="-2032711460"/>
              <w:placeholder>
                <w:docPart w:val="BAA6A662FFD947A8BFCCBF2114A9423D"/>
              </w:placeholder>
            </w:sdtPr>
            <w:sdtEndPr/>
            <w:sdtContent>
              <w:p w14:paraId="17DDBFE0" w14:textId="77777777" w:rsidR="00313B1D" w:rsidRPr="00581750" w:rsidRDefault="00313B1D" w:rsidP="00EF49DC">
                <w:pPr>
                  <w:spacing w:after="0"/>
                  <w:rPr>
                    <w:rFonts w:ascii="Calibri" w:hAnsi="Calibri"/>
                    <w:i/>
                    <w:iCs/>
                    <w:color w:val="000000"/>
                  </w:rPr>
                </w:pPr>
                <w:r w:rsidRPr="00581750">
                  <w:rPr>
                    <w:rFonts w:ascii="Calibri" w:hAnsi="Calibri"/>
                    <w:i/>
                    <w:iCs/>
                    <w:color w:val="000000"/>
                  </w:rPr>
                  <w:t>Namnförtydligande</w:t>
                </w:r>
              </w:p>
            </w:sdtContent>
          </w:sdt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B38A" w14:textId="77777777" w:rsidR="00313B1D" w:rsidRPr="00581750" w:rsidRDefault="00313B1D" w:rsidP="00EF49DC">
            <w:pPr>
              <w:spacing w:after="0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93B1" w14:textId="77777777" w:rsidR="00313B1D" w:rsidRPr="00581750" w:rsidRDefault="00313B1D" w:rsidP="00EF49DC">
            <w:pPr>
              <w:spacing w:after="0"/>
              <w:rPr>
                <w:sz w:val="20"/>
                <w:szCs w:val="20"/>
              </w:rPr>
            </w:pPr>
          </w:p>
        </w:tc>
      </w:tr>
      <w:tr w:rsidR="00313B1D" w:rsidRPr="00581750" w14:paraId="4C51A4A1" w14:textId="77777777" w:rsidTr="00DA05C1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FB27E" w14:textId="77777777" w:rsidR="00313B1D" w:rsidRPr="00581750" w:rsidRDefault="00313B1D" w:rsidP="00EF49D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F4B3D" w14:textId="77777777" w:rsidR="00313B1D" w:rsidRPr="00581750" w:rsidRDefault="00313B1D" w:rsidP="00EF49D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6373C" w14:textId="77777777" w:rsidR="00313B1D" w:rsidRPr="00581750" w:rsidRDefault="00313B1D" w:rsidP="00EF49D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13B1D" w:rsidRPr="00581750" w14:paraId="4B11977B" w14:textId="77777777" w:rsidTr="00DA05C1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5984B" w14:textId="77777777" w:rsidR="00313B1D" w:rsidRPr="00581750" w:rsidRDefault="00313B1D" w:rsidP="00EF49D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05875" w14:textId="77777777" w:rsidR="00313B1D" w:rsidRPr="00581750" w:rsidRDefault="00313B1D" w:rsidP="00EF49D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E2080" w14:textId="77777777" w:rsidR="00313B1D" w:rsidRPr="00581750" w:rsidRDefault="00313B1D" w:rsidP="00EF49D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13B1D" w:rsidRPr="00581750" w14:paraId="0F7C74B4" w14:textId="77777777" w:rsidTr="00DA05C1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D205F" w14:textId="77777777" w:rsidR="00313B1D" w:rsidRPr="00581750" w:rsidRDefault="00313B1D" w:rsidP="00EF49D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FE2C9" w14:textId="77777777" w:rsidR="00313B1D" w:rsidRPr="00581750" w:rsidRDefault="00313B1D" w:rsidP="00EF49D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FFAE" w14:textId="77777777" w:rsidR="00313B1D" w:rsidRPr="00581750" w:rsidRDefault="00313B1D" w:rsidP="00EF49D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13B1D" w:rsidRPr="00581750" w14:paraId="2FC812B4" w14:textId="77777777" w:rsidTr="00DA05C1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E399" w14:textId="77777777" w:rsidR="00313B1D" w:rsidRPr="00581750" w:rsidRDefault="00313B1D" w:rsidP="00EF49D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U</w:t>
            </w:r>
            <w:r w:rsidRPr="00581750">
              <w:rPr>
                <w:rFonts w:ascii="Calibri" w:hAnsi="Calibri"/>
                <w:b/>
                <w:bCs/>
                <w:color w:val="000000"/>
              </w:rPr>
              <w:t xml:space="preserve">nderskrift </w:t>
            </w:r>
            <w:r>
              <w:rPr>
                <w:rFonts w:ascii="Calibri" w:hAnsi="Calibri"/>
                <w:b/>
                <w:bCs/>
                <w:color w:val="000000"/>
              </w:rPr>
              <w:t>av prefekt</w:t>
            </w:r>
            <w:r w:rsidRPr="00581750"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45FC" w14:textId="77777777" w:rsidR="00313B1D" w:rsidRPr="00581750" w:rsidRDefault="00313B1D" w:rsidP="00EF49D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D9D9" w14:textId="77777777" w:rsidR="00313B1D" w:rsidRPr="00581750" w:rsidRDefault="00313B1D" w:rsidP="00EF49D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 w:rsidRPr="00581750">
              <w:rPr>
                <w:rFonts w:ascii="Calibri" w:hAnsi="Calibri"/>
                <w:b/>
                <w:bCs/>
                <w:color w:val="000000"/>
              </w:rPr>
              <w:t>Datum</w:t>
            </w:r>
            <w:sdt>
              <w:sdtPr>
                <w:rPr>
                  <w:rFonts w:ascii="Calibri" w:hAnsi="Calibri"/>
                  <w:b/>
                  <w:bCs/>
                  <w:color w:val="000000"/>
                </w:rPr>
                <w:id w:val="294647384"/>
                <w:placeholder>
                  <w:docPart w:val="691BD35EE3EE4B3489D4B6F004E7D5D2"/>
                </w:placeholder>
                <w:showingPlcHdr/>
              </w:sdtPr>
              <w:sdtEndPr/>
              <w:sdtContent>
                <w:r w:rsidR="00F73C25">
                  <w:rPr>
                    <w:rStyle w:val="PlaceholderText"/>
                  </w:rPr>
                  <w:t>YY-MM-DD</w:t>
                </w:r>
              </w:sdtContent>
            </w:sdt>
          </w:p>
        </w:tc>
      </w:tr>
      <w:tr w:rsidR="00313B1D" w:rsidRPr="00581750" w14:paraId="369E87C3" w14:textId="77777777" w:rsidTr="00DA05C1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25810" w14:textId="77777777" w:rsidR="00313B1D" w:rsidRDefault="00313B1D" w:rsidP="00EF49D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91B08" w14:textId="77777777" w:rsidR="00313B1D" w:rsidRPr="00581750" w:rsidRDefault="00313B1D" w:rsidP="00EF49D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EC4BE" w14:textId="77777777" w:rsidR="00313B1D" w:rsidRPr="00581750" w:rsidRDefault="00313B1D" w:rsidP="00EF49D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13B1D" w:rsidRPr="00581750" w14:paraId="43F815E2" w14:textId="77777777" w:rsidTr="00DA05C1">
        <w:trPr>
          <w:trHeight w:val="480"/>
        </w:trPr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B1C67" w14:textId="77777777" w:rsidR="00313B1D" w:rsidRDefault="00313B1D" w:rsidP="00EF49DC">
            <w:pPr>
              <w:spacing w:after="0"/>
              <w:rPr>
                <w:rFonts w:ascii="Calibri" w:hAnsi="Calibri"/>
                <w:color w:val="000000"/>
              </w:rPr>
            </w:pPr>
            <w:r w:rsidRPr="00581750">
              <w:rPr>
                <w:rFonts w:ascii="Calibri" w:hAnsi="Calibri"/>
                <w:color w:val="000000"/>
              </w:rPr>
              <w:t> </w:t>
            </w:r>
          </w:p>
          <w:p w14:paraId="5D0D9014" w14:textId="77777777" w:rsidR="00313B1D" w:rsidRDefault="00313B1D" w:rsidP="00EF49DC">
            <w:pPr>
              <w:spacing w:after="0"/>
              <w:rPr>
                <w:rFonts w:ascii="Calibri" w:hAnsi="Calibri"/>
                <w:color w:val="000000"/>
              </w:rPr>
            </w:pPr>
          </w:p>
          <w:p w14:paraId="6C5D486C" w14:textId="77777777" w:rsidR="00313B1D" w:rsidRPr="00581750" w:rsidRDefault="00313B1D" w:rsidP="00EF49D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4C6C" w14:textId="77777777" w:rsidR="00313B1D" w:rsidRPr="00581750" w:rsidRDefault="00313B1D" w:rsidP="00EF49D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0A85E" w14:textId="77777777" w:rsidR="00313B1D" w:rsidRPr="00581750" w:rsidRDefault="00313B1D" w:rsidP="00EF49DC">
            <w:pPr>
              <w:spacing w:after="0"/>
              <w:rPr>
                <w:rFonts w:ascii="Calibri" w:hAnsi="Calibri"/>
                <w:color w:val="000000"/>
              </w:rPr>
            </w:pPr>
            <w:r w:rsidRPr="00581750">
              <w:rPr>
                <w:rFonts w:ascii="Calibri" w:hAnsi="Calibri"/>
                <w:color w:val="000000"/>
              </w:rPr>
              <w:t> </w:t>
            </w:r>
          </w:p>
        </w:tc>
      </w:tr>
      <w:tr w:rsidR="00313B1D" w:rsidRPr="00581750" w14:paraId="73F4DBE1" w14:textId="77777777" w:rsidTr="00DA05C1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hAnsi="Calibri"/>
                <w:i/>
                <w:iCs/>
                <w:color w:val="000000"/>
              </w:rPr>
              <w:id w:val="-1171018748"/>
              <w:placeholder>
                <w:docPart w:val="BAA6A662FFD947A8BFCCBF2114A9423D"/>
              </w:placeholder>
            </w:sdtPr>
            <w:sdtEndPr/>
            <w:sdtContent>
              <w:p w14:paraId="1F6C6322" w14:textId="77777777" w:rsidR="00313B1D" w:rsidRPr="00581750" w:rsidRDefault="00313B1D" w:rsidP="00EF49DC">
                <w:pPr>
                  <w:spacing w:after="0"/>
                  <w:rPr>
                    <w:rFonts w:ascii="Calibri" w:hAnsi="Calibri"/>
                    <w:i/>
                    <w:iCs/>
                    <w:color w:val="000000"/>
                  </w:rPr>
                </w:pPr>
                <w:r w:rsidRPr="00581750">
                  <w:rPr>
                    <w:rFonts w:ascii="Calibri" w:hAnsi="Calibri"/>
                    <w:i/>
                    <w:iCs/>
                    <w:color w:val="000000"/>
                  </w:rPr>
                  <w:t>Namnförtydligande</w:t>
                </w:r>
              </w:p>
            </w:sdtContent>
          </w:sdt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D5A3" w14:textId="77777777" w:rsidR="00313B1D" w:rsidRPr="00581750" w:rsidRDefault="00313B1D" w:rsidP="00EF49DC">
            <w:pPr>
              <w:spacing w:after="0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903B" w14:textId="77777777" w:rsidR="00313B1D" w:rsidRPr="00581750" w:rsidRDefault="00313B1D" w:rsidP="00EF49D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3A44CA3" w14:textId="77777777" w:rsidR="00313B1D" w:rsidRDefault="00313B1D" w:rsidP="00313B1D"/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440"/>
        <w:gridCol w:w="3500"/>
      </w:tblGrid>
      <w:tr w:rsidR="00313B1D" w:rsidRPr="00581750" w14:paraId="2BA970B3" w14:textId="77777777" w:rsidTr="00EF49DC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D379" w14:textId="77777777" w:rsidR="00313B1D" w:rsidRPr="00581750" w:rsidRDefault="00313B1D" w:rsidP="00EF49D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U</w:t>
            </w:r>
            <w:r w:rsidRPr="00581750">
              <w:rPr>
                <w:rFonts w:ascii="Calibri" w:hAnsi="Calibri"/>
                <w:b/>
                <w:bCs/>
                <w:color w:val="000000"/>
              </w:rPr>
              <w:t xml:space="preserve">nderskrift </w:t>
            </w:r>
            <w:r>
              <w:rPr>
                <w:rFonts w:ascii="Calibri" w:hAnsi="Calibri"/>
                <w:b/>
                <w:bCs/>
                <w:color w:val="000000"/>
              </w:rPr>
              <w:t>av prefekt</w:t>
            </w:r>
            <w:r w:rsidRPr="00581750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vid medverkande institution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7CA8" w14:textId="77777777" w:rsidR="00313B1D" w:rsidRPr="00581750" w:rsidRDefault="00313B1D" w:rsidP="00EF49D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1F9C" w14:textId="77777777" w:rsidR="00313B1D" w:rsidRPr="00581750" w:rsidRDefault="00313B1D" w:rsidP="00EF49D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 w:rsidRPr="00581750">
              <w:rPr>
                <w:rFonts w:ascii="Calibri" w:hAnsi="Calibri"/>
                <w:b/>
                <w:bCs/>
                <w:color w:val="000000"/>
              </w:rPr>
              <w:t>Datum</w:t>
            </w:r>
            <w:r w:rsidR="00F73C25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ascii="Calibri" w:hAnsi="Calibri"/>
                  <w:b/>
                  <w:bCs/>
                  <w:color w:val="000000"/>
                </w:rPr>
                <w:id w:val="-750273559"/>
                <w:placeholder>
                  <w:docPart w:val="1D623692E028442AA3E8FDD47EF43C5E"/>
                </w:placeholder>
                <w:showingPlcHdr/>
              </w:sdtPr>
              <w:sdtEndPr/>
              <w:sdtContent>
                <w:r w:rsidR="00F73C25">
                  <w:rPr>
                    <w:rStyle w:val="PlaceholderText"/>
                  </w:rPr>
                  <w:t>YY-MM-DD</w:t>
                </w:r>
              </w:sdtContent>
            </w:sdt>
          </w:p>
        </w:tc>
      </w:tr>
      <w:tr w:rsidR="00313B1D" w:rsidRPr="00581750" w14:paraId="43A39F8D" w14:textId="77777777" w:rsidTr="00EF49DC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sdt>
            <w:sdtPr>
              <w:rPr>
                <w:rFonts w:ascii="Calibri" w:hAnsi="Calibri"/>
                <w:i/>
                <w:iCs/>
                <w:color w:val="000000"/>
              </w:rPr>
              <w:id w:val="-1574343444"/>
              <w:placeholder>
                <w:docPart w:val="BAA6A662FFD947A8BFCCBF2114A9423D"/>
              </w:placeholder>
            </w:sdtPr>
            <w:sdtEndPr/>
            <w:sdtContent>
              <w:p w14:paraId="1E555261" w14:textId="77777777" w:rsidR="00313B1D" w:rsidRPr="009A0FD3" w:rsidRDefault="009A0FD3" w:rsidP="00EF49DC">
                <w:pPr>
                  <w:spacing w:after="0"/>
                  <w:rPr>
                    <w:rFonts w:ascii="Calibri" w:hAnsi="Calibri"/>
                    <w:i/>
                    <w:iCs/>
                    <w:color w:val="000000"/>
                  </w:rPr>
                </w:pPr>
                <w:r>
                  <w:rPr>
                    <w:rFonts w:ascii="Calibri" w:hAnsi="Calibri"/>
                    <w:i/>
                    <w:iCs/>
                    <w:color w:val="000000"/>
                  </w:rPr>
                  <w:t>Ange institution</w:t>
                </w:r>
              </w:p>
            </w:sdtContent>
          </w:sdt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6146D" w14:textId="77777777" w:rsidR="00313B1D" w:rsidRPr="00581750" w:rsidRDefault="00313B1D" w:rsidP="00EF49D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A747B" w14:textId="77777777" w:rsidR="00313B1D" w:rsidRPr="00581750" w:rsidRDefault="00313B1D" w:rsidP="00EF49D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13B1D" w:rsidRPr="00581750" w14:paraId="295F4AED" w14:textId="77777777" w:rsidTr="00EF49DC">
        <w:trPr>
          <w:trHeight w:val="480"/>
        </w:trPr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CAA47" w14:textId="77777777" w:rsidR="00313B1D" w:rsidRDefault="00313B1D" w:rsidP="00EF49DC">
            <w:pPr>
              <w:spacing w:after="0"/>
              <w:rPr>
                <w:rFonts w:ascii="Calibri" w:hAnsi="Calibri"/>
                <w:color w:val="000000"/>
              </w:rPr>
            </w:pPr>
            <w:r w:rsidRPr="00581750">
              <w:rPr>
                <w:rFonts w:ascii="Calibri" w:hAnsi="Calibri"/>
                <w:color w:val="000000"/>
              </w:rPr>
              <w:t> </w:t>
            </w:r>
          </w:p>
          <w:p w14:paraId="078D5FA1" w14:textId="77777777" w:rsidR="00313B1D" w:rsidRDefault="00313B1D" w:rsidP="00EF49DC">
            <w:pPr>
              <w:spacing w:after="0"/>
              <w:rPr>
                <w:rFonts w:ascii="Calibri" w:hAnsi="Calibri"/>
                <w:color w:val="000000"/>
              </w:rPr>
            </w:pPr>
          </w:p>
          <w:p w14:paraId="559A6473" w14:textId="77777777" w:rsidR="00313B1D" w:rsidRPr="00581750" w:rsidRDefault="00313B1D" w:rsidP="00EF49D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7C20" w14:textId="77777777" w:rsidR="00313B1D" w:rsidRPr="00581750" w:rsidRDefault="00313B1D" w:rsidP="00EF49D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2A421" w14:textId="77777777" w:rsidR="00313B1D" w:rsidRPr="00581750" w:rsidRDefault="00313B1D" w:rsidP="00EF49DC">
            <w:pPr>
              <w:spacing w:after="0"/>
              <w:rPr>
                <w:rFonts w:ascii="Calibri" w:hAnsi="Calibri"/>
                <w:color w:val="000000"/>
              </w:rPr>
            </w:pPr>
            <w:r w:rsidRPr="00581750">
              <w:rPr>
                <w:rFonts w:ascii="Calibri" w:hAnsi="Calibri"/>
                <w:color w:val="000000"/>
              </w:rPr>
              <w:t> </w:t>
            </w:r>
          </w:p>
        </w:tc>
      </w:tr>
      <w:tr w:rsidR="00313B1D" w:rsidRPr="00581750" w14:paraId="51F51ED3" w14:textId="77777777" w:rsidTr="00EF49DC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hAnsi="Calibri"/>
                <w:i/>
                <w:iCs/>
                <w:color w:val="000000"/>
              </w:rPr>
              <w:id w:val="-1185897300"/>
              <w:placeholder>
                <w:docPart w:val="BAA6A662FFD947A8BFCCBF2114A9423D"/>
              </w:placeholder>
            </w:sdtPr>
            <w:sdtEndPr/>
            <w:sdtContent>
              <w:p w14:paraId="47CA1DC5" w14:textId="77777777" w:rsidR="00313B1D" w:rsidRPr="00581750" w:rsidRDefault="00313B1D" w:rsidP="00EF49DC">
                <w:pPr>
                  <w:spacing w:after="0"/>
                  <w:rPr>
                    <w:rFonts w:ascii="Calibri" w:hAnsi="Calibri"/>
                    <w:i/>
                    <w:iCs/>
                    <w:color w:val="000000"/>
                  </w:rPr>
                </w:pPr>
                <w:r w:rsidRPr="00581750">
                  <w:rPr>
                    <w:rFonts w:ascii="Calibri" w:hAnsi="Calibri"/>
                    <w:i/>
                    <w:iCs/>
                    <w:color w:val="000000"/>
                  </w:rPr>
                  <w:t>Namnförtydligande</w:t>
                </w:r>
              </w:p>
            </w:sdtContent>
          </w:sdt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E6D5" w14:textId="77777777" w:rsidR="00313B1D" w:rsidRPr="00581750" w:rsidRDefault="00313B1D" w:rsidP="00EF49DC">
            <w:pPr>
              <w:spacing w:after="0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522A" w14:textId="77777777" w:rsidR="00313B1D" w:rsidRPr="00581750" w:rsidRDefault="00313B1D" w:rsidP="00EF49D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3AC7160" w14:textId="77777777" w:rsidR="00313B1D" w:rsidRDefault="00313B1D" w:rsidP="00313B1D"/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440"/>
        <w:gridCol w:w="3500"/>
      </w:tblGrid>
      <w:tr w:rsidR="00313B1D" w:rsidRPr="00581750" w14:paraId="1F26268E" w14:textId="77777777" w:rsidTr="00EF49DC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38DB" w14:textId="77777777" w:rsidR="00313B1D" w:rsidRPr="00581750" w:rsidRDefault="00313B1D" w:rsidP="00EF49D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U</w:t>
            </w:r>
            <w:r w:rsidRPr="00581750">
              <w:rPr>
                <w:rFonts w:ascii="Calibri" w:hAnsi="Calibri"/>
                <w:b/>
                <w:bCs/>
                <w:color w:val="000000"/>
              </w:rPr>
              <w:t xml:space="preserve">nderskrift </w:t>
            </w:r>
            <w:r>
              <w:rPr>
                <w:rFonts w:ascii="Calibri" w:hAnsi="Calibri"/>
                <w:b/>
                <w:bCs/>
                <w:color w:val="000000"/>
              </w:rPr>
              <w:t>av prefekt</w:t>
            </w:r>
            <w:r w:rsidRPr="00581750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</w:rPr>
              <w:t>vid medverkande institution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0040" w14:textId="77777777" w:rsidR="00313B1D" w:rsidRPr="00581750" w:rsidRDefault="00313B1D" w:rsidP="00EF49D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7728" w14:textId="77777777" w:rsidR="00313B1D" w:rsidRPr="00581750" w:rsidRDefault="00313B1D" w:rsidP="00EF49D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  <w:r w:rsidRPr="00581750">
              <w:rPr>
                <w:rFonts w:ascii="Calibri" w:hAnsi="Calibri"/>
                <w:b/>
                <w:bCs/>
                <w:color w:val="000000"/>
              </w:rPr>
              <w:t>Datum</w:t>
            </w:r>
            <w:sdt>
              <w:sdtPr>
                <w:rPr>
                  <w:rFonts w:ascii="Calibri" w:hAnsi="Calibri"/>
                  <w:b/>
                  <w:bCs/>
                  <w:color w:val="000000"/>
                </w:rPr>
                <w:id w:val="1259175403"/>
                <w:placeholder>
                  <w:docPart w:val="EBB81228C0264A0FB128EEBA49F953BA"/>
                </w:placeholder>
                <w:showingPlcHdr/>
              </w:sdtPr>
              <w:sdtEndPr/>
              <w:sdtContent>
                <w:r w:rsidR="00F73C25">
                  <w:rPr>
                    <w:rStyle w:val="PlaceholderText"/>
                  </w:rPr>
                  <w:t>YY-MM-DD</w:t>
                </w:r>
              </w:sdtContent>
            </w:sdt>
          </w:p>
        </w:tc>
      </w:tr>
      <w:tr w:rsidR="00313B1D" w:rsidRPr="00581750" w14:paraId="046CB6B9" w14:textId="77777777" w:rsidTr="00EF49DC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sdt>
            <w:sdtPr>
              <w:rPr>
                <w:rFonts w:ascii="Calibri" w:hAnsi="Calibri"/>
                <w:i/>
                <w:iCs/>
                <w:color w:val="000000"/>
              </w:rPr>
              <w:id w:val="844598914"/>
              <w:placeholder>
                <w:docPart w:val="1D0A9D41B5A1443087331791E469E555"/>
              </w:placeholder>
            </w:sdtPr>
            <w:sdtEndPr/>
            <w:sdtContent>
              <w:p w14:paraId="15A1D414" w14:textId="77777777" w:rsidR="00313B1D" w:rsidRPr="009A0FD3" w:rsidRDefault="009A0FD3" w:rsidP="009A0FD3">
                <w:pPr>
                  <w:rPr>
                    <w:rFonts w:ascii="Calibri" w:hAnsi="Calibri"/>
                    <w:i/>
                    <w:iCs/>
                    <w:color w:val="000000"/>
                  </w:rPr>
                </w:pPr>
                <w:r>
                  <w:rPr>
                    <w:rFonts w:ascii="Calibri" w:hAnsi="Calibri"/>
                    <w:i/>
                    <w:iCs/>
                    <w:color w:val="000000"/>
                  </w:rPr>
                  <w:t>Ange institution</w:t>
                </w:r>
              </w:p>
            </w:sdtContent>
          </w:sdt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1C978" w14:textId="77777777" w:rsidR="00313B1D" w:rsidRPr="00581750" w:rsidRDefault="00313B1D" w:rsidP="00EF49D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B085D" w14:textId="77777777" w:rsidR="00313B1D" w:rsidRPr="00581750" w:rsidRDefault="00313B1D" w:rsidP="00EF49DC">
            <w:pPr>
              <w:spacing w:after="0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13B1D" w:rsidRPr="00581750" w14:paraId="64656B5F" w14:textId="77777777" w:rsidTr="00EF49DC">
        <w:trPr>
          <w:trHeight w:val="480"/>
        </w:trPr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A9000" w14:textId="77777777" w:rsidR="00313B1D" w:rsidRDefault="00313B1D" w:rsidP="00EF49DC">
            <w:pPr>
              <w:spacing w:after="0"/>
              <w:rPr>
                <w:rFonts w:ascii="Calibri" w:hAnsi="Calibri"/>
                <w:color w:val="000000"/>
              </w:rPr>
            </w:pPr>
            <w:r w:rsidRPr="00581750">
              <w:rPr>
                <w:rFonts w:ascii="Calibri" w:hAnsi="Calibri"/>
                <w:color w:val="000000"/>
              </w:rPr>
              <w:t> </w:t>
            </w:r>
          </w:p>
          <w:p w14:paraId="7F63440F" w14:textId="77777777" w:rsidR="00313B1D" w:rsidRDefault="00313B1D" w:rsidP="00EF49DC">
            <w:pPr>
              <w:spacing w:after="0"/>
              <w:rPr>
                <w:rFonts w:ascii="Calibri" w:hAnsi="Calibri"/>
                <w:color w:val="000000"/>
              </w:rPr>
            </w:pPr>
          </w:p>
          <w:p w14:paraId="1E370184" w14:textId="77777777" w:rsidR="00313B1D" w:rsidRPr="00581750" w:rsidRDefault="00313B1D" w:rsidP="00EF49D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E76A" w14:textId="77777777" w:rsidR="00313B1D" w:rsidRPr="00581750" w:rsidRDefault="00313B1D" w:rsidP="00EF49DC">
            <w:pPr>
              <w:spacing w:after="0"/>
              <w:rPr>
                <w:rFonts w:ascii="Calibri" w:hAnsi="Calibri"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7ABC4" w14:textId="77777777" w:rsidR="00313B1D" w:rsidRPr="00581750" w:rsidRDefault="00313B1D" w:rsidP="00EF49DC">
            <w:pPr>
              <w:spacing w:after="0"/>
              <w:rPr>
                <w:rFonts w:ascii="Calibri" w:hAnsi="Calibri"/>
                <w:color w:val="000000"/>
              </w:rPr>
            </w:pPr>
            <w:r w:rsidRPr="00581750">
              <w:rPr>
                <w:rFonts w:ascii="Calibri" w:hAnsi="Calibri"/>
                <w:color w:val="000000"/>
              </w:rPr>
              <w:t> </w:t>
            </w:r>
          </w:p>
        </w:tc>
      </w:tr>
      <w:tr w:rsidR="00313B1D" w:rsidRPr="00581750" w14:paraId="1A76A9E2" w14:textId="77777777" w:rsidTr="00EF49DC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Fonts w:ascii="Calibri" w:hAnsi="Calibri"/>
                <w:i/>
                <w:iCs/>
                <w:color w:val="000000"/>
              </w:rPr>
              <w:id w:val="-534352064"/>
              <w:placeholder>
                <w:docPart w:val="BAA6A662FFD947A8BFCCBF2114A9423D"/>
              </w:placeholder>
            </w:sdtPr>
            <w:sdtEndPr/>
            <w:sdtContent>
              <w:p w14:paraId="21D50E4E" w14:textId="77777777" w:rsidR="00313B1D" w:rsidRPr="00581750" w:rsidRDefault="00313B1D" w:rsidP="00EF49DC">
                <w:pPr>
                  <w:spacing w:after="0"/>
                  <w:rPr>
                    <w:rFonts w:ascii="Calibri" w:hAnsi="Calibri"/>
                    <w:i/>
                    <w:iCs/>
                    <w:color w:val="000000"/>
                  </w:rPr>
                </w:pPr>
                <w:r w:rsidRPr="00581750">
                  <w:rPr>
                    <w:rFonts w:ascii="Calibri" w:hAnsi="Calibri"/>
                    <w:i/>
                    <w:iCs/>
                    <w:color w:val="000000"/>
                  </w:rPr>
                  <w:t>Namnförtydligande</w:t>
                </w:r>
              </w:p>
            </w:sdtContent>
          </w:sdt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844E" w14:textId="77777777" w:rsidR="00313B1D" w:rsidRPr="00581750" w:rsidRDefault="00313B1D" w:rsidP="00EF49DC">
            <w:pPr>
              <w:spacing w:after="0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6021" w14:textId="77777777" w:rsidR="00313B1D" w:rsidRPr="00581750" w:rsidRDefault="00313B1D" w:rsidP="00EF49D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555FF90D" w14:textId="77777777" w:rsidR="00313B1D" w:rsidRDefault="00313B1D" w:rsidP="00313B1D"/>
    <w:p w14:paraId="5DE2392B" w14:textId="77777777" w:rsidR="00965375" w:rsidRPr="00346BAD" w:rsidRDefault="00965375" w:rsidP="00235D4D">
      <w:pPr>
        <w:pStyle w:val="Heading1"/>
      </w:pPr>
    </w:p>
    <w:p w14:paraId="4AB81178" w14:textId="77777777" w:rsidR="002C505B" w:rsidRPr="00346BAD" w:rsidRDefault="002C505B" w:rsidP="00BA1675">
      <w:pPr>
        <w:rPr>
          <w:rFonts w:ascii="Arial" w:hAnsi="Arial" w:cs="Arial"/>
          <w:b/>
          <w:sz w:val="28"/>
          <w:szCs w:val="28"/>
        </w:rPr>
      </w:pPr>
    </w:p>
    <w:p w14:paraId="1283032F" w14:textId="77777777" w:rsidR="00A5241B" w:rsidRPr="00346BAD" w:rsidRDefault="00A5241B">
      <w:pPr>
        <w:rPr>
          <w:rFonts w:ascii="Arial" w:hAnsi="Arial" w:cs="Arial"/>
          <w:b/>
          <w:sz w:val="28"/>
          <w:szCs w:val="28"/>
        </w:rPr>
      </w:pPr>
    </w:p>
    <w:sectPr w:rsidR="00A5241B" w:rsidRPr="00346BAD" w:rsidSect="007C4CC5">
      <w:type w:val="continuous"/>
      <w:pgSz w:w="11907" w:h="16839" w:code="9"/>
      <w:pgMar w:top="1418" w:right="1826" w:bottom="1134" w:left="2308" w:header="709" w:footer="352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2F6A1" w14:textId="77777777" w:rsidR="00696BA8" w:rsidRDefault="00696BA8">
      <w:r>
        <w:separator/>
      </w:r>
    </w:p>
  </w:endnote>
  <w:endnote w:type="continuationSeparator" w:id="0">
    <w:p w14:paraId="59B4EE5C" w14:textId="77777777" w:rsidR="00696BA8" w:rsidRDefault="0069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(--fontText)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D2B98" w14:textId="77777777" w:rsidR="00696BA8" w:rsidRDefault="00696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6D7D8" w14:textId="77777777" w:rsidR="00696BA8" w:rsidRDefault="00696B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CE959" w14:textId="77777777" w:rsidR="00696BA8" w:rsidRDefault="00696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E8BEE" w14:textId="77777777" w:rsidR="00696BA8" w:rsidRDefault="00696BA8">
      <w:r>
        <w:separator/>
      </w:r>
    </w:p>
  </w:footnote>
  <w:footnote w:type="continuationSeparator" w:id="0">
    <w:p w14:paraId="22EC5E03" w14:textId="77777777" w:rsidR="00696BA8" w:rsidRDefault="00696BA8">
      <w:r>
        <w:continuationSeparator/>
      </w:r>
    </w:p>
  </w:footnote>
  <w:footnote w:id="1">
    <w:p w14:paraId="62F84158" w14:textId="77777777" w:rsidR="00F505C4" w:rsidRDefault="00F505C4" w:rsidP="00313B1D">
      <w:pPr>
        <w:pStyle w:val="FootnoteText"/>
      </w:pPr>
      <w:r>
        <w:rPr>
          <w:rStyle w:val="FootnoteReference"/>
        </w:rPr>
        <w:footnoteRef/>
      </w:r>
      <w:r>
        <w:t xml:space="preserve"> Om flera institutioner medverkar i kursen ska alla prefekter från ingående institutioner godkänna och signera ansökan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D9712" w14:textId="77777777" w:rsidR="00696BA8" w:rsidRDefault="00696B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4F534" w14:textId="77777777" w:rsidR="00F505C4" w:rsidRPr="00A57AC1" w:rsidRDefault="00F505C4" w:rsidP="00504FBF">
    <w:pPr>
      <w:pStyle w:val="Header"/>
      <w:tabs>
        <w:tab w:val="left" w:pos="2760"/>
        <w:tab w:val="right" w:pos="84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04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5390"/>
      <w:gridCol w:w="3192"/>
      <w:gridCol w:w="550"/>
      <w:gridCol w:w="1372"/>
    </w:tblGrid>
    <w:tr w:rsidR="009A0FD3" w:rsidRPr="001065FA" w14:paraId="6051FB26" w14:textId="77777777" w:rsidTr="00035E21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6F076D80" w14:textId="77777777" w:rsidR="009A0FD3" w:rsidRPr="001065FA" w:rsidRDefault="009A0FD3" w:rsidP="009A0FD3">
          <w:pPr>
            <w:tabs>
              <w:tab w:val="center" w:pos="4536"/>
              <w:tab w:val="right" w:pos="9072"/>
            </w:tabs>
            <w:spacing w:after="0"/>
            <w:rPr>
              <w:rFonts w:ascii="Arial" w:hAnsi="Arial"/>
              <w:noProof/>
              <w:sz w:val="16"/>
              <w:szCs w:val="16"/>
            </w:rPr>
          </w:pPr>
          <w:r w:rsidRPr="001065FA">
            <w:rPr>
              <w:rFonts w:ascii="Arial" w:hAnsi="Arial"/>
              <w:noProof/>
              <w:sz w:val="16"/>
              <w:szCs w:val="16"/>
            </w:rPr>
            <w:drawing>
              <wp:inline distT="0" distB="0" distL="0" distR="0" wp14:anchorId="39DF60B5" wp14:editId="498DE0DC">
                <wp:extent cx="1805940" cy="739140"/>
                <wp:effectExtent l="0" t="0" r="3810" b="381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594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shd w:val="clear" w:color="auto" w:fill="auto"/>
        </w:tcPr>
        <w:p w14:paraId="0B00C3BC" w14:textId="77777777" w:rsidR="009A0FD3" w:rsidRPr="001065FA" w:rsidRDefault="009A0FD3" w:rsidP="009A0FD3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noProof/>
              <w:sz w:val="16"/>
              <w:szCs w:val="16"/>
            </w:rPr>
          </w:pPr>
        </w:p>
      </w:tc>
      <w:tc>
        <w:tcPr>
          <w:tcW w:w="550" w:type="dxa"/>
          <w:shd w:val="clear" w:color="auto" w:fill="auto"/>
        </w:tcPr>
        <w:p w14:paraId="3761BD11" w14:textId="77777777" w:rsidR="009A0FD3" w:rsidRPr="001065FA" w:rsidRDefault="009A0FD3" w:rsidP="009A0FD3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noProof/>
              <w:sz w:val="16"/>
              <w:szCs w:val="16"/>
            </w:rPr>
          </w:pPr>
        </w:p>
      </w:tc>
      <w:tc>
        <w:tcPr>
          <w:tcW w:w="1372" w:type="dxa"/>
          <w:shd w:val="clear" w:color="auto" w:fill="auto"/>
        </w:tcPr>
        <w:p w14:paraId="3B9F10BD" w14:textId="77777777" w:rsidR="009A0FD3" w:rsidRPr="001065FA" w:rsidRDefault="009A0FD3" w:rsidP="009A0FD3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noProof/>
              <w:sz w:val="16"/>
              <w:szCs w:val="16"/>
            </w:rPr>
          </w:pPr>
        </w:p>
      </w:tc>
    </w:tr>
    <w:tr w:rsidR="009A0FD3" w:rsidRPr="001065FA" w14:paraId="46800330" w14:textId="77777777" w:rsidTr="00035E21">
      <w:tc>
        <w:tcPr>
          <w:tcW w:w="5390" w:type="dxa"/>
          <w:vMerge/>
          <w:shd w:val="clear" w:color="auto" w:fill="auto"/>
        </w:tcPr>
        <w:p w14:paraId="441CCE80" w14:textId="77777777" w:rsidR="009A0FD3" w:rsidRPr="001065FA" w:rsidRDefault="009A0FD3" w:rsidP="009A0FD3">
          <w:pPr>
            <w:tabs>
              <w:tab w:val="center" w:pos="4536"/>
              <w:tab w:val="right" w:pos="9072"/>
            </w:tabs>
            <w:spacing w:after="0"/>
            <w:rPr>
              <w:rFonts w:ascii="Arial" w:hAnsi="Arial"/>
              <w:noProof/>
              <w:sz w:val="16"/>
              <w:szCs w:val="16"/>
            </w:rPr>
          </w:pPr>
        </w:p>
      </w:tc>
      <w:tc>
        <w:tcPr>
          <w:tcW w:w="3192" w:type="dxa"/>
          <w:shd w:val="clear" w:color="auto" w:fill="auto"/>
        </w:tcPr>
        <w:p w14:paraId="202ADB58" w14:textId="77777777" w:rsidR="009A0FD3" w:rsidRPr="001065FA" w:rsidRDefault="009A0FD3" w:rsidP="009A0FD3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b/>
              <w:noProof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t>Ansökan om kursansvar för kurs inom program</w:t>
          </w:r>
        </w:p>
      </w:tc>
      <w:tc>
        <w:tcPr>
          <w:tcW w:w="550" w:type="dxa"/>
          <w:shd w:val="clear" w:color="auto" w:fill="auto"/>
        </w:tcPr>
        <w:p w14:paraId="272D8674" w14:textId="77777777" w:rsidR="009A0FD3" w:rsidRPr="001065FA" w:rsidRDefault="009A0FD3" w:rsidP="009A0FD3">
          <w:pPr>
            <w:spacing w:after="0"/>
            <w:rPr>
              <w:rFonts w:ascii="Arial" w:hAnsi="Arial" w:cs="Arial"/>
              <w:b/>
              <w:noProof/>
              <w:sz w:val="20"/>
              <w:szCs w:val="20"/>
            </w:rPr>
          </w:pPr>
          <w:r w:rsidRPr="001065FA">
            <w:rPr>
              <w:rFonts w:ascii="Arial" w:hAnsi="Arial" w:cs="Arial"/>
              <w:b/>
              <w:noProof/>
              <w:sz w:val="20"/>
              <w:szCs w:val="20"/>
            </w:rPr>
            <w:t xml:space="preserve">Dnr: </w:t>
          </w:r>
        </w:p>
      </w:tc>
      <w:tc>
        <w:tcPr>
          <w:tcW w:w="1372" w:type="dxa"/>
          <w:shd w:val="clear" w:color="auto" w:fill="auto"/>
        </w:tcPr>
        <w:p w14:paraId="188BCE8F" w14:textId="77777777" w:rsidR="009A0FD3" w:rsidRPr="001065FA" w:rsidRDefault="009A0FD3" w:rsidP="009A0FD3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noProof/>
              <w:sz w:val="20"/>
              <w:szCs w:val="20"/>
              <w:highlight w:val="darkMagenta"/>
            </w:rPr>
          </w:pPr>
        </w:p>
      </w:tc>
    </w:tr>
    <w:tr w:rsidR="009A0FD3" w:rsidRPr="001065FA" w14:paraId="5B55193A" w14:textId="77777777" w:rsidTr="00035E21">
      <w:tc>
        <w:tcPr>
          <w:tcW w:w="5390" w:type="dxa"/>
          <w:vMerge/>
          <w:shd w:val="clear" w:color="auto" w:fill="auto"/>
        </w:tcPr>
        <w:p w14:paraId="38072DF7" w14:textId="77777777" w:rsidR="009A0FD3" w:rsidRPr="001065FA" w:rsidRDefault="009A0FD3" w:rsidP="009A0FD3">
          <w:pPr>
            <w:tabs>
              <w:tab w:val="center" w:pos="4536"/>
              <w:tab w:val="right" w:pos="9072"/>
            </w:tabs>
            <w:spacing w:after="0"/>
            <w:rPr>
              <w:rFonts w:ascii="Arial" w:hAnsi="Arial"/>
              <w:noProof/>
              <w:sz w:val="16"/>
              <w:szCs w:val="16"/>
            </w:rPr>
          </w:pPr>
        </w:p>
      </w:tc>
      <w:tc>
        <w:tcPr>
          <w:tcW w:w="3192" w:type="dxa"/>
          <w:shd w:val="clear" w:color="auto" w:fill="auto"/>
        </w:tcPr>
        <w:p w14:paraId="067B3B4B" w14:textId="1E06AF74" w:rsidR="009A0FD3" w:rsidRPr="001065FA" w:rsidRDefault="009A0FD3" w:rsidP="009A0FD3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noProof/>
              <w:sz w:val="20"/>
              <w:szCs w:val="20"/>
              <w:highlight w:val="yellow"/>
            </w:rPr>
          </w:pPr>
        </w:p>
      </w:tc>
      <w:tc>
        <w:tcPr>
          <w:tcW w:w="550" w:type="dxa"/>
          <w:shd w:val="clear" w:color="auto" w:fill="auto"/>
        </w:tcPr>
        <w:p w14:paraId="409E6890" w14:textId="77777777" w:rsidR="009A0FD3" w:rsidRPr="001065FA" w:rsidRDefault="009A0FD3" w:rsidP="009A0FD3">
          <w:pPr>
            <w:spacing w:after="0"/>
            <w:rPr>
              <w:rFonts w:ascii="Arial" w:hAnsi="Arial" w:cs="Arial"/>
              <w:noProof/>
              <w:sz w:val="20"/>
              <w:szCs w:val="20"/>
            </w:rPr>
          </w:pPr>
          <w:r w:rsidRPr="001065FA">
            <w:rPr>
              <w:rFonts w:ascii="Arial" w:hAnsi="Arial" w:cs="Arial"/>
              <w:b/>
              <w:noProof/>
              <w:sz w:val="20"/>
              <w:szCs w:val="20"/>
            </w:rPr>
            <w:t>Sid:</w:t>
          </w:r>
        </w:p>
      </w:tc>
      <w:tc>
        <w:tcPr>
          <w:tcW w:w="1372" w:type="dxa"/>
          <w:shd w:val="clear" w:color="auto" w:fill="auto"/>
        </w:tcPr>
        <w:p w14:paraId="181E3E9F" w14:textId="77777777" w:rsidR="009A0FD3" w:rsidRPr="001065FA" w:rsidRDefault="009A0FD3" w:rsidP="009A0FD3">
          <w:pPr>
            <w:spacing w:after="0"/>
            <w:rPr>
              <w:rFonts w:ascii="Arial" w:hAnsi="Arial" w:cs="Arial"/>
              <w:noProof/>
              <w:sz w:val="20"/>
              <w:szCs w:val="20"/>
            </w:rPr>
          </w:pPr>
          <w:r w:rsidRPr="001065FA">
            <w:rPr>
              <w:rFonts w:ascii="Arial" w:hAnsi="Arial" w:cs="Arial"/>
              <w:noProof/>
              <w:sz w:val="20"/>
              <w:szCs w:val="20"/>
            </w:rPr>
            <w:fldChar w:fldCharType="begin"/>
          </w:r>
          <w:r w:rsidRPr="001065FA">
            <w:rPr>
              <w:rFonts w:ascii="Arial" w:hAnsi="Arial" w:cs="Arial"/>
              <w:noProof/>
              <w:sz w:val="20"/>
              <w:szCs w:val="20"/>
            </w:rPr>
            <w:instrText xml:space="preserve"> PAGE </w:instrText>
          </w:r>
          <w:r w:rsidRPr="001065FA">
            <w:rPr>
              <w:rFonts w:ascii="Arial" w:hAnsi="Arial" w:cs="Arial"/>
              <w:noProof/>
              <w:sz w:val="20"/>
              <w:szCs w:val="20"/>
            </w:rPr>
            <w:fldChar w:fldCharType="separate"/>
          </w:r>
          <w:r w:rsidRPr="001065FA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1065FA">
            <w:rPr>
              <w:rFonts w:ascii="Arial" w:hAnsi="Arial" w:cs="Arial"/>
              <w:noProof/>
              <w:sz w:val="20"/>
              <w:szCs w:val="20"/>
            </w:rPr>
            <w:fldChar w:fldCharType="end"/>
          </w:r>
          <w:r w:rsidRPr="001065FA">
            <w:rPr>
              <w:rFonts w:ascii="Arial" w:hAnsi="Arial" w:cs="Arial"/>
              <w:noProof/>
              <w:sz w:val="20"/>
              <w:szCs w:val="20"/>
            </w:rPr>
            <w:t xml:space="preserve"> / </w:t>
          </w:r>
          <w:r w:rsidRPr="001065FA">
            <w:rPr>
              <w:rFonts w:ascii="Arial" w:hAnsi="Arial" w:cs="Arial"/>
              <w:noProof/>
              <w:sz w:val="20"/>
              <w:szCs w:val="20"/>
            </w:rPr>
            <w:fldChar w:fldCharType="begin"/>
          </w:r>
          <w:r w:rsidRPr="001065FA">
            <w:rPr>
              <w:rFonts w:ascii="Arial" w:hAnsi="Arial" w:cs="Arial"/>
              <w:noProof/>
              <w:sz w:val="20"/>
              <w:szCs w:val="20"/>
            </w:rPr>
            <w:instrText xml:space="preserve"> NUMPAGES </w:instrText>
          </w:r>
          <w:r w:rsidRPr="001065FA">
            <w:rPr>
              <w:rFonts w:ascii="Arial" w:hAnsi="Arial" w:cs="Arial"/>
              <w:noProof/>
              <w:sz w:val="20"/>
              <w:szCs w:val="20"/>
            </w:rPr>
            <w:fldChar w:fldCharType="separate"/>
          </w:r>
          <w:r w:rsidRPr="001065FA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1065FA">
            <w:rPr>
              <w:rFonts w:ascii="Arial" w:hAnsi="Arial" w:cs="Arial"/>
              <w:noProof/>
              <w:sz w:val="20"/>
              <w:szCs w:val="20"/>
            </w:rPr>
            <w:fldChar w:fldCharType="end"/>
          </w:r>
        </w:p>
      </w:tc>
    </w:tr>
    <w:tr w:rsidR="009A0FD3" w:rsidRPr="001065FA" w14:paraId="1D31D383" w14:textId="77777777" w:rsidTr="00035E21">
      <w:tc>
        <w:tcPr>
          <w:tcW w:w="5390" w:type="dxa"/>
          <w:vMerge/>
          <w:shd w:val="clear" w:color="auto" w:fill="auto"/>
        </w:tcPr>
        <w:p w14:paraId="6AB59A23" w14:textId="77777777" w:rsidR="009A0FD3" w:rsidRPr="001065FA" w:rsidRDefault="009A0FD3" w:rsidP="009A0FD3">
          <w:pPr>
            <w:tabs>
              <w:tab w:val="center" w:pos="4536"/>
              <w:tab w:val="right" w:pos="9072"/>
            </w:tabs>
            <w:spacing w:after="0"/>
            <w:rPr>
              <w:rFonts w:ascii="Arial" w:hAnsi="Arial"/>
              <w:noProof/>
              <w:sz w:val="16"/>
              <w:szCs w:val="16"/>
            </w:rPr>
          </w:pPr>
        </w:p>
      </w:tc>
      <w:tc>
        <w:tcPr>
          <w:tcW w:w="3192" w:type="dxa"/>
          <w:shd w:val="clear" w:color="auto" w:fill="auto"/>
        </w:tcPr>
        <w:p w14:paraId="53E72946" w14:textId="77777777" w:rsidR="009A0FD3" w:rsidRPr="001065FA" w:rsidRDefault="009A0FD3" w:rsidP="009A0FD3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b/>
              <w:noProof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6627463B" w14:textId="77777777" w:rsidR="009A0FD3" w:rsidRPr="001065FA" w:rsidRDefault="009A0FD3" w:rsidP="009A0FD3">
          <w:pPr>
            <w:spacing w:after="0"/>
            <w:rPr>
              <w:rFonts w:ascii="Arial" w:hAnsi="Arial" w:cs="Arial"/>
              <w:b/>
              <w:noProof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0BBE438B" w14:textId="77777777" w:rsidR="009A0FD3" w:rsidRPr="001065FA" w:rsidRDefault="009A0FD3" w:rsidP="009A0FD3">
          <w:pPr>
            <w:spacing w:after="0"/>
            <w:rPr>
              <w:rFonts w:ascii="Arial" w:hAnsi="Arial" w:cs="Arial"/>
              <w:b/>
              <w:noProof/>
              <w:sz w:val="20"/>
              <w:szCs w:val="20"/>
            </w:rPr>
          </w:pPr>
        </w:p>
      </w:tc>
    </w:tr>
    <w:tr w:rsidR="009A0FD3" w:rsidRPr="001065FA" w14:paraId="056640D8" w14:textId="77777777" w:rsidTr="00035E21">
      <w:tc>
        <w:tcPr>
          <w:tcW w:w="5390" w:type="dxa"/>
          <w:vMerge/>
          <w:shd w:val="clear" w:color="auto" w:fill="auto"/>
        </w:tcPr>
        <w:p w14:paraId="1B8BFBEB" w14:textId="77777777" w:rsidR="009A0FD3" w:rsidRPr="001065FA" w:rsidRDefault="009A0FD3" w:rsidP="009A0FD3">
          <w:pPr>
            <w:tabs>
              <w:tab w:val="center" w:pos="4536"/>
              <w:tab w:val="right" w:pos="9072"/>
            </w:tabs>
            <w:spacing w:after="0"/>
            <w:rPr>
              <w:rFonts w:ascii="Arial" w:hAnsi="Arial"/>
              <w:noProof/>
              <w:sz w:val="16"/>
              <w:szCs w:val="16"/>
            </w:rPr>
          </w:pPr>
        </w:p>
      </w:tc>
      <w:tc>
        <w:tcPr>
          <w:tcW w:w="3192" w:type="dxa"/>
          <w:shd w:val="clear" w:color="auto" w:fill="auto"/>
        </w:tcPr>
        <w:p w14:paraId="644C2A1B" w14:textId="77777777" w:rsidR="009A0FD3" w:rsidRPr="001065FA" w:rsidRDefault="009A0FD3" w:rsidP="009A0FD3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b/>
              <w:noProof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58F82F70" w14:textId="77777777" w:rsidR="009A0FD3" w:rsidRPr="001065FA" w:rsidRDefault="009A0FD3" w:rsidP="009A0FD3">
          <w:pPr>
            <w:spacing w:after="0"/>
            <w:rPr>
              <w:rFonts w:ascii="Arial" w:hAnsi="Arial" w:cs="Arial"/>
              <w:b/>
              <w:noProof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4440CF87" w14:textId="77777777" w:rsidR="009A0FD3" w:rsidRPr="001065FA" w:rsidRDefault="009A0FD3" w:rsidP="009A0FD3">
          <w:pPr>
            <w:spacing w:after="0"/>
            <w:rPr>
              <w:rFonts w:ascii="Arial" w:hAnsi="Arial" w:cs="Arial"/>
              <w:noProof/>
              <w:sz w:val="20"/>
              <w:szCs w:val="20"/>
              <w:highlight w:val="yellow"/>
            </w:rPr>
          </w:pPr>
        </w:p>
      </w:tc>
    </w:tr>
    <w:tr w:rsidR="009A0FD3" w:rsidRPr="001065FA" w14:paraId="21E5E81A" w14:textId="77777777" w:rsidTr="00035E21">
      <w:trPr>
        <w:trHeight w:hRule="exact" w:val="227"/>
      </w:trPr>
      <w:tc>
        <w:tcPr>
          <w:tcW w:w="5390" w:type="dxa"/>
          <w:shd w:val="clear" w:color="auto" w:fill="auto"/>
        </w:tcPr>
        <w:p w14:paraId="3ED246EE" w14:textId="77777777" w:rsidR="009A0FD3" w:rsidRPr="001065FA" w:rsidRDefault="009A0FD3" w:rsidP="009A0FD3">
          <w:pPr>
            <w:tabs>
              <w:tab w:val="center" w:pos="4536"/>
              <w:tab w:val="right" w:pos="9072"/>
            </w:tabs>
            <w:spacing w:after="0"/>
            <w:rPr>
              <w:rFonts w:ascii="Arial" w:hAnsi="Arial"/>
              <w:noProof/>
              <w:sz w:val="16"/>
              <w:szCs w:val="16"/>
            </w:rPr>
          </w:pPr>
        </w:p>
      </w:tc>
      <w:tc>
        <w:tcPr>
          <w:tcW w:w="3192" w:type="dxa"/>
          <w:shd w:val="clear" w:color="auto" w:fill="auto"/>
        </w:tcPr>
        <w:p w14:paraId="23F7F599" w14:textId="77777777" w:rsidR="009A0FD3" w:rsidRPr="001065FA" w:rsidRDefault="009A0FD3" w:rsidP="009A0FD3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noProof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7A95BFF3" w14:textId="77777777" w:rsidR="009A0FD3" w:rsidRPr="001065FA" w:rsidRDefault="009A0FD3" w:rsidP="009A0FD3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noProof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5DF1D785" w14:textId="77777777" w:rsidR="009A0FD3" w:rsidRPr="001065FA" w:rsidRDefault="009A0FD3" w:rsidP="009A0FD3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noProof/>
              <w:sz w:val="20"/>
              <w:szCs w:val="20"/>
            </w:rPr>
          </w:pPr>
        </w:p>
      </w:tc>
    </w:tr>
  </w:tbl>
  <w:p w14:paraId="0C05FEAC" w14:textId="77777777" w:rsidR="009A0FD3" w:rsidRDefault="009A0F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61CFA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1260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10A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38A8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1A9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7024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A83D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6A02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F8C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C247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10E81"/>
    <w:multiLevelType w:val="hybridMultilevel"/>
    <w:tmpl w:val="19FC3AD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C6706D"/>
    <w:multiLevelType w:val="hybridMultilevel"/>
    <w:tmpl w:val="79145624"/>
    <w:lvl w:ilvl="0" w:tplc="041D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9A04B59"/>
    <w:multiLevelType w:val="hybridMultilevel"/>
    <w:tmpl w:val="BE1A63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21977"/>
    <w:multiLevelType w:val="hybridMultilevel"/>
    <w:tmpl w:val="354E51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76DD5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F26D37"/>
    <w:multiLevelType w:val="hybridMultilevel"/>
    <w:tmpl w:val="25463B78"/>
    <w:lvl w:ilvl="0" w:tplc="E84C5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D5950"/>
    <w:multiLevelType w:val="hybridMultilevel"/>
    <w:tmpl w:val="5B9A91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76F29"/>
    <w:multiLevelType w:val="hybridMultilevel"/>
    <w:tmpl w:val="81FC405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6826E1"/>
    <w:multiLevelType w:val="hybridMultilevel"/>
    <w:tmpl w:val="9ADA0D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D0042"/>
    <w:multiLevelType w:val="multilevel"/>
    <w:tmpl w:val="EFE611D2"/>
    <w:styleLink w:val="Rubriknumrering"/>
    <w:lvl w:ilvl="0">
      <w:start w:val="1"/>
      <w:numFmt w:val="decimal"/>
      <w:pStyle w:val="Rubrik1n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A4529D5"/>
    <w:multiLevelType w:val="hybridMultilevel"/>
    <w:tmpl w:val="F5BCC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3413C"/>
    <w:multiLevelType w:val="hybridMultilevel"/>
    <w:tmpl w:val="E9389A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E69F3"/>
    <w:multiLevelType w:val="multilevel"/>
    <w:tmpl w:val="D26272BC"/>
    <w:lvl w:ilvl="0">
      <w:start w:val="1"/>
      <w:numFmt w:val="decimal"/>
      <w:lvlText w:val="%1"/>
      <w:lvlJc w:val="left"/>
      <w:pPr>
        <w:tabs>
          <w:tab w:val="num" w:pos="1600"/>
        </w:tabs>
        <w:ind w:left="160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920"/>
        </w:tabs>
        <w:ind w:left="29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00"/>
        </w:tabs>
        <w:ind w:left="4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40"/>
        </w:tabs>
        <w:ind w:left="5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80"/>
        </w:tabs>
        <w:ind w:left="6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0"/>
        </w:tabs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400"/>
        </w:tabs>
        <w:ind w:left="94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80"/>
        </w:tabs>
        <w:ind w:left="10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20"/>
        </w:tabs>
        <w:ind w:left="11920" w:hanging="2160"/>
      </w:pPr>
      <w:rPr>
        <w:rFonts w:hint="default"/>
      </w:rPr>
    </w:lvl>
  </w:abstractNum>
  <w:abstractNum w:abstractNumId="23" w15:restartNumberingAfterBreak="0">
    <w:nsid w:val="72AD2482"/>
    <w:multiLevelType w:val="hybridMultilevel"/>
    <w:tmpl w:val="74BE0E14"/>
    <w:lvl w:ilvl="0" w:tplc="B5F06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E18D5"/>
    <w:multiLevelType w:val="hybridMultilevel"/>
    <w:tmpl w:val="D85A7B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739AC"/>
    <w:multiLevelType w:val="hybridMultilevel"/>
    <w:tmpl w:val="814810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338156">
    <w:abstractNumId w:val="22"/>
  </w:num>
  <w:num w:numId="2" w16cid:durableId="543834280">
    <w:abstractNumId w:val="14"/>
  </w:num>
  <w:num w:numId="3" w16cid:durableId="1037463994">
    <w:abstractNumId w:val="11"/>
  </w:num>
  <w:num w:numId="4" w16cid:durableId="128476278">
    <w:abstractNumId w:val="15"/>
  </w:num>
  <w:num w:numId="5" w16cid:durableId="683286670">
    <w:abstractNumId w:val="8"/>
  </w:num>
  <w:num w:numId="6" w16cid:durableId="176777291">
    <w:abstractNumId w:val="3"/>
  </w:num>
  <w:num w:numId="7" w16cid:durableId="2041659208">
    <w:abstractNumId w:val="2"/>
  </w:num>
  <w:num w:numId="8" w16cid:durableId="1439719253">
    <w:abstractNumId w:val="1"/>
  </w:num>
  <w:num w:numId="9" w16cid:durableId="1862205871">
    <w:abstractNumId w:val="0"/>
  </w:num>
  <w:num w:numId="10" w16cid:durableId="2052607516">
    <w:abstractNumId w:val="9"/>
  </w:num>
  <w:num w:numId="11" w16cid:durableId="195319136">
    <w:abstractNumId w:val="7"/>
  </w:num>
  <w:num w:numId="12" w16cid:durableId="1707831433">
    <w:abstractNumId w:val="6"/>
  </w:num>
  <w:num w:numId="13" w16cid:durableId="315106891">
    <w:abstractNumId w:val="5"/>
  </w:num>
  <w:num w:numId="14" w16cid:durableId="720788567">
    <w:abstractNumId w:val="4"/>
  </w:num>
  <w:num w:numId="15" w16cid:durableId="1295258952">
    <w:abstractNumId w:val="10"/>
  </w:num>
  <w:num w:numId="16" w16cid:durableId="1335844563">
    <w:abstractNumId w:val="17"/>
  </w:num>
  <w:num w:numId="17" w16cid:durableId="1411153087">
    <w:abstractNumId w:val="19"/>
  </w:num>
  <w:num w:numId="18" w16cid:durableId="1152405699">
    <w:abstractNumId w:val="25"/>
  </w:num>
  <w:num w:numId="19" w16cid:durableId="701440041">
    <w:abstractNumId w:val="21"/>
  </w:num>
  <w:num w:numId="20" w16cid:durableId="1492603373">
    <w:abstractNumId w:val="20"/>
  </w:num>
  <w:num w:numId="21" w16cid:durableId="1198468105">
    <w:abstractNumId w:val="18"/>
  </w:num>
  <w:num w:numId="22" w16cid:durableId="866798193">
    <w:abstractNumId w:val="13"/>
  </w:num>
  <w:num w:numId="23" w16cid:durableId="510726734">
    <w:abstractNumId w:val="23"/>
  </w:num>
  <w:num w:numId="24" w16cid:durableId="1953433221">
    <w:abstractNumId w:val="16"/>
  </w:num>
  <w:num w:numId="25" w16cid:durableId="79451249">
    <w:abstractNumId w:val="12"/>
  </w:num>
  <w:num w:numId="26" w16cid:durableId="16636593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wMLYwNzQwsTAxNjNX0lEKTi0uzszPAykwqgUAkSaycCwAAAA="/>
    <w:docVar w:name="stc3_dlg_cap¤frame_¤&lt;new&gt;1¤English" w:val="Cover sheet / Försättsblad"/>
    <w:docVar w:name="stc3_dlg_cap¤frame_¤&lt;new&gt;1¤Svenska" w:val="Försättsblad / Cover sheet"/>
    <w:docVar w:name="stc3_dlg_cap¤frame_¤&lt;new&gt;3¤English" w:val="Authors name(s) on cover sheet / Namn på försättsblad"/>
    <w:docVar w:name="stc3_dlg_cap¤frame_¤&lt;new&gt;3¤Svenska" w:val="Namn på försättsblad / Authors name(s) on cover sheet"/>
    <w:docVar w:name="stc3_dlg_def_value¤oa_¤Försättsblad" w:val="True"/>
    <w:docVar w:name="stc3_dlg_def_value¤oa_¤Inget_försättsblad" w:val="False"/>
    <w:docVar w:name="stc3_dlg_def_value¤oa_¤Logo_färg" w:val="True"/>
    <w:docVar w:name="stc3_dlg_def_value¤oa_¤Logo_sv" w:val="False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l_¤Date"/>
    <w:docVar w:name="stc3_dlg_element¤01¤01¤01¤04" w:val="ds_¤Titel"/>
    <w:docVar w:name="stc3_dlg_element¤01¤01¤01¤05" w:val="ds_¤DNR"/>
    <w:docVar w:name="stc3_dlg_element¤01¤01¤01¤06" w:val="ds_¤Versionsnr"/>
    <w:docVar w:name="stc3_dlg_element¤01¤01¤02" w:val="frame_¤&lt;new&gt;1"/>
    <w:docVar w:name="stc3_dlg_element¤01¤01¤02¤01" w:val="oa_¤Försättsblad"/>
    <w:docVar w:name="stc3_dlg_element¤01¤01¤02¤02" w:val="oa_¤Inget_försättsblad"/>
    <w:docVar w:name="stc3_dlg_element¤01¤01¤03" w:val="frame_¤&lt;new&gt;3"/>
    <w:docVar w:name="stc3_dlg_element¤01¤01¤03¤01" w:val="ds_¤Namn_på_försättsblad"/>
    <w:docVar w:name="stc3_dlg_element¤01¤01¤04" w:val="frame_¤&lt;new&gt;2"/>
    <w:docVar w:name="stc3_dlg_element¤01¤01¤04¤01" w:val="oa_¤Logo_färg"/>
    <w:docVar w:name="stc3_dlg_element¤01¤01¤04¤02" w:val="oa_¤Logo_sv"/>
    <w:docVar w:name="stc3_dlg_rowcount¤ds_¤DNR" w:val="1"/>
    <w:docVar w:name="stc3_dlg_rowcount¤ds_¤Namn_på_försättsblad" w:val="4"/>
    <w:docVar w:name="stc3_dlg_rowcount¤ds_¤Titel" w:val="1"/>
    <w:docVar w:name="stc3_dlg_rowcount¤ds_¤Versionsnr" w:val="1"/>
    <w:docVar w:name="stc3_dlg_show_dlg_descr¤dialog_¤TemplateDialog" w:val="False"/>
    <w:docVar w:name="stc3_dlg_show_step_descr¤dialog_¤TemplateDialog" w:val="False"/>
    <w:docVar w:name="stc3_dlg_type¤dl_¤Date" w:val="6"/>
    <w:docVar w:name="stc3_dlg_type¤dl_¤DocLanguage" w:val="9"/>
    <w:docVar w:name="stc3_dlg_type¤ds_¤DNR" w:val="1"/>
    <w:docVar w:name="stc3_dlg_type¤ds_¤Namn_på_försättsblad" w:val="1"/>
    <w:docVar w:name="stc3_dlg_type¤ds_¤Titel" w:val="1"/>
    <w:docVar w:name="stc3_dlg_type¤ds_¤Versionsnr" w:val="1"/>
    <w:docVar w:name="stc3_dlg_type¤oa_¤Försättsblad" w:val="5"/>
    <w:docVar w:name="stc3_dlg_type¤oa_¤Inget_försättsblad" w:val="5"/>
    <w:docVar w:name="stc3_dlg_type¤oa_¤Logo_färg" w:val="5"/>
    <w:docVar w:name="stc3_dlg_type¤oa_¤Logo_sv" w:val="5"/>
    <w:docVar w:name="stc3_dlg_type¤pr_¤Profile" w:val="10"/>
  </w:docVars>
  <w:rsids>
    <w:rsidRoot w:val="00696BA8"/>
    <w:rsid w:val="000049DA"/>
    <w:rsid w:val="00035692"/>
    <w:rsid w:val="00042194"/>
    <w:rsid w:val="0005194C"/>
    <w:rsid w:val="00090A88"/>
    <w:rsid w:val="000A0D13"/>
    <w:rsid w:val="000A1930"/>
    <w:rsid w:val="000B4182"/>
    <w:rsid w:val="000C3A6C"/>
    <w:rsid w:val="000E3CEA"/>
    <w:rsid w:val="00103D6A"/>
    <w:rsid w:val="001065FA"/>
    <w:rsid w:val="001178BF"/>
    <w:rsid w:val="00163316"/>
    <w:rsid w:val="001772C2"/>
    <w:rsid w:val="001839CE"/>
    <w:rsid w:val="00191346"/>
    <w:rsid w:val="001C1092"/>
    <w:rsid w:val="001E0BE2"/>
    <w:rsid w:val="001E1111"/>
    <w:rsid w:val="001F255A"/>
    <w:rsid w:val="00203957"/>
    <w:rsid w:val="00231949"/>
    <w:rsid w:val="00234AF4"/>
    <w:rsid w:val="00235D4D"/>
    <w:rsid w:val="00236A85"/>
    <w:rsid w:val="00236CB0"/>
    <w:rsid w:val="0023767C"/>
    <w:rsid w:val="00244644"/>
    <w:rsid w:val="002551A2"/>
    <w:rsid w:val="00277875"/>
    <w:rsid w:val="002801CB"/>
    <w:rsid w:val="0029052B"/>
    <w:rsid w:val="0029299A"/>
    <w:rsid w:val="0029405B"/>
    <w:rsid w:val="002B6BAC"/>
    <w:rsid w:val="002C505B"/>
    <w:rsid w:val="002D3ACB"/>
    <w:rsid w:val="002E1F25"/>
    <w:rsid w:val="002F3180"/>
    <w:rsid w:val="00313B1D"/>
    <w:rsid w:val="0034348D"/>
    <w:rsid w:val="00343DBF"/>
    <w:rsid w:val="00346BAD"/>
    <w:rsid w:val="00347465"/>
    <w:rsid w:val="0035156F"/>
    <w:rsid w:val="00352E3F"/>
    <w:rsid w:val="00372D2F"/>
    <w:rsid w:val="00383037"/>
    <w:rsid w:val="003A6C70"/>
    <w:rsid w:val="003B2387"/>
    <w:rsid w:val="003B66AA"/>
    <w:rsid w:val="003D2921"/>
    <w:rsid w:val="003E090A"/>
    <w:rsid w:val="003F63D5"/>
    <w:rsid w:val="00422AB1"/>
    <w:rsid w:val="00426311"/>
    <w:rsid w:val="00436819"/>
    <w:rsid w:val="004411D3"/>
    <w:rsid w:val="00443D82"/>
    <w:rsid w:val="00461AFD"/>
    <w:rsid w:val="00463451"/>
    <w:rsid w:val="00474526"/>
    <w:rsid w:val="004829B9"/>
    <w:rsid w:val="0049079F"/>
    <w:rsid w:val="004908DC"/>
    <w:rsid w:val="004961A1"/>
    <w:rsid w:val="004A26CB"/>
    <w:rsid w:val="004A54EC"/>
    <w:rsid w:val="004C2670"/>
    <w:rsid w:val="004C6A35"/>
    <w:rsid w:val="004E4AAB"/>
    <w:rsid w:val="004F5F73"/>
    <w:rsid w:val="00500B9D"/>
    <w:rsid w:val="00502C69"/>
    <w:rsid w:val="00504FBF"/>
    <w:rsid w:val="00513E52"/>
    <w:rsid w:val="0053657D"/>
    <w:rsid w:val="005365F6"/>
    <w:rsid w:val="00567387"/>
    <w:rsid w:val="0057635C"/>
    <w:rsid w:val="00577475"/>
    <w:rsid w:val="00595943"/>
    <w:rsid w:val="005962A9"/>
    <w:rsid w:val="005A03A2"/>
    <w:rsid w:val="005B739A"/>
    <w:rsid w:val="005C55C9"/>
    <w:rsid w:val="005C56FC"/>
    <w:rsid w:val="005D5B4D"/>
    <w:rsid w:val="005E4689"/>
    <w:rsid w:val="0060559C"/>
    <w:rsid w:val="006163EB"/>
    <w:rsid w:val="0061653B"/>
    <w:rsid w:val="00617B1D"/>
    <w:rsid w:val="00620E76"/>
    <w:rsid w:val="006257C7"/>
    <w:rsid w:val="00627ADC"/>
    <w:rsid w:val="006366DB"/>
    <w:rsid w:val="00640BBD"/>
    <w:rsid w:val="00644C05"/>
    <w:rsid w:val="006531C8"/>
    <w:rsid w:val="00654841"/>
    <w:rsid w:val="006601C4"/>
    <w:rsid w:val="00674E79"/>
    <w:rsid w:val="006753DA"/>
    <w:rsid w:val="006829E5"/>
    <w:rsid w:val="0068730D"/>
    <w:rsid w:val="0069689E"/>
    <w:rsid w:val="00696BA8"/>
    <w:rsid w:val="006A6008"/>
    <w:rsid w:val="006B04D4"/>
    <w:rsid w:val="006C7FF4"/>
    <w:rsid w:val="006D2A22"/>
    <w:rsid w:val="006F5E98"/>
    <w:rsid w:val="00722FC0"/>
    <w:rsid w:val="00741C66"/>
    <w:rsid w:val="00750ACE"/>
    <w:rsid w:val="00772006"/>
    <w:rsid w:val="00797B4A"/>
    <w:rsid w:val="007B1908"/>
    <w:rsid w:val="007B559B"/>
    <w:rsid w:val="007B7A56"/>
    <w:rsid w:val="007C4CC5"/>
    <w:rsid w:val="007C562F"/>
    <w:rsid w:val="007F09FA"/>
    <w:rsid w:val="007F4786"/>
    <w:rsid w:val="007F7168"/>
    <w:rsid w:val="007F7DB8"/>
    <w:rsid w:val="00801CC9"/>
    <w:rsid w:val="008105BB"/>
    <w:rsid w:val="00841A49"/>
    <w:rsid w:val="00846DE9"/>
    <w:rsid w:val="00851E05"/>
    <w:rsid w:val="00853D80"/>
    <w:rsid w:val="00855617"/>
    <w:rsid w:val="00864503"/>
    <w:rsid w:val="00876599"/>
    <w:rsid w:val="00882B54"/>
    <w:rsid w:val="00885EE9"/>
    <w:rsid w:val="0089479A"/>
    <w:rsid w:val="008A4614"/>
    <w:rsid w:val="008D3D7F"/>
    <w:rsid w:val="008E6EDD"/>
    <w:rsid w:val="008F1791"/>
    <w:rsid w:val="008F6F37"/>
    <w:rsid w:val="008F7D4F"/>
    <w:rsid w:val="00900937"/>
    <w:rsid w:val="0091218A"/>
    <w:rsid w:val="00914FB3"/>
    <w:rsid w:val="00927944"/>
    <w:rsid w:val="00930988"/>
    <w:rsid w:val="00936252"/>
    <w:rsid w:val="00940994"/>
    <w:rsid w:val="0095305F"/>
    <w:rsid w:val="00961779"/>
    <w:rsid w:val="00965375"/>
    <w:rsid w:val="00987666"/>
    <w:rsid w:val="00991CDB"/>
    <w:rsid w:val="009A0FD3"/>
    <w:rsid w:val="009E1A51"/>
    <w:rsid w:val="00A0578F"/>
    <w:rsid w:val="00A31E7A"/>
    <w:rsid w:val="00A32A16"/>
    <w:rsid w:val="00A33792"/>
    <w:rsid w:val="00A41515"/>
    <w:rsid w:val="00A5241B"/>
    <w:rsid w:val="00A52D44"/>
    <w:rsid w:val="00A54EBB"/>
    <w:rsid w:val="00A57AC1"/>
    <w:rsid w:val="00A63E02"/>
    <w:rsid w:val="00A65237"/>
    <w:rsid w:val="00A66851"/>
    <w:rsid w:val="00A67199"/>
    <w:rsid w:val="00A72581"/>
    <w:rsid w:val="00A85219"/>
    <w:rsid w:val="00A86F11"/>
    <w:rsid w:val="00A9515E"/>
    <w:rsid w:val="00AB48AB"/>
    <w:rsid w:val="00AC2C52"/>
    <w:rsid w:val="00AC3FB1"/>
    <w:rsid w:val="00AE1260"/>
    <w:rsid w:val="00AF6AEB"/>
    <w:rsid w:val="00B16C82"/>
    <w:rsid w:val="00B3332B"/>
    <w:rsid w:val="00B46167"/>
    <w:rsid w:val="00B5064B"/>
    <w:rsid w:val="00B558EA"/>
    <w:rsid w:val="00B60C4B"/>
    <w:rsid w:val="00B72CEF"/>
    <w:rsid w:val="00B77124"/>
    <w:rsid w:val="00B90DF0"/>
    <w:rsid w:val="00B92920"/>
    <w:rsid w:val="00B93E7B"/>
    <w:rsid w:val="00B947D1"/>
    <w:rsid w:val="00BA1675"/>
    <w:rsid w:val="00BA6B86"/>
    <w:rsid w:val="00BB3B44"/>
    <w:rsid w:val="00BC67C8"/>
    <w:rsid w:val="00BE5DC1"/>
    <w:rsid w:val="00BF5F52"/>
    <w:rsid w:val="00C1008E"/>
    <w:rsid w:val="00C1345C"/>
    <w:rsid w:val="00C21983"/>
    <w:rsid w:val="00C22DCD"/>
    <w:rsid w:val="00C4106E"/>
    <w:rsid w:val="00C530FA"/>
    <w:rsid w:val="00C602EF"/>
    <w:rsid w:val="00C6285D"/>
    <w:rsid w:val="00C64344"/>
    <w:rsid w:val="00C64D94"/>
    <w:rsid w:val="00C77A37"/>
    <w:rsid w:val="00C8770E"/>
    <w:rsid w:val="00C904FA"/>
    <w:rsid w:val="00C9625D"/>
    <w:rsid w:val="00CB2766"/>
    <w:rsid w:val="00CC5A36"/>
    <w:rsid w:val="00D161EE"/>
    <w:rsid w:val="00D351CD"/>
    <w:rsid w:val="00D44F2C"/>
    <w:rsid w:val="00D84B06"/>
    <w:rsid w:val="00D8590D"/>
    <w:rsid w:val="00D9219F"/>
    <w:rsid w:val="00DA05C1"/>
    <w:rsid w:val="00DA2113"/>
    <w:rsid w:val="00DB30DB"/>
    <w:rsid w:val="00DB4245"/>
    <w:rsid w:val="00DF17D2"/>
    <w:rsid w:val="00E031FF"/>
    <w:rsid w:val="00E04B8F"/>
    <w:rsid w:val="00E140FB"/>
    <w:rsid w:val="00E256E0"/>
    <w:rsid w:val="00E34603"/>
    <w:rsid w:val="00E44C22"/>
    <w:rsid w:val="00E53ABD"/>
    <w:rsid w:val="00E66BE4"/>
    <w:rsid w:val="00E76575"/>
    <w:rsid w:val="00E836D8"/>
    <w:rsid w:val="00E84FC0"/>
    <w:rsid w:val="00E912CC"/>
    <w:rsid w:val="00E93AED"/>
    <w:rsid w:val="00EC1F63"/>
    <w:rsid w:val="00ED46C2"/>
    <w:rsid w:val="00EE2B4A"/>
    <w:rsid w:val="00EF49DC"/>
    <w:rsid w:val="00EF5BAC"/>
    <w:rsid w:val="00F019CB"/>
    <w:rsid w:val="00F01C70"/>
    <w:rsid w:val="00F11685"/>
    <w:rsid w:val="00F21D2D"/>
    <w:rsid w:val="00F34862"/>
    <w:rsid w:val="00F47567"/>
    <w:rsid w:val="00F505C4"/>
    <w:rsid w:val="00F51567"/>
    <w:rsid w:val="00F67BDE"/>
    <w:rsid w:val="00F73C25"/>
    <w:rsid w:val="00F76D96"/>
    <w:rsid w:val="00F91E3F"/>
    <w:rsid w:val="00F93BEB"/>
    <w:rsid w:val="00FA7D92"/>
    <w:rsid w:val="00FC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A0B697"/>
  <w15:chartTrackingRefBased/>
  <w15:docId w15:val="{496FD93B-F849-4478-9488-60A8F535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0FD3"/>
    <w:pPr>
      <w:spacing w:after="1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0C3A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44F2C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D44F2C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Heading4">
    <w:name w:val="heading 4"/>
    <w:basedOn w:val="Normal"/>
    <w:next w:val="Normal"/>
    <w:qFormat/>
    <w:rsid w:val="00A31E7A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paragraph" w:styleId="Heading5">
    <w:name w:val="heading 5"/>
    <w:basedOn w:val="Normal"/>
    <w:next w:val="Normal"/>
    <w:qFormat/>
    <w:rsid w:val="00A31E7A"/>
    <w:pPr>
      <w:spacing w:before="240" w:after="60"/>
      <w:outlineLvl w:val="4"/>
    </w:pPr>
    <w:rPr>
      <w:rFonts w:ascii="Arial" w:hAnsi="Arial"/>
      <w:b/>
      <w:bCs/>
      <w:i/>
      <w:i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mall1">
    <w:name w:val="Formatmall1"/>
    <w:basedOn w:val="Heading2"/>
    <w:rsid w:val="0035156F"/>
    <w:rPr>
      <w:i/>
    </w:rPr>
  </w:style>
  <w:style w:type="paragraph" w:styleId="Header">
    <w:name w:val="header"/>
    <w:basedOn w:val="Normal"/>
    <w:rsid w:val="00A31E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1E7A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rsid w:val="004C6A35"/>
    <w:pPr>
      <w:tabs>
        <w:tab w:val="right" w:leader="dot" w:pos="7938"/>
      </w:tabs>
    </w:pPr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rsid w:val="00D9219F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4C6A35"/>
    <w:pPr>
      <w:tabs>
        <w:tab w:val="right" w:leader="dot" w:pos="7938"/>
      </w:tabs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rsid w:val="004C6A35"/>
    <w:pPr>
      <w:tabs>
        <w:tab w:val="right" w:leader="dot" w:pos="7938"/>
      </w:tabs>
    </w:pPr>
    <w:rPr>
      <w:rFonts w:ascii="Arial" w:hAnsi="Arial"/>
      <w:sz w:val="22"/>
    </w:rPr>
  </w:style>
  <w:style w:type="table" w:styleId="TableGrid">
    <w:name w:val="Table Grid"/>
    <w:basedOn w:val="TableNormal"/>
    <w:rsid w:val="0084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F63D5"/>
  </w:style>
  <w:style w:type="numbering" w:customStyle="1" w:styleId="Rubriknumrering">
    <w:name w:val="Rubriknumrering"/>
    <w:basedOn w:val="NoList"/>
    <w:rsid w:val="007F7DB8"/>
    <w:pPr>
      <w:numPr>
        <w:numId w:val="17"/>
      </w:numPr>
    </w:pPr>
  </w:style>
  <w:style w:type="paragraph" w:customStyle="1" w:styleId="Rubrik1nr">
    <w:name w:val="Rubrik 1 nr"/>
    <w:basedOn w:val="Heading1"/>
    <w:next w:val="Normal"/>
    <w:rsid w:val="007F7DB8"/>
    <w:pPr>
      <w:numPr>
        <w:numId w:val="17"/>
      </w:numPr>
    </w:pPr>
  </w:style>
  <w:style w:type="paragraph" w:customStyle="1" w:styleId="Rubrik2nr">
    <w:name w:val="Rubrik 2 nr"/>
    <w:basedOn w:val="Heading2"/>
    <w:next w:val="Normal"/>
    <w:rsid w:val="007F7DB8"/>
    <w:pPr>
      <w:numPr>
        <w:ilvl w:val="1"/>
        <w:numId w:val="17"/>
      </w:numPr>
    </w:pPr>
  </w:style>
  <w:style w:type="paragraph" w:customStyle="1" w:styleId="Rubrik3nr">
    <w:name w:val="Rubrik 3 nr"/>
    <w:basedOn w:val="Heading3"/>
    <w:next w:val="Normal"/>
    <w:rsid w:val="007F7DB8"/>
    <w:pPr>
      <w:numPr>
        <w:ilvl w:val="2"/>
        <w:numId w:val="17"/>
      </w:numPr>
    </w:pPr>
  </w:style>
  <w:style w:type="paragraph" w:styleId="TOC4">
    <w:name w:val="toc 4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TOC5">
    <w:name w:val="toc 5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TOC6">
    <w:name w:val="toc 6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TOC7">
    <w:name w:val="toc 7"/>
    <w:basedOn w:val="Normal"/>
    <w:next w:val="Normal"/>
    <w:autoRedefine/>
    <w:semiHidden/>
    <w:rsid w:val="004C6A35"/>
    <w:pPr>
      <w:ind w:left="907"/>
    </w:pPr>
    <w:rPr>
      <w:rFonts w:ascii="Arial" w:hAnsi="Arial"/>
      <w:sz w:val="22"/>
    </w:rPr>
  </w:style>
  <w:style w:type="paragraph" w:styleId="TOC8">
    <w:name w:val="toc 8"/>
    <w:basedOn w:val="Normal"/>
    <w:next w:val="Normal"/>
    <w:autoRedefine/>
    <w:semiHidden/>
    <w:rsid w:val="004C6A35"/>
    <w:pPr>
      <w:ind w:left="1680"/>
    </w:pPr>
    <w:rPr>
      <w:rFonts w:ascii="Arial" w:hAnsi="Arial"/>
      <w:sz w:val="22"/>
    </w:rPr>
  </w:style>
  <w:style w:type="paragraph" w:styleId="TOC9">
    <w:name w:val="toc 9"/>
    <w:basedOn w:val="Normal"/>
    <w:next w:val="Normal"/>
    <w:autoRedefine/>
    <w:semiHidden/>
    <w:rsid w:val="004C6A35"/>
    <w:pPr>
      <w:ind w:left="1920"/>
    </w:pPr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313B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313B1D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3B1D"/>
  </w:style>
  <w:style w:type="paragraph" w:styleId="FootnoteText">
    <w:name w:val="footnote text"/>
    <w:basedOn w:val="Normal"/>
    <w:link w:val="FootnoteTextChar"/>
    <w:uiPriority w:val="99"/>
    <w:unhideWhenUsed/>
    <w:rsid w:val="00313B1D"/>
    <w:rPr>
      <w:sz w:val="20"/>
      <w:szCs w:val="20"/>
    </w:rPr>
  </w:style>
  <w:style w:type="character" w:customStyle="1" w:styleId="FotnotstextChar1">
    <w:name w:val="Fotnotstext Char1"/>
    <w:basedOn w:val="DefaultParagraphFont"/>
    <w:rsid w:val="00313B1D"/>
  </w:style>
  <w:style w:type="table" w:styleId="GridTable4-Accent3">
    <w:name w:val="Grid Table 4 Accent 3"/>
    <w:basedOn w:val="TableNormal"/>
    <w:uiPriority w:val="49"/>
    <w:rsid w:val="00313B1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itle">
    <w:name w:val="Title"/>
    <w:basedOn w:val="Normal"/>
    <w:next w:val="Normal"/>
    <w:link w:val="TitleChar"/>
    <w:qFormat/>
    <w:rsid w:val="00313B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13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29052B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styleId="CommentReference">
    <w:name w:val="annotation reference"/>
    <w:basedOn w:val="DefaultParagraphFont"/>
    <w:rsid w:val="002905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05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052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0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05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905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9052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C530FA"/>
    <w:rPr>
      <w:rFonts w:ascii="Arial" w:hAnsi="Arial" w:cs="Arial"/>
      <w:b/>
      <w:bCs/>
      <w:szCs w:val="26"/>
    </w:rPr>
  </w:style>
  <w:style w:type="character" w:styleId="PlaceholderText">
    <w:name w:val="Placeholder Text"/>
    <w:basedOn w:val="DefaultParagraphFont"/>
    <w:uiPriority w:val="99"/>
    <w:semiHidden/>
    <w:rsid w:val="00AB48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1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7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7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2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a1\Downloads\Ans&#246;kan_Kursansvar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AA6A662FFD947A8BFCCBF2114A94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939A1-9D76-4A35-817C-B92A9375B8FA}"/>
      </w:docPartPr>
      <w:docPartBody>
        <w:p w:rsidR="00C54F2A" w:rsidRDefault="00C54F2A">
          <w:pPr>
            <w:pStyle w:val="BAA6A662FFD947A8BFCCBF2114A9423D"/>
          </w:pPr>
          <w:r w:rsidRPr="00D13577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B8D21A09A1384DC39D8A9ED2D72AC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34669-C874-435C-B1AC-0064CE1B632A}"/>
      </w:docPartPr>
      <w:docPartBody>
        <w:p w:rsidR="00C54F2A" w:rsidRDefault="00C54F2A">
          <w:pPr>
            <w:pStyle w:val="B8D21A09A1384DC39D8A9ED2D72ACF54"/>
          </w:pPr>
          <w:r>
            <w:rPr>
              <w:rStyle w:val="PlaceholderText"/>
            </w:rPr>
            <w:t>YY-MM-DD</w:t>
          </w:r>
        </w:p>
      </w:docPartBody>
    </w:docPart>
    <w:docPart>
      <w:docPartPr>
        <w:name w:val="691BD35EE3EE4B3489D4B6F004E7D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7D135-98C4-4CCD-AEB1-D8FA14914297}"/>
      </w:docPartPr>
      <w:docPartBody>
        <w:p w:rsidR="00C54F2A" w:rsidRDefault="00C54F2A">
          <w:pPr>
            <w:pStyle w:val="691BD35EE3EE4B3489D4B6F004E7D5D2"/>
          </w:pPr>
          <w:r>
            <w:rPr>
              <w:rStyle w:val="PlaceholderText"/>
            </w:rPr>
            <w:t>YY-MM-DD</w:t>
          </w:r>
        </w:p>
      </w:docPartBody>
    </w:docPart>
    <w:docPart>
      <w:docPartPr>
        <w:name w:val="1D623692E028442AA3E8FDD47EF43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EBACC-47B3-4EC7-9347-93A6C54AC097}"/>
      </w:docPartPr>
      <w:docPartBody>
        <w:p w:rsidR="00C54F2A" w:rsidRDefault="00C54F2A">
          <w:pPr>
            <w:pStyle w:val="1D623692E028442AA3E8FDD47EF43C5E"/>
          </w:pPr>
          <w:r>
            <w:rPr>
              <w:rStyle w:val="PlaceholderText"/>
            </w:rPr>
            <w:t>YY-MM-DD</w:t>
          </w:r>
        </w:p>
      </w:docPartBody>
    </w:docPart>
    <w:docPart>
      <w:docPartPr>
        <w:name w:val="EBB81228C0264A0FB128EEBA49F95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5F13C-A932-4F88-9C97-F9CD21CB5346}"/>
      </w:docPartPr>
      <w:docPartBody>
        <w:p w:rsidR="00C54F2A" w:rsidRDefault="00C54F2A">
          <w:pPr>
            <w:pStyle w:val="EBB81228C0264A0FB128EEBA49F953BA"/>
          </w:pPr>
          <w:r>
            <w:rPr>
              <w:rStyle w:val="PlaceholderText"/>
            </w:rPr>
            <w:t>YY-MM-DD</w:t>
          </w:r>
        </w:p>
      </w:docPartBody>
    </w:docPart>
    <w:docPart>
      <w:docPartPr>
        <w:name w:val="1D0A9D41B5A1443087331791E469E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0A09C-5822-42D1-867B-885B4142A4F8}"/>
      </w:docPartPr>
      <w:docPartBody>
        <w:p w:rsidR="00C54F2A" w:rsidRDefault="00C54F2A">
          <w:pPr>
            <w:pStyle w:val="1D0A9D41B5A1443087331791E469E555"/>
          </w:pPr>
          <w:r w:rsidRPr="00D13577">
            <w:rPr>
              <w:rStyle w:val="Placeholde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(--fontText)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2A"/>
    <w:rsid w:val="00436819"/>
    <w:rsid w:val="00C5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AA6A662FFD947A8BFCCBF2114A9423D">
    <w:name w:val="BAA6A662FFD947A8BFCCBF2114A9423D"/>
  </w:style>
  <w:style w:type="paragraph" w:customStyle="1" w:styleId="B8D21A09A1384DC39D8A9ED2D72ACF54">
    <w:name w:val="B8D21A09A1384DC39D8A9ED2D72ACF54"/>
  </w:style>
  <w:style w:type="paragraph" w:customStyle="1" w:styleId="691BD35EE3EE4B3489D4B6F004E7D5D2">
    <w:name w:val="691BD35EE3EE4B3489D4B6F004E7D5D2"/>
  </w:style>
  <w:style w:type="paragraph" w:customStyle="1" w:styleId="1D623692E028442AA3E8FDD47EF43C5E">
    <w:name w:val="1D623692E028442AA3E8FDD47EF43C5E"/>
  </w:style>
  <w:style w:type="paragraph" w:customStyle="1" w:styleId="EBB81228C0264A0FB128EEBA49F953BA">
    <w:name w:val="EBB81228C0264A0FB128EEBA49F953BA"/>
  </w:style>
  <w:style w:type="paragraph" w:customStyle="1" w:styleId="1D0A9D41B5A1443087331791E469E555">
    <w:name w:val="1D0A9D41B5A1443087331791E469E5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0B125BBA82C43ABC55360E82B072F" ma:contentTypeVersion="13" ma:contentTypeDescription="Skapa ett nytt dokument." ma:contentTypeScope="" ma:versionID="5fa5b6c04566b484ba596c7c5c330b6d">
  <xsd:schema xmlns:xsd="http://www.w3.org/2001/XMLSchema" xmlns:xs="http://www.w3.org/2001/XMLSchema" xmlns:p="http://schemas.microsoft.com/office/2006/metadata/properties" xmlns:ns3="1937e205-006e-4701-b555-c453968e8d92" xmlns:ns4="2a5642d6-5d26-4e04-a32f-17441f7a77c2" targetNamespace="http://schemas.microsoft.com/office/2006/metadata/properties" ma:root="true" ma:fieldsID="ee76c896b6627b24a6f26e32f9ed69ca" ns3:_="" ns4:_="">
    <xsd:import namespace="1937e205-006e-4701-b555-c453968e8d92"/>
    <xsd:import namespace="2a5642d6-5d26-4e04-a32f-17441f7a7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7e205-006e-4701-b555-c453968e8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642d6-5d26-4e04-a32f-17441f7a7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72BF2-7687-4429-AE12-9EFAD0784D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66D544-72F0-4E90-8744-A9D16E6B2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7e205-006e-4701-b555-c453968e8d92"/>
    <ds:schemaRef ds:uri="2a5642d6-5d26-4e04-a32f-17441f7a7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6ABE1B-1A91-413E-801F-D3A3AD7F98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E9E08D-1EF9-49BF-9A03-EED825DF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Ansökan_Kursansvar (3)</Template>
  <TotalTime>0</TotalTime>
  <Pages>3</Pages>
  <Words>426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för PM, rapporter etc</vt:lpstr>
    </vt:vector>
  </TitlesOfParts>
  <Company>ki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PM, rapporter etc</dc:title>
  <dc:subject/>
  <dc:creator>Christina Sundqvist</dc:creator>
  <cp:keywords>PM, Rapport</cp:keywords>
  <dc:description>Framtagen av mejkSoft AB</dc:description>
  <cp:lastModifiedBy>Christina Sundqvist</cp:lastModifiedBy>
  <cp:revision>1</cp:revision>
  <cp:lastPrinted>2005-12-21T14:48:00Z</cp:lastPrinted>
  <dcterms:created xsi:type="dcterms:W3CDTF">2024-08-28T14:33:00Z</dcterms:created>
  <dcterms:modified xsi:type="dcterms:W3CDTF">2024-08-28T14:33:00Z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>Formatmallar PM.dot</vt:lpwstr>
  </property>
  <property fmtid="{D5CDD505-2E9C-101B-9397-08002B2CF9AE}" pid="5" name="stc3_ts_MasterPageSetup">
    <vt:lpwstr>Format PM.dot</vt:lpwstr>
  </property>
  <property fmtid="{D5CDD505-2E9C-101B-9397-08002B2CF9AE}" pid="6" name="stc3_ts_ProcessedDate">
    <vt:lpwstr>2006-02-10 15:29:31</vt:lpwstr>
  </property>
  <property fmtid="{D5CDD505-2E9C-101B-9397-08002B2CF9AE}" pid="7" name="stc3_ts_ProcessedBy">
    <vt:lpwstr>erik.sundstrom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/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ds_Titel">
    <vt:lpwstr>Titel</vt:lpwstr>
  </property>
  <property fmtid="{D5CDD505-2E9C-101B-9397-08002B2CF9AE}" pid="15" name="stc3_pr_Institution">
    <vt:lpwstr>Institution</vt:lpwstr>
  </property>
  <property fmtid="{D5CDD505-2E9C-101B-9397-08002B2CF9AE}" pid="16" name="stc3_dl_Date">
    <vt:lpwstr>Date</vt:lpwstr>
  </property>
  <property fmtid="{D5CDD505-2E9C-101B-9397-08002B2CF9AE}" pid="17" name="stc3_ds_Namn_på_försättsblad">
    <vt:lpwstr>Namn_på_försättsblad</vt:lpwstr>
  </property>
  <property fmtid="{D5CDD505-2E9C-101B-9397-08002B2CF9AE}" pid="18" name="stc3_ds_DNR">
    <vt:lpwstr>DNR</vt:lpwstr>
  </property>
  <property fmtid="{D5CDD505-2E9C-101B-9397-08002B2CF9AE}" pid="19" name="stc3_DL_INNEHÅLL">
    <vt:lpwstr>Innehåll</vt:lpwstr>
  </property>
  <property fmtid="{D5CDD505-2E9C-101B-9397-08002B2CF9AE}" pid="20" name="stc3_dl_Utgivare">
    <vt:lpwstr>Utgivare</vt:lpwstr>
  </property>
  <property fmtid="{D5CDD505-2E9C-101B-9397-08002B2CF9AE}" pid="21" name="stc3_ds_Versionsnr">
    <vt:lpwstr>Versionsnr</vt:lpwstr>
  </property>
  <property fmtid="{D5CDD505-2E9C-101B-9397-08002B2CF9AE}" pid="22" name="stc3_dl_Beställa">
    <vt:lpwstr>Beställa</vt:lpwstr>
  </property>
  <property fmtid="{D5CDD505-2E9C-101B-9397-08002B2CF9AE}" pid="23" name="stc3_pr_EMail">
    <vt:lpwstr>EMail</vt:lpwstr>
  </property>
  <property fmtid="{D5CDD505-2E9C-101B-9397-08002B2CF9AE}" pid="24" name="ContentTypeId">
    <vt:lpwstr>0x0101005540B125BBA82C43ABC55360E82B072F</vt:lpwstr>
  </property>
</Properties>
</file>