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2FDE" w14:textId="533854E3" w:rsidR="00307FC0" w:rsidRDefault="00775674" w:rsidP="005D3199">
      <w:pPr>
        <w:pStyle w:val="Dokumentnamn"/>
        <w:spacing w:after="160"/>
        <w:ind w:left="3799" w:firstLine="0"/>
        <w:outlineLvl w:val="0"/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3A7E76" wp14:editId="7212403E">
                <wp:simplePos x="0" y="0"/>
                <wp:positionH relativeFrom="margin">
                  <wp:posOffset>-297180</wp:posOffset>
                </wp:positionH>
                <wp:positionV relativeFrom="paragraph">
                  <wp:posOffset>9102090</wp:posOffset>
                </wp:positionV>
                <wp:extent cx="5481320" cy="772795"/>
                <wp:effectExtent l="0" t="0" r="24130" b="8255"/>
                <wp:wrapNone/>
                <wp:docPr id="14" name="Grup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320" cy="772795"/>
                          <a:chOff x="0" y="0"/>
                          <a:chExt cx="5481368" cy="773143"/>
                        </a:xfrm>
                      </wpg:grpSpPr>
                      <wps:wsp>
                        <wps:cNvPr id="10" name="Textruta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38100" y="57150"/>
                            <a:ext cx="5443268" cy="715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08500179" w14:textId="3EEA3A12" w:rsidR="00685373" w:rsidRDefault="00F251FE" w:rsidP="00F251FE">
                              <w:pPr>
                                <w:pStyle w:val="Sidfot"/>
                              </w:pPr>
                              <w:r w:rsidRPr="00F251FE">
                                <w:rPr>
                                  <w:b/>
                                  <w:bCs/>
                                </w:rPr>
                                <w:t>Postadress: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dt>
                                <w:sdtPr>
                                  <w:id w:val="-1555777937"/>
                                  <w:placeholder>
                                    <w:docPart w:val="5909F1992DCE4A91AB51B47F5A3D4779"/>
                                  </w:placeholder>
                                  <w:text/>
                                </w:sdtPr>
                                <w:sdtContent>
                                  <w:r w:rsidR="00402FEE">
                                    <w:t>171 77 Stockholm</w:t>
                                  </w:r>
                                </w:sdtContent>
                              </w:sdt>
                              <w:r w:rsidR="00902BE9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685373">
                                <w:t>|</w:t>
                              </w:r>
                              <w:r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Besöksadress: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dt>
                                <w:sdtPr>
                                  <w:id w:val="-586538846"/>
                                  <w:placeholder>
                                    <w:docPart w:val="6D058843B75E469F9A6650C417861188"/>
                                  </w:placeholder>
                                  <w:text/>
                                </w:sdtPr>
                                <w:sdtContent>
                                  <w:r w:rsidR="00402FEE">
                                    <w:t>Nobels väg 5, Solna</w:t>
                                  </w:r>
                                </w:sdtContent>
                              </w:sdt>
                              <w:r w:rsidR="00A06538">
                                <w:t> </w:t>
                              </w:r>
                              <w:r w:rsidR="00685373">
                                <w:t>|</w:t>
                              </w:r>
                              <w:r w:rsidR="00A06538"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 w:rsidR="0042548F">
                                <w:rPr>
                                  <w:b/>
                                  <w:bCs/>
                                </w:rPr>
                                <w:noBreakHyphen/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post:</w:t>
                              </w:r>
                              <w:r w:rsidR="00A06538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hyperlink r:id="rId12" w:history="1">
                                <w:r w:rsidR="00402FEE" w:rsidRPr="00C06989">
                                  <w:rPr>
                                    <w:rStyle w:val="Hyperlnk"/>
                                  </w:rPr>
                                  <w:t>TA-fonden@ki.se</w:t>
                                </w:r>
                              </w:hyperlink>
                              <w:r w:rsidR="00402FEE">
                                <w:t xml:space="preserve"> </w:t>
                              </w:r>
                              <w:r w:rsidR="00685373">
                                <w:t>|</w:t>
                              </w:r>
                              <w:r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Webb</w:t>
                              </w:r>
                              <w:r>
                                <w:t xml:space="preserve">: </w:t>
                              </w:r>
                              <w:hyperlink r:id="rId13" w:history="1">
                                <w:r w:rsidRPr="00F251FE">
                                  <w:rPr>
                                    <w:rStyle w:val="Hyperlnk"/>
                                  </w:rPr>
                                  <w:t>ki.se</w:t>
                                </w:r>
                              </w:hyperlink>
                              <w:r w:rsidR="00685373">
                                <w:t xml:space="preserve"> |</w:t>
                              </w:r>
                              <w:r>
                                <w:t xml:space="preserve"> Org. Nummer 202100 2973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ak koppling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54813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7E76" id="Grupp 14" o:spid="_x0000_s1026" style="position:absolute;left:0;text-align:left;margin-left:-23.4pt;margin-top:716.7pt;width:431.6pt;height:60.85pt;z-index:251661312;mso-position-horizontal-relative:margin" coordsize="54813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0" o:spid="_x0000_s1027" type="#_x0000_t202" alt="&quot;&quot;" style="position:absolute;left:381;top:571;width:54432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" fillcolor="white [3201]" stroked="f" strokeweight=".25pt">
                  <v:textbox>
                    <w:txbxContent>
                      <w:p w14:paraId="08500179" w14:textId="3EEA3A12" w:rsidR="00685373" w:rsidRDefault="00F251FE" w:rsidP="00F251FE">
                        <w:pPr>
                          <w:pStyle w:val="Sidfot"/>
                        </w:pPr>
                        <w:r w:rsidRPr="00F251FE">
                          <w:rPr>
                            <w:b/>
                            <w:bCs/>
                          </w:rPr>
                          <w:t>Postadress: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dt>
                          <w:sdtPr>
                            <w:id w:val="-1555777937"/>
                            <w:placeholder>
                              <w:docPart w:val="5909F1992DCE4A91AB51B47F5A3D4779"/>
                            </w:placeholder>
                            <w:text/>
                          </w:sdtPr>
                          <w:sdtContent>
                            <w:r w:rsidR="00402FEE">
                              <w:t>171 77 Stockholm</w:t>
                            </w:r>
                          </w:sdtContent>
                        </w:sdt>
                        <w:r w:rsidR="00902BE9">
                          <w:rPr>
                            <w:b/>
                            <w:bCs/>
                          </w:rPr>
                          <w:t xml:space="preserve"> </w:t>
                        </w:r>
                        <w:r w:rsidR="00685373">
                          <w:t>|</w:t>
                        </w:r>
                        <w:r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Besöksadress: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dt>
                          <w:sdtPr>
                            <w:id w:val="-586538846"/>
                            <w:placeholder>
                              <w:docPart w:val="6D058843B75E469F9A6650C417861188"/>
                            </w:placeholder>
                            <w:text/>
                          </w:sdtPr>
                          <w:sdtContent>
                            <w:r w:rsidR="00402FEE">
                              <w:t>Nobels väg 5, Solna</w:t>
                            </w:r>
                          </w:sdtContent>
                        </w:sdt>
                        <w:r w:rsidR="00A06538">
                          <w:t> </w:t>
                        </w:r>
                        <w:r w:rsidR="00685373">
                          <w:t>|</w:t>
                        </w:r>
                        <w:r w:rsidR="00A06538"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E</w:t>
                        </w:r>
                        <w:r w:rsidR="0042548F">
                          <w:rPr>
                            <w:b/>
                            <w:bCs/>
                          </w:rPr>
                          <w:noBreakHyphen/>
                        </w:r>
                        <w:r w:rsidRPr="00F251FE">
                          <w:rPr>
                            <w:b/>
                            <w:bCs/>
                          </w:rPr>
                          <w:t>post:</w:t>
                        </w:r>
                        <w:r w:rsidR="00A06538">
                          <w:rPr>
                            <w:b/>
                            <w:bCs/>
                          </w:rPr>
                          <w:t> </w:t>
                        </w:r>
                        <w:hyperlink r:id="rId14" w:history="1">
                          <w:r w:rsidR="00402FEE" w:rsidRPr="00C06989">
                            <w:rPr>
                              <w:rStyle w:val="Hyperlnk"/>
                            </w:rPr>
                            <w:t>TA-fonden@ki.se</w:t>
                          </w:r>
                        </w:hyperlink>
                        <w:r w:rsidR="00402FEE">
                          <w:t xml:space="preserve"> </w:t>
                        </w:r>
                        <w:r w:rsidR="00685373">
                          <w:t>|</w:t>
                        </w:r>
                        <w:r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Webb</w:t>
                        </w:r>
                        <w:r>
                          <w:t xml:space="preserve">: </w:t>
                        </w:r>
                        <w:hyperlink r:id="rId15" w:history="1">
                          <w:r w:rsidRPr="00F251FE">
                            <w:rPr>
                              <w:rStyle w:val="Hyperlnk"/>
                            </w:rPr>
                            <w:t>ki.se</w:t>
                          </w:r>
                        </w:hyperlink>
                        <w:r w:rsidR="00685373">
                          <w:t xml:space="preserve"> |</w:t>
                        </w:r>
                        <w:r>
                          <w:t xml:space="preserve"> Org. Nummer 202100 2973</w:t>
                        </w:r>
                      </w:p>
                    </w:txbxContent>
                  </v:textbox>
                </v:shape>
                <v:line id="Rak koppling 13" o:spid="_x0000_s1028" alt="&quot;&quot;" style="position:absolute;visibility:visible;mso-wrap-style:square" from="0,0" to="548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f0433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2548F"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41378063" wp14:editId="0945252B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FEE">
        <w:t>Redovisningsblankett TA-fonden</w:t>
      </w:r>
    </w:p>
    <w:p w14:paraId="3E71310A" w14:textId="5B6D8592" w:rsidR="00F0618D" w:rsidRPr="00F0618D" w:rsidRDefault="00402FEE" w:rsidP="00E66993">
      <w:pPr>
        <w:pStyle w:val="Rubrikliten"/>
        <w:tabs>
          <w:tab w:val="left" w:pos="6917"/>
        </w:tabs>
        <w:ind w:right="-709" w:firstLine="3799"/>
        <w:rPr>
          <w:b w:val="0"/>
          <w:bCs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TIME \@ "yyyy-MM-dd" </w:instrText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2025-05-22</w:t>
      </w:r>
      <w:r>
        <w:rPr>
          <w:b w:val="0"/>
          <w:bCs/>
        </w:rPr>
        <w:fldChar w:fldCharType="end"/>
      </w:r>
      <w:r w:rsidR="009E4C6F">
        <w:rPr>
          <w:b w:val="0"/>
          <w:bCs/>
        </w:rPr>
        <w:tab/>
      </w:r>
    </w:p>
    <w:p w14:paraId="17731ADC" w14:textId="77777777" w:rsidR="00307FC0" w:rsidRDefault="00307FC0" w:rsidP="00E7662F">
      <w:pPr>
        <w:spacing w:after="0"/>
      </w:pPr>
    </w:p>
    <w:p w14:paraId="35DA35AD" w14:textId="77777777" w:rsidR="00F0618D" w:rsidRDefault="00F0618D" w:rsidP="00E7662F">
      <w:pPr>
        <w:spacing w:after="120"/>
        <w:sectPr w:rsidR="00F0618D" w:rsidSect="00F70973">
          <w:headerReference w:type="default" r:id="rId18"/>
          <w:headerReference w:type="first" r:id="rId19"/>
          <w:pgSz w:w="11906" w:h="16838" w:code="9"/>
          <w:pgMar w:top="936" w:right="1418" w:bottom="1701" w:left="2268" w:header="284" w:footer="284" w:gutter="0"/>
          <w:cols w:space="708"/>
          <w:titlePg/>
          <w:docGrid w:linePitch="360"/>
        </w:sectPr>
      </w:pPr>
    </w:p>
    <w:p w14:paraId="0F49F9D4" w14:textId="1051E44B" w:rsidR="00F0618D" w:rsidRDefault="00402FEE" w:rsidP="007337FB">
      <w:pPr>
        <w:pStyle w:val="Rubrikliten"/>
      </w:pPr>
      <w:r>
        <w:t>Gemensamt verksamhetsstöd</w:t>
      </w:r>
    </w:p>
    <w:p w14:paraId="2401F489" w14:textId="3559134D" w:rsidR="007337FB" w:rsidRPr="001A4234" w:rsidRDefault="007337FB" w:rsidP="007337FB">
      <w:pPr>
        <w:pStyle w:val="Rubrikliten"/>
        <w:rPr>
          <w:b w:val="0"/>
          <w:bCs/>
        </w:rPr>
      </w:pPr>
    </w:p>
    <w:p w14:paraId="7A0F0049" w14:textId="788BA998" w:rsidR="007337FB" w:rsidRPr="007337FB" w:rsidRDefault="007337FB" w:rsidP="007337FB">
      <w:pPr>
        <w:pStyle w:val="Rubrikliten"/>
        <w:rPr>
          <w:b w:val="0"/>
          <w:bCs/>
        </w:rPr>
      </w:pPr>
      <w:r w:rsidRPr="007337FB">
        <w:rPr>
          <w:b w:val="0"/>
          <w:bCs/>
        </w:rPr>
        <w:t xml:space="preserve"> </w:t>
      </w:r>
    </w:p>
    <w:p w14:paraId="2C8AEC87" w14:textId="4AAD17C2" w:rsidR="007337FB" w:rsidRDefault="001A4234" w:rsidP="007337FB">
      <w:pPr>
        <w:pStyle w:val="Rubrikliten"/>
        <w:rPr>
          <w:b w:val="0"/>
          <w:bCs/>
        </w:rPr>
      </w:pPr>
      <w:r>
        <w:rPr>
          <w:b w:val="0"/>
          <w:bCs/>
        </w:rPr>
        <w:br w:type="column"/>
      </w:r>
    </w:p>
    <w:p w14:paraId="68A0C232" w14:textId="77777777" w:rsidR="001A4234" w:rsidRPr="001A4234" w:rsidRDefault="001A4234" w:rsidP="007337FB">
      <w:pPr>
        <w:pStyle w:val="Rubrikliten"/>
        <w:rPr>
          <w:b w:val="0"/>
          <w:bCs/>
        </w:rPr>
      </w:pPr>
    </w:p>
    <w:p w14:paraId="7A46D91E" w14:textId="77777777" w:rsidR="001A4234" w:rsidRDefault="001A4234" w:rsidP="00307FC0">
      <w:pPr>
        <w:sectPr w:rsidR="001A4234" w:rsidSect="00F70973">
          <w:type w:val="continuous"/>
          <w:pgSz w:w="11906" w:h="16838" w:code="9"/>
          <w:pgMar w:top="936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</w:p>
    <w:sdt>
      <w:sdtPr>
        <w:rPr>
          <w:b/>
          <w:bCs/>
        </w:rPr>
        <w:alias w:val="Titel"/>
        <w:tag w:val=""/>
        <w:id w:val="-265552676"/>
        <w:placeholder>
          <w:docPart w:val="C822368E64D94605BF475F69EB201B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B0455C1" w14:textId="3F24A747" w:rsidR="00E74A53" w:rsidRPr="00402FEE" w:rsidRDefault="00402FEE" w:rsidP="00E74A53">
          <w:pPr>
            <w:pStyle w:val="Rubrik"/>
            <w:spacing w:before="1200"/>
            <w:rPr>
              <w:b/>
              <w:bCs/>
            </w:rPr>
          </w:pPr>
          <w:r w:rsidRPr="00402FEE">
            <w:rPr>
              <w:b/>
              <w:bCs/>
            </w:rPr>
            <w:t>Redovisning av beviljat bidrag för kongress/konferens</w:t>
          </w:r>
        </w:p>
      </w:sdtContent>
    </w:sdt>
    <w:p w14:paraId="4C08786D" w14:textId="77777777" w:rsidR="00402FEE" w:rsidRPr="00402FEE" w:rsidRDefault="00402FEE" w:rsidP="00402FEE"/>
    <w:p w14:paraId="405A7859" w14:textId="25A9A780" w:rsidR="00F82F1A" w:rsidRDefault="00402FEE">
      <w:r w:rsidRPr="00402FEE">
        <w:rPr>
          <w:b/>
          <w:bCs/>
        </w:rPr>
        <w:t>Redovisningen avser resenär:</w:t>
      </w:r>
      <w:r>
        <w:t xml:space="preserve"> </w:t>
      </w:r>
      <w:sdt>
        <w:sdtPr>
          <w:id w:val="1744142873"/>
          <w:placeholder>
            <w:docPart w:val="DefaultPlaceholder_-1854013440"/>
          </w:placeholder>
          <w:showingPlcHdr/>
        </w:sdtPr>
        <w:sdtContent>
          <w:r w:rsidRPr="00C06989">
            <w:rPr>
              <w:rStyle w:val="Platshllartext"/>
            </w:rPr>
            <w:t>Klicka eller tryck här för att ange text.</w:t>
          </w:r>
        </w:sdtContent>
      </w:sdt>
    </w:p>
    <w:p w14:paraId="69C7C0C0" w14:textId="2A149E89" w:rsidR="009C71CF" w:rsidRDefault="00402FEE" w:rsidP="00E57646">
      <w:r w:rsidRPr="00402FEE">
        <w:rPr>
          <w:b/>
          <w:bCs/>
        </w:rPr>
        <w:t>Diarienummer på beslutet:</w:t>
      </w:r>
      <w:r>
        <w:t xml:space="preserve"> </w:t>
      </w:r>
      <w:sdt>
        <w:sdtPr>
          <w:id w:val="1415053746"/>
          <w:placeholder>
            <w:docPart w:val="DefaultPlaceholder_-1854013440"/>
          </w:placeholder>
          <w:showingPlcHdr/>
        </w:sdtPr>
        <w:sdtContent>
          <w:r w:rsidRPr="00C06989">
            <w:rPr>
              <w:rStyle w:val="Platshllartext"/>
            </w:rPr>
            <w:t>Klicka eller tryck här för att ange text.</w:t>
          </w:r>
        </w:sdtContent>
      </w:sdt>
    </w:p>
    <w:p w14:paraId="2DFF80AA" w14:textId="61EC7961" w:rsidR="00402FEE" w:rsidRDefault="00402FEE" w:rsidP="00E57646">
      <w:r w:rsidRPr="00402FEE">
        <w:rPr>
          <w:b/>
          <w:bCs/>
        </w:rPr>
        <w:t>Projektnummer för inbetalning av bidrag</w:t>
      </w:r>
      <w:r>
        <w:t xml:space="preserve">: </w:t>
      </w:r>
      <w:sdt>
        <w:sdtPr>
          <w:id w:val="-686592963"/>
          <w:placeholder>
            <w:docPart w:val="DefaultPlaceholder_-1854013440"/>
          </w:placeholder>
          <w:showingPlcHdr/>
        </w:sdtPr>
        <w:sdtContent>
          <w:r w:rsidRPr="00C06989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38"/>
        <w:gridCol w:w="2736"/>
        <w:gridCol w:w="2736"/>
      </w:tblGrid>
      <w:tr w:rsidR="00402FEE" w14:paraId="660F38DE" w14:textId="77777777" w:rsidTr="00402FEE">
        <w:tc>
          <w:tcPr>
            <w:tcW w:w="2740" w:type="dxa"/>
          </w:tcPr>
          <w:p w14:paraId="2CEE56D4" w14:textId="77777777" w:rsidR="00402FEE" w:rsidRDefault="00402FEE" w:rsidP="00E57646"/>
        </w:tc>
        <w:tc>
          <w:tcPr>
            <w:tcW w:w="2740" w:type="dxa"/>
          </w:tcPr>
          <w:p w14:paraId="4E85BDFC" w14:textId="25FE05D2" w:rsidR="00402FEE" w:rsidRPr="00402FEE" w:rsidRDefault="00402FEE" w:rsidP="00E57646">
            <w:pPr>
              <w:rPr>
                <w:b/>
                <w:bCs/>
              </w:rPr>
            </w:pPr>
            <w:r w:rsidRPr="00402FEE">
              <w:rPr>
                <w:b/>
                <w:bCs/>
              </w:rPr>
              <w:t>Belopp SEK</w:t>
            </w:r>
          </w:p>
        </w:tc>
        <w:tc>
          <w:tcPr>
            <w:tcW w:w="2740" w:type="dxa"/>
          </w:tcPr>
          <w:p w14:paraId="7BD64482" w14:textId="4772672C" w:rsidR="00402FEE" w:rsidRPr="00402FEE" w:rsidRDefault="00402FEE" w:rsidP="00E57646">
            <w:pPr>
              <w:rPr>
                <w:b/>
                <w:bCs/>
              </w:rPr>
            </w:pPr>
            <w:r w:rsidRPr="00402FEE">
              <w:rPr>
                <w:b/>
                <w:bCs/>
              </w:rPr>
              <w:t xml:space="preserve">Bilaga nr. </w:t>
            </w:r>
          </w:p>
        </w:tc>
      </w:tr>
      <w:tr w:rsidR="00402FEE" w14:paraId="4A059A46" w14:textId="77777777" w:rsidTr="00402FEE">
        <w:tc>
          <w:tcPr>
            <w:tcW w:w="2740" w:type="dxa"/>
            <w:shd w:val="clear" w:color="auto" w:fill="D0CECE" w:themeFill="background2" w:themeFillShade="E6"/>
          </w:tcPr>
          <w:p w14:paraId="71059069" w14:textId="0478BA70" w:rsidR="00402FEE" w:rsidRDefault="00402FEE" w:rsidP="00E57646">
            <w:r>
              <w:t>Beviljad summa</w:t>
            </w:r>
          </w:p>
        </w:tc>
        <w:tc>
          <w:tcPr>
            <w:tcW w:w="2740" w:type="dxa"/>
            <w:shd w:val="clear" w:color="auto" w:fill="D0CECE" w:themeFill="background2" w:themeFillShade="E6"/>
          </w:tcPr>
          <w:p w14:paraId="7D81FE55" w14:textId="77777777" w:rsidR="00402FEE" w:rsidRDefault="00402FEE" w:rsidP="00E57646"/>
        </w:tc>
        <w:tc>
          <w:tcPr>
            <w:tcW w:w="2740" w:type="dxa"/>
            <w:shd w:val="clear" w:color="auto" w:fill="D0CECE" w:themeFill="background2" w:themeFillShade="E6"/>
          </w:tcPr>
          <w:p w14:paraId="7F06FC2F" w14:textId="77777777" w:rsidR="00402FEE" w:rsidRDefault="00402FEE" w:rsidP="00E57646"/>
        </w:tc>
      </w:tr>
      <w:tr w:rsidR="00402FEE" w14:paraId="0F9057A1" w14:textId="77777777" w:rsidTr="00402FEE">
        <w:tc>
          <w:tcPr>
            <w:tcW w:w="2740" w:type="dxa"/>
          </w:tcPr>
          <w:p w14:paraId="53FC4B5E" w14:textId="79040B30" w:rsidR="00402FEE" w:rsidRDefault="00402FEE" w:rsidP="00E57646">
            <w:r>
              <w:t>Konferensavgift</w:t>
            </w:r>
          </w:p>
        </w:tc>
        <w:tc>
          <w:tcPr>
            <w:tcW w:w="2740" w:type="dxa"/>
          </w:tcPr>
          <w:p w14:paraId="10E42A1F" w14:textId="77777777" w:rsidR="00402FEE" w:rsidRDefault="00402FEE" w:rsidP="00E57646"/>
        </w:tc>
        <w:tc>
          <w:tcPr>
            <w:tcW w:w="2740" w:type="dxa"/>
          </w:tcPr>
          <w:p w14:paraId="1C3099FE" w14:textId="77777777" w:rsidR="00402FEE" w:rsidRDefault="00402FEE" w:rsidP="00E57646"/>
        </w:tc>
      </w:tr>
      <w:tr w:rsidR="00402FEE" w14:paraId="7D7564E9" w14:textId="77777777" w:rsidTr="00402FEE">
        <w:tc>
          <w:tcPr>
            <w:tcW w:w="2740" w:type="dxa"/>
          </w:tcPr>
          <w:p w14:paraId="2F7E715D" w14:textId="75341063" w:rsidR="00402FEE" w:rsidRDefault="00402FEE" w:rsidP="00E57646">
            <w:r>
              <w:t>Hotell</w:t>
            </w:r>
          </w:p>
        </w:tc>
        <w:tc>
          <w:tcPr>
            <w:tcW w:w="2740" w:type="dxa"/>
          </w:tcPr>
          <w:p w14:paraId="20CFC744" w14:textId="77777777" w:rsidR="00402FEE" w:rsidRDefault="00402FEE" w:rsidP="00E57646"/>
        </w:tc>
        <w:tc>
          <w:tcPr>
            <w:tcW w:w="2740" w:type="dxa"/>
          </w:tcPr>
          <w:p w14:paraId="5E1C444F" w14:textId="77777777" w:rsidR="00402FEE" w:rsidRDefault="00402FEE" w:rsidP="00E57646"/>
        </w:tc>
      </w:tr>
      <w:tr w:rsidR="00402FEE" w14:paraId="1E49881A" w14:textId="77777777" w:rsidTr="00402FEE">
        <w:tc>
          <w:tcPr>
            <w:tcW w:w="2740" w:type="dxa"/>
          </w:tcPr>
          <w:p w14:paraId="1BAD3329" w14:textId="11CCF7E8" w:rsidR="00402FEE" w:rsidRDefault="00402FEE" w:rsidP="00E57646">
            <w:r>
              <w:t>Ev. övriga kostnader</w:t>
            </w:r>
          </w:p>
        </w:tc>
        <w:tc>
          <w:tcPr>
            <w:tcW w:w="2740" w:type="dxa"/>
          </w:tcPr>
          <w:p w14:paraId="5E9070C1" w14:textId="77777777" w:rsidR="00402FEE" w:rsidRDefault="00402FEE" w:rsidP="00E57646"/>
        </w:tc>
        <w:tc>
          <w:tcPr>
            <w:tcW w:w="2740" w:type="dxa"/>
          </w:tcPr>
          <w:p w14:paraId="6642732E" w14:textId="77777777" w:rsidR="00402FEE" w:rsidRDefault="00402FEE" w:rsidP="00E57646"/>
        </w:tc>
      </w:tr>
      <w:tr w:rsidR="00402FEE" w14:paraId="437C9872" w14:textId="77777777" w:rsidTr="00402FEE">
        <w:tc>
          <w:tcPr>
            <w:tcW w:w="2740" w:type="dxa"/>
          </w:tcPr>
          <w:p w14:paraId="313D675B" w14:textId="6E81792F" w:rsidR="00402FEE" w:rsidRDefault="00402FEE" w:rsidP="00E57646">
            <w:r>
              <w:t>Totalt redovisad summa</w:t>
            </w:r>
          </w:p>
        </w:tc>
        <w:tc>
          <w:tcPr>
            <w:tcW w:w="2740" w:type="dxa"/>
          </w:tcPr>
          <w:p w14:paraId="1BB2CB21" w14:textId="77777777" w:rsidR="00402FEE" w:rsidRDefault="00402FEE" w:rsidP="00E57646"/>
        </w:tc>
        <w:tc>
          <w:tcPr>
            <w:tcW w:w="2740" w:type="dxa"/>
          </w:tcPr>
          <w:p w14:paraId="352765E3" w14:textId="77777777" w:rsidR="00402FEE" w:rsidRDefault="00402FEE" w:rsidP="00E57646"/>
        </w:tc>
      </w:tr>
    </w:tbl>
    <w:p w14:paraId="0BC29E92" w14:textId="1BAC7EA0" w:rsidR="00402FEE" w:rsidRDefault="00402FEE" w:rsidP="00E57646">
      <w:r>
        <w:t>Utlägg ska styrkas av kvitton (kopior) som bilagor inkluderat i redovisningsblanketten.</w:t>
      </w:r>
    </w:p>
    <w:p w14:paraId="7F2F25E4" w14:textId="0058CBDF" w:rsidR="00402FEE" w:rsidRDefault="00402FEE" w:rsidP="00E57646">
      <w:pPr>
        <w:rPr>
          <w:i/>
          <w:iCs/>
          <w:sz w:val="20"/>
          <w:szCs w:val="20"/>
        </w:rPr>
      </w:pPr>
      <w:r>
        <w:t xml:space="preserve">Redovisningen signeras i EduSign. </w:t>
      </w:r>
      <w:r>
        <w:br/>
      </w:r>
      <w:r w:rsidRPr="00402FEE">
        <w:rPr>
          <w:i/>
          <w:iCs/>
          <w:sz w:val="20"/>
          <w:szCs w:val="20"/>
        </w:rPr>
        <w:t xml:space="preserve">Läs mer om hur du använder digital signering via EduSign: </w:t>
      </w:r>
      <w:hyperlink r:id="rId20" w:history="1">
        <w:r w:rsidRPr="00402FEE">
          <w:rPr>
            <w:rStyle w:val="Hyperlnk"/>
            <w:i/>
            <w:iCs/>
            <w:sz w:val="20"/>
            <w:szCs w:val="20"/>
          </w:rPr>
          <w:t>E-signatur med EduSign | Medarbetare</w:t>
        </w:r>
      </w:hyperlink>
    </w:p>
    <w:p w14:paraId="1D916313" w14:textId="77777777" w:rsidR="00402FEE" w:rsidRDefault="00402FEE" w:rsidP="00E57646"/>
    <w:p w14:paraId="797A65AF" w14:textId="7D5F9BDA" w:rsidR="00402FEE" w:rsidRDefault="00402FEE" w:rsidP="00E57646">
      <w:r>
        <w:t xml:space="preserve">OBS! Delgivningen av slutligt beslut om beviljat belopp skickas till ekonomiansvarig vid institutionen. </w:t>
      </w:r>
    </w:p>
    <w:p w14:paraId="6A5EA65A" w14:textId="33C0E728" w:rsidR="00402FEE" w:rsidRDefault="00402FEE" w:rsidP="00E57646">
      <w:r>
        <w:t xml:space="preserve">Namn: </w:t>
      </w:r>
      <w:sdt>
        <w:sdtPr>
          <w:id w:val="-261690353"/>
          <w:placeholder>
            <w:docPart w:val="DefaultPlaceholder_-1854013440"/>
          </w:placeholder>
          <w:showingPlcHdr/>
          <w:text/>
        </w:sdtPr>
        <w:sdtContent>
          <w:r w:rsidRPr="00C06989">
            <w:rPr>
              <w:rStyle w:val="Platshllartext"/>
            </w:rPr>
            <w:t>Klicka eller tryck här för att ange text.</w:t>
          </w:r>
        </w:sdtContent>
      </w:sdt>
    </w:p>
    <w:p w14:paraId="014AEAA1" w14:textId="27982E5C" w:rsidR="00402FEE" w:rsidRDefault="00402FEE" w:rsidP="00E57646">
      <w:r>
        <w:t xml:space="preserve">E-post: </w:t>
      </w:r>
      <w:sdt>
        <w:sdtPr>
          <w:id w:val="651868507"/>
          <w:placeholder>
            <w:docPart w:val="DefaultPlaceholder_-1854013440"/>
          </w:placeholder>
          <w:showingPlcHdr/>
          <w:text/>
        </w:sdtPr>
        <w:sdtContent>
          <w:r w:rsidRPr="00C06989">
            <w:rPr>
              <w:rStyle w:val="Platshllartext"/>
            </w:rPr>
            <w:t>Klicka eller tryck här för att ange text.</w:t>
          </w:r>
        </w:sdtContent>
      </w:sdt>
    </w:p>
    <w:p w14:paraId="0D2C96A6" w14:textId="77777777" w:rsidR="00402FEE" w:rsidRDefault="00402FEE" w:rsidP="00E57646"/>
    <w:p w14:paraId="3A823EE3" w14:textId="506C4597" w:rsidR="00402FEE" w:rsidRPr="00307FC0" w:rsidRDefault="00402FEE" w:rsidP="00E57646">
      <w:r>
        <w:t xml:space="preserve">Redovisningen skickas till </w:t>
      </w:r>
      <w:hyperlink r:id="rId21" w:history="1">
        <w:r w:rsidRPr="00C06989">
          <w:rPr>
            <w:rStyle w:val="Hyperlnk"/>
          </w:rPr>
          <w:t>TA-fonden@ki.se</w:t>
        </w:r>
      </w:hyperlink>
      <w:r>
        <w:t xml:space="preserve"> </w:t>
      </w:r>
    </w:p>
    <w:sectPr w:rsidR="00402FEE" w:rsidRPr="00307FC0" w:rsidSect="00F70973">
      <w:headerReference w:type="default" r:id="rId22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72E0" w14:textId="77777777" w:rsidR="00B43D9F" w:rsidRDefault="00B43D9F" w:rsidP="001636A9">
      <w:pPr>
        <w:spacing w:after="0" w:line="240" w:lineRule="auto"/>
      </w:pPr>
      <w:r>
        <w:separator/>
      </w:r>
    </w:p>
  </w:endnote>
  <w:endnote w:type="continuationSeparator" w:id="0">
    <w:p w14:paraId="39F11044" w14:textId="77777777" w:rsidR="00B43D9F" w:rsidRDefault="00B43D9F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616D" w14:textId="77777777" w:rsidR="00B43D9F" w:rsidRDefault="00B43D9F" w:rsidP="001636A9">
      <w:pPr>
        <w:spacing w:after="0" w:line="240" w:lineRule="auto"/>
      </w:pPr>
      <w:r>
        <w:separator/>
      </w:r>
    </w:p>
  </w:footnote>
  <w:footnote w:type="continuationSeparator" w:id="0">
    <w:p w14:paraId="44FA04F9" w14:textId="77777777" w:rsidR="00B43D9F" w:rsidRDefault="00B43D9F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8782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BCD08" wp14:editId="52959D0C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4E8E84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CD08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9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564E8E84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C37B" w14:textId="77777777" w:rsidR="00B747DF" w:rsidRPr="00F0618D" w:rsidRDefault="00F0618D" w:rsidP="00F0618D">
    <w:pPr>
      <w:pStyle w:val="Rubrikliten"/>
      <w:rPr>
        <w:b w:val="0"/>
        <w:bCs/>
      </w:rPr>
    </w:pPr>
    <w:r>
      <w:rPr>
        <w:b w:val="0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6B9FD" wp14:editId="0D09F694">
              <wp:simplePos x="0" y="0"/>
              <wp:positionH relativeFrom="margin">
                <wp:posOffset>4324350</wp:posOffset>
              </wp:positionH>
              <wp:positionV relativeFrom="topMargin">
                <wp:posOffset>267335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941436" w14:textId="77777777" w:rsidR="00F0618D" w:rsidRPr="00E72567" w:rsidRDefault="00F0618D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E66993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6B9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0" type="#_x0000_t202" alt="&quot;&quot;" style="position:absolute;margin-left:340.5pt;margin-top:21.05pt;width:82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" fillcolor="white [3201]" stroked="f" strokeweight=".5pt">
              <v:textbox>
                <w:txbxContent>
                  <w:p w14:paraId="05941436" w14:textId="77777777" w:rsidR="00F0618D" w:rsidRPr="00E72567" w:rsidRDefault="00F0618D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="00E66993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38EE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5532C" wp14:editId="48949CCB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43A357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5532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1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2743A357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EE"/>
    <w:rsid w:val="00043E74"/>
    <w:rsid w:val="000527BA"/>
    <w:rsid w:val="00062AD3"/>
    <w:rsid w:val="000B6EB1"/>
    <w:rsid w:val="00115F82"/>
    <w:rsid w:val="00130604"/>
    <w:rsid w:val="001636A9"/>
    <w:rsid w:val="00177D2A"/>
    <w:rsid w:val="001A4234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5083D"/>
    <w:rsid w:val="003800D4"/>
    <w:rsid w:val="003926FD"/>
    <w:rsid w:val="003B3D76"/>
    <w:rsid w:val="003D7002"/>
    <w:rsid w:val="003E51FC"/>
    <w:rsid w:val="003F3AAE"/>
    <w:rsid w:val="00402FEE"/>
    <w:rsid w:val="00421BF2"/>
    <w:rsid w:val="0042548F"/>
    <w:rsid w:val="00427A2A"/>
    <w:rsid w:val="00472F29"/>
    <w:rsid w:val="004B7D08"/>
    <w:rsid w:val="004D2686"/>
    <w:rsid w:val="00530095"/>
    <w:rsid w:val="00544DCC"/>
    <w:rsid w:val="005D3199"/>
    <w:rsid w:val="005F7EEF"/>
    <w:rsid w:val="0061653D"/>
    <w:rsid w:val="0061666A"/>
    <w:rsid w:val="00630DF2"/>
    <w:rsid w:val="0064335D"/>
    <w:rsid w:val="0064712A"/>
    <w:rsid w:val="00670D66"/>
    <w:rsid w:val="00685373"/>
    <w:rsid w:val="00690212"/>
    <w:rsid w:val="006B40E4"/>
    <w:rsid w:val="006E29FD"/>
    <w:rsid w:val="006E31B2"/>
    <w:rsid w:val="006F196B"/>
    <w:rsid w:val="007337FB"/>
    <w:rsid w:val="00740DA7"/>
    <w:rsid w:val="00775674"/>
    <w:rsid w:val="007A1B26"/>
    <w:rsid w:val="007B41F3"/>
    <w:rsid w:val="007D676D"/>
    <w:rsid w:val="007E3EDE"/>
    <w:rsid w:val="008215EB"/>
    <w:rsid w:val="0082169F"/>
    <w:rsid w:val="00835DDF"/>
    <w:rsid w:val="008566DA"/>
    <w:rsid w:val="008931CA"/>
    <w:rsid w:val="008E2C5E"/>
    <w:rsid w:val="00902BE9"/>
    <w:rsid w:val="00926903"/>
    <w:rsid w:val="0093655E"/>
    <w:rsid w:val="009663ED"/>
    <w:rsid w:val="00966B1B"/>
    <w:rsid w:val="009A6896"/>
    <w:rsid w:val="009C5E16"/>
    <w:rsid w:val="009C71CF"/>
    <w:rsid w:val="009E4C6F"/>
    <w:rsid w:val="00A0185B"/>
    <w:rsid w:val="00A06538"/>
    <w:rsid w:val="00A15797"/>
    <w:rsid w:val="00A42C3B"/>
    <w:rsid w:val="00A8461A"/>
    <w:rsid w:val="00A9264E"/>
    <w:rsid w:val="00AF6DAD"/>
    <w:rsid w:val="00AF6DCA"/>
    <w:rsid w:val="00B068A1"/>
    <w:rsid w:val="00B209FB"/>
    <w:rsid w:val="00B25F55"/>
    <w:rsid w:val="00B30584"/>
    <w:rsid w:val="00B43D9F"/>
    <w:rsid w:val="00B541C4"/>
    <w:rsid w:val="00B5574B"/>
    <w:rsid w:val="00B747DF"/>
    <w:rsid w:val="00B964A0"/>
    <w:rsid w:val="00BE1CEF"/>
    <w:rsid w:val="00BF578C"/>
    <w:rsid w:val="00C02C2B"/>
    <w:rsid w:val="00C05AB0"/>
    <w:rsid w:val="00C05DE5"/>
    <w:rsid w:val="00C0676F"/>
    <w:rsid w:val="00C56040"/>
    <w:rsid w:val="00C67EBC"/>
    <w:rsid w:val="00C722CA"/>
    <w:rsid w:val="00C906B6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30A3"/>
    <w:rsid w:val="00F21278"/>
    <w:rsid w:val="00F251FE"/>
    <w:rsid w:val="00F25B5D"/>
    <w:rsid w:val="00F27348"/>
    <w:rsid w:val="00F70973"/>
    <w:rsid w:val="00F82F1A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D7A7C"/>
  <w15:chartTrackingRefBased/>
  <w15:docId w15:val="{FB478234-8870-46EA-8819-944D583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i.s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TA-fonden@ki.se" TargetMode="External"/><Relationship Id="rId7" Type="http://schemas.openxmlformats.org/officeDocument/2006/relationships/styles" Target="styles.xml"/><Relationship Id="rId12" Type="http://schemas.openxmlformats.org/officeDocument/2006/relationships/hyperlink" Target="mailto:TA-fonden@ki.se" TargetMode="External"/><Relationship Id="rId17" Type="http://schemas.openxmlformats.org/officeDocument/2006/relationships/image" Target="media/image2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medarbetare.ki.se/stod-och-verktyg/it-och-telefoni/e-signatur-med-edusig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ki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A-fonden@ki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revmall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22368E64D94605BF475F69EB201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B7B4F-20B7-4D1E-9D10-65248B317923}"/>
      </w:docPartPr>
      <w:docPartBody>
        <w:p w:rsidR="00000000" w:rsidRDefault="00000000">
          <w:pPr>
            <w:pStyle w:val="C822368E64D94605BF475F69EB201B8E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5909F1992DCE4A91AB51B47F5A3D4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30A76-5282-4D8E-A90F-0381AE5FEE07}"/>
      </w:docPartPr>
      <w:docPartBody>
        <w:p w:rsidR="00000000" w:rsidRDefault="00000000">
          <w:pPr>
            <w:pStyle w:val="5909F1992DCE4A91AB51B47F5A3D4779"/>
          </w:pPr>
          <w:r w:rsidRPr="00902BE9">
            <w:rPr>
              <w:rStyle w:val="Platshllartext"/>
            </w:rPr>
            <w:t>Postadress</w:t>
          </w:r>
        </w:p>
      </w:docPartBody>
    </w:docPart>
    <w:docPart>
      <w:docPartPr>
        <w:name w:val="6D058843B75E469F9A6650C417861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3792C-5353-40A3-955D-F863D9F0D223}"/>
      </w:docPartPr>
      <w:docPartBody>
        <w:p w:rsidR="00000000" w:rsidRDefault="00000000">
          <w:pPr>
            <w:pStyle w:val="6D058843B75E469F9A6650C417861188"/>
          </w:pPr>
          <w:r w:rsidRPr="00DE1BEB">
            <w:rPr>
              <w:rStyle w:val="Platshllartext"/>
            </w:rPr>
            <w:t>Adress, Ort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79906-38A0-4273-AAD5-41597BB7059F}"/>
      </w:docPartPr>
      <w:docPartBody>
        <w:p w:rsidR="00000000" w:rsidRDefault="00D4189A">
          <w:r w:rsidRPr="00C0698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A"/>
    <w:rsid w:val="0035083D"/>
    <w:rsid w:val="00B52F03"/>
    <w:rsid w:val="00D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189A"/>
    <w:rPr>
      <w:color w:val="808080"/>
      <w:lang w:val="sv-SE"/>
    </w:rPr>
  </w:style>
  <w:style w:type="paragraph" w:customStyle="1" w:styleId="F28845CA04F74562BAFE13555B4C3975">
    <w:name w:val="F28845CA04F74562BAFE13555B4C3975"/>
  </w:style>
  <w:style w:type="paragraph" w:customStyle="1" w:styleId="49B3F33E107C430D9F589D6CEBBE42B4">
    <w:name w:val="49B3F33E107C430D9F589D6CEBBE42B4"/>
  </w:style>
  <w:style w:type="paragraph" w:customStyle="1" w:styleId="AAD2A488A6AB462280386C099808A923">
    <w:name w:val="AAD2A488A6AB462280386C099808A923"/>
  </w:style>
  <w:style w:type="paragraph" w:customStyle="1" w:styleId="EF7D3CED2BE043E58389BAA15B3BAE5D">
    <w:name w:val="EF7D3CED2BE043E58389BAA15B3BAE5D"/>
  </w:style>
  <w:style w:type="paragraph" w:customStyle="1" w:styleId="9DC65EA8351E4322B3F58087F3AEA45D">
    <w:name w:val="9DC65EA8351E4322B3F58087F3AEA45D"/>
  </w:style>
  <w:style w:type="paragraph" w:customStyle="1" w:styleId="4E92CFA29BCA48F1B5B9A64D2A5F5B0C">
    <w:name w:val="4E92CFA29BCA48F1B5B9A64D2A5F5B0C"/>
  </w:style>
  <w:style w:type="paragraph" w:customStyle="1" w:styleId="D0732BF002DA460AB180D602A594DC8E">
    <w:name w:val="D0732BF002DA460AB180D602A594DC8E"/>
  </w:style>
  <w:style w:type="paragraph" w:customStyle="1" w:styleId="5D5DF25D12F14DCC828A75BEC9AF5166">
    <w:name w:val="5D5DF25D12F14DCC828A75BEC9AF5166"/>
  </w:style>
  <w:style w:type="paragraph" w:customStyle="1" w:styleId="C822368E64D94605BF475F69EB201B8E">
    <w:name w:val="C822368E64D94605BF475F69EB201B8E"/>
  </w:style>
  <w:style w:type="paragraph" w:customStyle="1" w:styleId="FB6375F5B72B47CD81EC1A0B93664F19">
    <w:name w:val="FB6375F5B72B47CD81EC1A0B93664F19"/>
  </w:style>
  <w:style w:type="paragraph" w:customStyle="1" w:styleId="5909F1992DCE4A91AB51B47F5A3D4779">
    <w:name w:val="5909F1992DCE4A91AB51B47F5A3D4779"/>
  </w:style>
  <w:style w:type="paragraph" w:customStyle="1" w:styleId="6D058843B75E469F9A6650C417861188">
    <w:name w:val="6D058843B75E469F9A6650C417861188"/>
  </w:style>
  <w:style w:type="paragraph" w:customStyle="1" w:styleId="1A99E4B502E14BA889E18DE6ABF5AD48">
    <w:name w:val="1A99E4B502E14BA889E18DE6ABF5AD48"/>
  </w:style>
  <w:style w:type="paragraph" w:customStyle="1" w:styleId="930616593D8644C4832925FC5238459B">
    <w:name w:val="930616593D8644C4832925FC5238459B"/>
  </w:style>
  <w:style w:type="paragraph" w:customStyle="1" w:styleId="5CAFE628469145C6B7469E35CB8CB8BE">
    <w:name w:val="5CAFE628469145C6B7469E35CB8CB8BE"/>
  </w:style>
  <w:style w:type="paragraph" w:customStyle="1" w:styleId="BB1A3313185B4591B02203F3C80F9827">
    <w:name w:val="BB1A3313185B4591B02203F3C80F9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615BE51D60BA44B86811C5F608C49E" ma:contentTypeVersion="4" ma:contentTypeDescription="Skapa ett nytt dokument." ma:contentTypeScope="" ma:versionID="d38a2c07f4f36005f3c4f84d5a2cc146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9b929705adf473d8b0cc429cd00fedc4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2B63B3EB-FC72-43F7-8BD5-D36FA48FC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B77B9-8D8D-48CD-94EE-7BF1EBD2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0605F0-F0A3-4D17-8D2D-A11DE3EEC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Brevmall_sv</Template>
  <TotalTime>11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    //&lt;Dokumentnamn&gt;</vt:lpstr>
      <vt:lpstr>    &lt;Datum&gt;	Dnr: &lt;Dnr&gt;</vt:lpstr>
      <vt:lpstr>    &lt;Institution&gt;</vt:lpstr>
      <vt:lpstr>    &lt;Avdelning&gt;</vt:lpstr>
      <vt:lpstr>    &lt;Namn&gt;, &lt;Titel&gt;</vt:lpstr>
      <vt:lpstr>    &lt;Mottagare&gt;</vt:lpstr>
      <vt:lpstr>    </vt:lpstr>
      <vt:lpstr>&lt;Rubrik&gt;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Redovisning av beviljat bidrag för kongress/konferens</dc:title>
  <dc:subject/>
  <dc:creator>Michaela Stadtlander</dc:creator>
  <cp:keywords/>
  <dc:description/>
  <cp:lastModifiedBy>Michaela Stadtlander</cp:lastModifiedBy>
  <cp:revision>2</cp:revision>
  <dcterms:created xsi:type="dcterms:W3CDTF">2025-05-22T07:36:00Z</dcterms:created>
  <dcterms:modified xsi:type="dcterms:W3CDTF">2025-05-22T07:47:00Z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