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30B6" w14:textId="77777777" w:rsidR="00EB3C97" w:rsidRPr="00EB3C97" w:rsidRDefault="00EB3C97">
      <w:pPr>
        <w:rPr>
          <w:rFonts w:ascii="Arial" w:hAnsi="Arial" w:cs="Arial"/>
          <w:sz w:val="24"/>
          <w:szCs w:val="24"/>
        </w:rPr>
      </w:pPr>
      <w:r w:rsidRPr="00EB3C97">
        <w:rPr>
          <w:rFonts w:ascii="Arial" w:hAnsi="Arial" w:cs="Arial"/>
          <w:i/>
          <w:sz w:val="20"/>
          <w:szCs w:val="20"/>
        </w:rPr>
        <w:t>Fylls i av institutionen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3C97" w14:paraId="685CA84C" w14:textId="77777777" w:rsidTr="00EB3C97">
        <w:tc>
          <w:tcPr>
            <w:tcW w:w="9212" w:type="dxa"/>
          </w:tcPr>
          <w:p w14:paraId="76ABC2AE" w14:textId="77777777" w:rsidR="009F78BD" w:rsidRDefault="009F78BD" w:rsidP="009F78BD">
            <w:pPr>
              <w:spacing w:line="480" w:lineRule="auto"/>
              <w:rPr>
                <w:rFonts w:ascii="Arial" w:hAnsi="Arial" w:cs="Arial"/>
                <w:sz w:val="12"/>
                <w:szCs w:val="12"/>
              </w:rPr>
            </w:pPr>
          </w:p>
          <w:p w14:paraId="36588420" w14:textId="4AF77BAB" w:rsidR="00EB3C97" w:rsidRPr="000648E8" w:rsidRDefault="00EB3C97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Rekvisitionen avser:</w:t>
            </w:r>
            <w:r w:rsidRPr="000648E8">
              <w:rPr>
                <w:rFonts w:ascii="Arial" w:hAnsi="Arial" w:cs="Arial"/>
              </w:rPr>
              <w:t xml:space="preserve"> </w:t>
            </w:r>
            <w:r w:rsidR="008635B2">
              <w:rPr>
                <w:rFonts w:ascii="Arial" w:hAnsi="Arial" w:cs="Arial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medel"/>
                    <w:listEntry w:val="Biträdande lektor "/>
                    <w:listEntry w:val="Forskarassistentmedel"/>
                    <w:listEntry w:val="Forskarmedel"/>
                    <w:listEntry w:val="Postdocmedel"/>
                    <w:listEntry w:val="Doktorand inom NIH"/>
                    <w:listEntry w:val="Doktorand inom KID"/>
                    <w:listEntry w:val="Forskarutbildningsaktiviteter"/>
                    <w:listEntry w:val="Forskarutbildningskurser"/>
                  </w:ddList>
                </w:ffData>
              </w:fldChar>
            </w:r>
            <w:bookmarkStart w:id="0" w:name="Listruta1"/>
            <w:r w:rsidR="008635B2">
              <w:rPr>
                <w:rFonts w:ascii="Arial" w:hAnsi="Arial" w:cs="Arial"/>
              </w:rPr>
              <w:instrText xml:space="preserve"> FORMDROPDOWN </w:instrText>
            </w:r>
            <w:r w:rsidR="008635B2">
              <w:rPr>
                <w:rFonts w:ascii="Arial" w:hAnsi="Arial" w:cs="Arial"/>
              </w:rPr>
            </w:r>
            <w:r w:rsidR="008635B2">
              <w:rPr>
                <w:rFonts w:ascii="Arial" w:hAnsi="Arial" w:cs="Arial"/>
              </w:rPr>
              <w:fldChar w:fldCharType="separate"/>
            </w:r>
            <w:r w:rsidR="008635B2">
              <w:rPr>
                <w:rFonts w:ascii="Arial" w:hAnsi="Arial" w:cs="Arial"/>
              </w:rPr>
              <w:fldChar w:fldCharType="end"/>
            </w:r>
            <w:bookmarkEnd w:id="0"/>
          </w:p>
          <w:p w14:paraId="7CD17D4A" w14:textId="330E6AFC" w:rsidR="000851D9" w:rsidRDefault="003C594E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324E16">
              <w:rPr>
                <w:rFonts w:ascii="Arial" w:hAnsi="Arial" w:cs="Arial"/>
              </w:rPr>
              <w:fldChar w:fldCharType="begin">
                <w:ffData>
                  <w:name w:val="Listruta2"/>
                  <w:enabled/>
                  <w:calcOnExit w:val="0"/>
                  <w:ddList>
                    <w:listEntry w:val="VÄLJ INSTITUTION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bookmarkStart w:id="1" w:name="Listruta2"/>
            <w:r w:rsidR="00324E16">
              <w:rPr>
                <w:rFonts w:ascii="Arial" w:hAnsi="Arial" w:cs="Arial"/>
              </w:rPr>
              <w:instrText xml:space="preserve"> FORMDROPDOWN </w:instrText>
            </w:r>
            <w:r w:rsidR="00324E16">
              <w:rPr>
                <w:rFonts w:ascii="Arial" w:hAnsi="Arial" w:cs="Arial"/>
              </w:rPr>
            </w:r>
            <w:r w:rsidR="00324E16">
              <w:rPr>
                <w:rFonts w:ascii="Arial" w:hAnsi="Arial" w:cs="Arial"/>
              </w:rPr>
              <w:fldChar w:fldCharType="separate"/>
            </w:r>
            <w:r w:rsidR="00324E16">
              <w:rPr>
                <w:rFonts w:ascii="Arial" w:hAnsi="Arial" w:cs="Arial"/>
              </w:rPr>
              <w:fldChar w:fldCharType="end"/>
            </w:r>
            <w:bookmarkEnd w:id="1"/>
          </w:p>
          <w:p w14:paraId="0BC06C88" w14:textId="77777777" w:rsidR="00EB3C97" w:rsidRPr="000648E8" w:rsidRDefault="000851D9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851D9">
              <w:rPr>
                <w:rFonts w:ascii="Arial" w:hAnsi="Arial" w:cs="Arial"/>
                <w:b/>
              </w:rPr>
              <w:t xml:space="preserve">Övrig </w:t>
            </w:r>
            <w:r>
              <w:rPr>
                <w:rFonts w:ascii="Arial" w:hAnsi="Arial" w:cs="Arial"/>
                <w:b/>
              </w:rPr>
              <w:t>KI-</w:t>
            </w:r>
            <w:r w:rsidRPr="000851D9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70105F91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Medel rekvireras för: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2"/>
          </w:p>
          <w:p w14:paraId="3F2F266D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 xml:space="preserve">Projekt: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3"/>
          </w:p>
          <w:p w14:paraId="0EE1FB0B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Verifikationstext: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</w:p>
          <w:p w14:paraId="0E688780" w14:textId="77777777" w:rsidR="00EB3C97" w:rsidRPr="000648E8" w:rsidRDefault="009F78BD" w:rsidP="009F0AD0">
            <w:pPr>
              <w:spacing w:line="360" w:lineRule="auto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 xml:space="preserve">Institutionens referens: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C94966">
              <w:rPr>
                <w:rFonts w:ascii="Arial" w:hAnsi="Arial" w:cs="Arial"/>
              </w:rPr>
              <w:t>NN</w:t>
            </w:r>
            <w:r w:rsidRPr="000648E8">
              <w:rPr>
                <w:rFonts w:ascii="Arial" w:hAnsi="Arial" w:cs="Arial"/>
              </w:rPr>
              <w:fldChar w:fldCharType="end"/>
            </w:r>
          </w:p>
          <w:p w14:paraId="5B22FD4F" w14:textId="77777777" w:rsidR="00EB3C97" w:rsidRPr="009F78BD" w:rsidRDefault="00EB3C9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5B15B54" w14:textId="77777777" w:rsidR="009F78BD" w:rsidRPr="009F78BD" w:rsidRDefault="000648E8" w:rsidP="000851D9">
      <w:pPr>
        <w:spacing w:after="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9F78BD" w:rsidRPr="00EB3C97">
        <w:rPr>
          <w:rFonts w:ascii="Arial" w:hAnsi="Arial" w:cs="Arial"/>
          <w:i/>
          <w:sz w:val="20"/>
          <w:szCs w:val="20"/>
        </w:rPr>
        <w:t xml:space="preserve">Fylls i av </w:t>
      </w:r>
      <w:r w:rsidR="009F78BD">
        <w:rPr>
          <w:rFonts w:ascii="Arial" w:hAnsi="Arial" w:cs="Arial"/>
          <w:i/>
          <w:sz w:val="20"/>
          <w:szCs w:val="20"/>
        </w:rPr>
        <w:t>universitetsförvaltningen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78BD" w14:paraId="31E74E88" w14:textId="77777777" w:rsidTr="009F78BD">
        <w:tc>
          <w:tcPr>
            <w:tcW w:w="9212" w:type="dxa"/>
          </w:tcPr>
          <w:p w14:paraId="400978B0" w14:textId="77777777" w:rsidR="009F78BD" w:rsidRDefault="009F78BD" w:rsidP="009F78B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67C33E" w14:textId="6630AD73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Överföring från: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7914FA">
              <w:rPr>
                <w:rFonts w:ascii="Arial" w:hAnsi="Arial" w:cs="Arial"/>
              </w:rPr>
              <w:fldChar w:fldCharType="begin">
                <w:ffData>
                  <w:name w:val="Listruta3"/>
                  <w:enabled/>
                  <w:calcOnExit w:val="0"/>
                  <w:ddList>
                    <w:listEntry w:val="Välj kommitté eller nämnd"/>
                    <w:listEntry w:val="Kommittén för forskarutbildning"/>
                    <w:listEntry w:val="Kommittén för forskning"/>
                    <w:listEntry w:val="Fakultetsnämnden"/>
                  </w:ddList>
                </w:ffData>
              </w:fldChar>
            </w:r>
            <w:bookmarkStart w:id="4" w:name="Listruta3"/>
            <w:r w:rsidR="007914FA">
              <w:rPr>
                <w:rFonts w:ascii="Arial" w:hAnsi="Arial" w:cs="Arial"/>
              </w:rPr>
              <w:instrText xml:space="preserve"> FORMDROPDOWN </w:instrText>
            </w:r>
            <w:r w:rsidR="007914FA">
              <w:rPr>
                <w:rFonts w:ascii="Arial" w:hAnsi="Arial" w:cs="Arial"/>
              </w:rPr>
            </w:r>
            <w:r w:rsidR="007914FA">
              <w:rPr>
                <w:rFonts w:ascii="Arial" w:hAnsi="Arial" w:cs="Arial"/>
              </w:rPr>
              <w:fldChar w:fldCharType="separate"/>
            </w:r>
            <w:r w:rsidR="007914FA">
              <w:rPr>
                <w:rFonts w:ascii="Arial" w:hAnsi="Arial" w:cs="Arial"/>
              </w:rPr>
              <w:fldChar w:fldCharType="end"/>
            </w:r>
            <w:bookmarkEnd w:id="4"/>
          </w:p>
          <w:p w14:paraId="7664AD67" w14:textId="18D19A61" w:rsidR="00B830C4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Till 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324E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NSTITUTION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r w:rsidR="00324E16">
              <w:rPr>
                <w:rFonts w:ascii="Arial" w:hAnsi="Arial" w:cs="Arial"/>
              </w:rPr>
              <w:instrText xml:space="preserve"> FORMDROPDOWN </w:instrText>
            </w:r>
            <w:r w:rsidR="00324E16">
              <w:rPr>
                <w:rFonts w:ascii="Arial" w:hAnsi="Arial" w:cs="Arial"/>
              </w:rPr>
            </w:r>
            <w:r w:rsidR="00324E16">
              <w:rPr>
                <w:rFonts w:ascii="Arial" w:hAnsi="Arial" w:cs="Arial"/>
              </w:rPr>
              <w:fldChar w:fldCharType="separate"/>
            </w:r>
            <w:r w:rsidR="00324E16">
              <w:rPr>
                <w:rFonts w:ascii="Arial" w:hAnsi="Arial" w:cs="Arial"/>
              </w:rPr>
              <w:fldChar w:fldCharType="end"/>
            </w:r>
          </w:p>
          <w:p w14:paraId="23317401" w14:textId="77777777" w:rsidR="00324E16" w:rsidRPr="000648E8" w:rsidRDefault="00324E16" w:rsidP="00324E16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851D9">
              <w:rPr>
                <w:rFonts w:ascii="Arial" w:hAnsi="Arial" w:cs="Arial"/>
                <w:b/>
              </w:rPr>
              <w:t xml:space="preserve">Övrig </w:t>
            </w:r>
            <w:r>
              <w:rPr>
                <w:rFonts w:ascii="Arial" w:hAnsi="Arial" w:cs="Arial"/>
                <w:b/>
              </w:rPr>
              <w:t>KI-</w:t>
            </w:r>
            <w:r w:rsidRPr="000851D9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C773B02" w14:textId="77777777" w:rsidR="00B830C4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</w:rPr>
              <w:t>Kontering på institution</w:t>
            </w:r>
            <w:r w:rsidR="00B830C4">
              <w:rPr>
                <w:rFonts w:ascii="Arial" w:hAnsi="Arial" w:cs="Arial"/>
              </w:rPr>
              <w:t xml:space="preserve"> se vet.text i UBW</w:t>
            </w:r>
            <w:r w:rsidRPr="000648E8">
              <w:rPr>
                <w:rFonts w:ascii="Arial" w:hAnsi="Arial" w:cs="Arial"/>
              </w:rPr>
              <w:t>:</w:t>
            </w:r>
          </w:p>
          <w:p w14:paraId="0D480527" w14:textId="05F9C9A3" w:rsidR="009F78BD" w:rsidRPr="00E221BB" w:rsidRDefault="009F78BD" w:rsidP="009F0AD0">
            <w:pPr>
              <w:spacing w:after="180" w:line="240" w:lineRule="exact"/>
              <w:rPr>
                <w:rFonts w:ascii="Arial" w:hAnsi="Arial" w:cs="Arial"/>
                <w:sz w:val="20"/>
                <w:szCs w:val="20"/>
              </w:rPr>
            </w:pPr>
            <w:r w:rsidRPr="00E221BB">
              <w:rPr>
                <w:rFonts w:ascii="Arial" w:hAnsi="Arial" w:cs="Arial"/>
                <w:sz w:val="20"/>
                <w:szCs w:val="20"/>
              </w:rPr>
              <w:t xml:space="preserve">konto </w:t>
            </w:r>
            <w:r w:rsidR="00B830C4" w:rsidRPr="00E221BB">
              <w:rPr>
                <w:rFonts w:ascii="Arial" w:hAnsi="Arial" w:cs="Arial"/>
                <w:sz w:val="20"/>
                <w:szCs w:val="20"/>
              </w:rPr>
              <w:t>30999</w:t>
            </w:r>
            <w:r w:rsidRPr="00E221BB">
              <w:rPr>
                <w:rFonts w:ascii="Arial" w:hAnsi="Arial" w:cs="Arial"/>
                <w:sz w:val="20"/>
                <w:szCs w:val="20"/>
              </w:rPr>
              <w:t xml:space="preserve">, fin </w:t>
            </w:r>
            <w:r w:rsidR="00B830C4" w:rsidRPr="00E221BB">
              <w:rPr>
                <w:rFonts w:ascii="Arial" w:hAnsi="Arial" w:cs="Arial"/>
                <w:sz w:val="20"/>
                <w:szCs w:val="20"/>
              </w:rPr>
              <w:t>1STAT mpt 9UL</w:t>
            </w:r>
            <w:r w:rsidR="006A2CB9" w:rsidRPr="00E221BB">
              <w:rPr>
                <w:rFonts w:ascii="Arial" w:hAnsi="Arial" w:cs="Arial"/>
                <w:sz w:val="20"/>
                <w:szCs w:val="20"/>
              </w:rPr>
              <w:t>, VK2</w:t>
            </w:r>
            <w:r w:rsidR="00941127" w:rsidRPr="00E221BB">
              <w:rPr>
                <w:rFonts w:ascii="Arial" w:hAnsi="Arial" w:cs="Arial"/>
                <w:sz w:val="20"/>
                <w:szCs w:val="20"/>
              </w:rPr>
              <w:t>*</w:t>
            </w:r>
            <w:r w:rsidR="004574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39D">
              <w:rPr>
                <w:rFonts w:ascii="Arial" w:hAnsi="Arial" w:cs="Arial"/>
                <w:sz w:val="20"/>
                <w:szCs w:val="20"/>
              </w:rPr>
              <w:br/>
            </w:r>
            <w:r w:rsidR="0045740C" w:rsidRPr="00E221BB">
              <w:rPr>
                <w:rFonts w:ascii="Arial" w:hAnsi="Arial" w:cs="Arial"/>
                <w:sz w:val="20"/>
                <w:szCs w:val="20"/>
              </w:rPr>
              <w:t>konto 39489. Fin 9UL mpt 9UL</w:t>
            </w:r>
          </w:p>
          <w:p w14:paraId="1EFA6D94" w14:textId="10063762" w:rsidR="009F78BD" w:rsidRPr="00D61808" w:rsidRDefault="009F78BD" w:rsidP="009F0AD0">
            <w:pPr>
              <w:spacing w:after="120" w:line="240" w:lineRule="exact"/>
              <w:rPr>
                <w:rFonts w:ascii="Arial" w:hAnsi="Arial" w:cs="Arial"/>
                <w:b/>
              </w:rPr>
            </w:pPr>
            <w:r w:rsidRPr="00D61808">
              <w:rPr>
                <w:rFonts w:ascii="Arial" w:hAnsi="Arial" w:cs="Arial"/>
                <w:b/>
              </w:rPr>
              <w:t>Kontering U</w:t>
            </w:r>
            <w:r w:rsidR="00941127">
              <w:rPr>
                <w:rFonts w:ascii="Arial" w:hAnsi="Arial" w:cs="Arial"/>
                <w:b/>
              </w:rPr>
              <w:t>L</w:t>
            </w:r>
            <w:r w:rsidRPr="00D61808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20"/>
              <w:gridCol w:w="1183"/>
              <w:gridCol w:w="1682"/>
              <w:gridCol w:w="1578"/>
            </w:tblGrid>
            <w:tr w:rsidR="000648E8" w:rsidRPr="000648E8" w14:paraId="2E99F69E" w14:textId="77777777" w:rsidTr="00357E01">
              <w:trPr>
                <w:trHeight w:val="244"/>
              </w:trPr>
              <w:tc>
                <w:tcPr>
                  <w:tcW w:w="4401" w:type="dxa"/>
                  <w:gridSpan w:val="2"/>
                </w:tcPr>
                <w:p w14:paraId="084A9A64" w14:textId="323E3872" w:rsidR="009F78BD" w:rsidRPr="000648E8" w:rsidRDefault="009F78BD" w:rsidP="009F0AD0">
                  <w:pPr>
                    <w:spacing w:after="18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 xml:space="preserve">Text i </w:t>
                  </w:r>
                  <w:r w:rsidR="00941127">
                    <w:rPr>
                      <w:rFonts w:ascii="Arial" w:hAnsi="Arial" w:cs="Arial"/>
                      <w:b/>
                    </w:rPr>
                    <w:t>UBW</w:t>
                  </w:r>
                </w:p>
              </w:tc>
              <w:tc>
                <w:tcPr>
                  <w:tcW w:w="1183" w:type="dxa"/>
                </w:tcPr>
                <w:p w14:paraId="311196B7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Konto</w:t>
                  </w:r>
                </w:p>
              </w:tc>
              <w:tc>
                <w:tcPr>
                  <w:tcW w:w="1682" w:type="dxa"/>
                </w:tcPr>
                <w:p w14:paraId="0ACFC0A7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Projekt</w:t>
                  </w:r>
                </w:p>
              </w:tc>
              <w:tc>
                <w:tcPr>
                  <w:tcW w:w="1578" w:type="dxa"/>
                </w:tcPr>
                <w:p w14:paraId="5F1E75CC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Belopp i kr</w:t>
                  </w:r>
                </w:p>
              </w:tc>
            </w:tr>
            <w:tr w:rsidR="00396DD7" w:rsidRPr="000648E8" w14:paraId="47907CE6" w14:textId="77777777" w:rsidTr="00357E01">
              <w:tc>
                <w:tcPr>
                  <w:tcW w:w="4401" w:type="dxa"/>
                  <w:gridSpan w:val="2"/>
                </w:tcPr>
                <w:p w14:paraId="6396C744" w14:textId="2FCB959F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5" w:name="Text4"/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  <w:bookmarkEnd w:id="5"/>
                </w:p>
              </w:tc>
              <w:tc>
                <w:tcPr>
                  <w:tcW w:w="1183" w:type="dxa"/>
                </w:tcPr>
                <w:p w14:paraId="2A675A90" w14:textId="3907C010" w:rsidR="00396DD7" w:rsidRPr="000648E8" w:rsidRDefault="00852E1E" w:rsidP="00396DD7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30999"/>
                          <w:listEntry w:val="3948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5A0A1E80" w14:textId="48CEF421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1578" w:type="dxa"/>
                </w:tcPr>
                <w:p w14:paraId="51410CAF" w14:textId="14643554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96DD7" w:rsidRPr="000648E8" w14:paraId="04604913" w14:textId="77777777" w:rsidTr="00357E01">
              <w:tc>
                <w:tcPr>
                  <w:tcW w:w="4401" w:type="dxa"/>
                  <w:gridSpan w:val="2"/>
                </w:tcPr>
                <w:p w14:paraId="5C8205D5" w14:textId="6207E3E3" w:rsidR="00396DD7" w:rsidRPr="00571619" w:rsidRDefault="00396DD7" w:rsidP="00396DD7">
                  <w:pPr>
                    <w:spacing w:line="480" w:lineRule="auto"/>
                    <w:rPr>
                      <w:rFonts w:ascii="Arial" w:hAnsi="Arial" w:cs="Arial"/>
                      <w:highlight w:val="lightGray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83" w:type="dxa"/>
                </w:tcPr>
                <w:p w14:paraId="0326B099" w14:textId="3135E934" w:rsidR="00396DD7" w:rsidRDefault="005B6EBC" w:rsidP="00396DD7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39489"/>
                          <w:listEntry w:val="3099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7E51867D" w14:textId="1B9E57B0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78" w:type="dxa"/>
                </w:tcPr>
                <w:p w14:paraId="18A1705C" w14:textId="2496AE7D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57E01" w:rsidRPr="000648E8" w14:paraId="4305AE5A" w14:textId="77777777" w:rsidTr="00357E01">
              <w:tc>
                <w:tcPr>
                  <w:tcW w:w="4401" w:type="dxa"/>
                  <w:gridSpan w:val="2"/>
                </w:tcPr>
                <w:p w14:paraId="02AA1A58" w14:textId="01808C56" w:rsidR="00357E01" w:rsidRPr="00571619" w:rsidRDefault="00357E01" w:rsidP="00357E01">
                  <w:pPr>
                    <w:spacing w:line="480" w:lineRule="auto"/>
                    <w:rPr>
                      <w:rFonts w:ascii="Arial" w:hAnsi="Arial" w:cs="Arial"/>
                      <w:highlight w:val="lightGray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83" w:type="dxa"/>
                </w:tcPr>
                <w:p w14:paraId="52C160FC" w14:textId="3B94829A" w:rsidR="00357E01" w:rsidRDefault="00357E01" w:rsidP="00357E01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konto"/>
                          <w:listEntry w:val="30999"/>
                          <w:listEntry w:val="3948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5FB2742C" w14:textId="4B633319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78" w:type="dxa"/>
                </w:tcPr>
                <w:p w14:paraId="5C1F978C" w14:textId="23C97391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57E01" w:rsidRPr="000648E8" w14:paraId="4DAD306B" w14:textId="77777777" w:rsidTr="00357E01">
              <w:tc>
                <w:tcPr>
                  <w:tcW w:w="4401" w:type="dxa"/>
                  <w:gridSpan w:val="2"/>
                </w:tcPr>
                <w:p w14:paraId="681D2566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83" w:type="dxa"/>
                </w:tcPr>
                <w:p w14:paraId="41309D43" w14:textId="7DEE45D6" w:rsidR="00357E01" w:rsidRPr="000648E8" w:rsidRDefault="00357E01" w:rsidP="00357E01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konto"/>
                          <w:listEntry w:val="30999"/>
                          <w:listEntry w:val="3948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010DD9B4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78" w:type="dxa"/>
                </w:tcPr>
                <w:p w14:paraId="0B657103" w14:textId="5AAD38B4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57E01" w:rsidRPr="000648E8" w14:paraId="2D252F37" w14:textId="77777777" w:rsidTr="00357E01">
              <w:tc>
                <w:tcPr>
                  <w:tcW w:w="4401" w:type="dxa"/>
                  <w:gridSpan w:val="2"/>
                </w:tcPr>
                <w:p w14:paraId="08276449" w14:textId="77777777" w:rsidR="00357E01" w:rsidRPr="000648E8" w:rsidRDefault="00357E01" w:rsidP="00357E01">
                  <w:pPr>
                    <w:spacing w:after="12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Att utbetala</w:t>
                  </w:r>
                </w:p>
              </w:tc>
              <w:tc>
                <w:tcPr>
                  <w:tcW w:w="1183" w:type="dxa"/>
                </w:tcPr>
                <w:p w14:paraId="6A3EF36C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2" w:type="dxa"/>
                </w:tcPr>
                <w:p w14:paraId="0C0D6B33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78" w:type="dxa"/>
                </w:tcPr>
                <w:p w14:paraId="79D64BC1" w14:textId="77777777" w:rsidR="00357E01" w:rsidRPr="002C0ABC" w:rsidRDefault="00357E01" w:rsidP="00357E01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2C0ABC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2C0ABC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2C0ABC">
                    <w:rPr>
                      <w:rFonts w:ascii="Arial" w:hAnsi="Arial" w:cs="Arial"/>
                      <w:b/>
                    </w:rPr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357E01" w14:paraId="5B48109E" w14:textId="77777777" w:rsidTr="00357E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10D74" w14:textId="34D62520" w:rsidR="00357E01" w:rsidRDefault="00357E01" w:rsidP="00357E01">
                  <w:pPr>
                    <w:spacing w:after="180" w:line="24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4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DBEA9" w14:textId="165B150B" w:rsidR="00357E01" w:rsidRDefault="00357E01" w:rsidP="00357E01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</w:tr>
            <w:tr w:rsidR="00357E01" w14:paraId="1D585E2C" w14:textId="77777777" w:rsidTr="00357E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4"/>
              </w:trPr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25237" w14:textId="77777777" w:rsidR="00357E01" w:rsidRPr="00D61808" w:rsidRDefault="00357E01" w:rsidP="00357E01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 xml:space="preserve">Sakattest                                                           </w:t>
                  </w:r>
                </w:p>
              </w:tc>
              <w:tc>
                <w:tcPr>
                  <w:tcW w:w="44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8F97F" w14:textId="77777777" w:rsidR="00357E01" w:rsidRPr="00D61808" w:rsidRDefault="00357E01" w:rsidP="00357E01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Attest</w:t>
                  </w:r>
                </w:p>
              </w:tc>
            </w:tr>
          </w:tbl>
          <w:p w14:paraId="62217A13" w14:textId="27004EE2" w:rsidR="000648E8" w:rsidRDefault="000E31FA" w:rsidP="009F78B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……………………………………………..</w:t>
            </w:r>
            <w:r w:rsidR="000648E8" w:rsidRPr="000648E8">
              <w:rPr>
                <w:rFonts w:ascii="Arial" w:hAnsi="Arial" w:cs="Arial"/>
              </w:rPr>
              <w:t xml:space="preserve">                         </w:t>
            </w:r>
            <w:r w:rsidR="000648E8">
              <w:rPr>
                <w:rFonts w:ascii="Arial" w:hAnsi="Arial" w:cs="Arial"/>
              </w:rPr>
              <w:t xml:space="preserve">   </w:t>
            </w:r>
            <w:r w:rsidR="000648E8" w:rsidRPr="000648E8">
              <w:rPr>
                <w:rFonts w:ascii="Arial" w:hAnsi="Arial" w:cs="Arial"/>
              </w:rPr>
              <w:t xml:space="preserve">                                                </w:t>
            </w:r>
            <w:r w:rsidR="000648E8">
              <w:rPr>
                <w:rFonts w:ascii="Arial" w:hAnsi="Arial" w:cs="Arial"/>
              </w:rPr>
              <w:t xml:space="preserve">       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4385"/>
            </w:tblGrid>
            <w:tr w:rsidR="00D51D19" w:rsidRPr="000648E8" w14:paraId="26492978" w14:textId="77777777" w:rsidTr="00D51D19">
              <w:tc>
                <w:tcPr>
                  <w:tcW w:w="4531" w:type="dxa"/>
                </w:tcPr>
                <w:p w14:paraId="39551EAB" w14:textId="77777777" w:rsidR="00D51D19" w:rsidRPr="000648E8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 xml:space="preserve">Namnförtydligande                                                                         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55" w:type="dxa"/>
                </w:tcPr>
                <w:p w14:paraId="118651F4" w14:textId="77777777" w:rsidR="00D51D19" w:rsidRDefault="00D51D19" w:rsidP="00015D0E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>Namnförtydligande</w:t>
                  </w:r>
                </w:p>
                <w:p w14:paraId="6902AA39" w14:textId="77777777" w:rsidR="00D51D19" w:rsidRPr="00D51D19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FC8B57C" w14:textId="77777777" w:rsidR="009F78BD" w:rsidRPr="000648E8" w:rsidRDefault="009F78BD" w:rsidP="00D51D19">
            <w:pPr>
              <w:tabs>
                <w:tab w:val="left" w:pos="4678"/>
              </w:tabs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BC943F" w14:textId="77777777" w:rsidR="009F78BD" w:rsidRPr="00EB3C97" w:rsidRDefault="009F78BD">
      <w:pPr>
        <w:rPr>
          <w:rFonts w:ascii="Arial" w:hAnsi="Arial" w:cs="Arial"/>
          <w:sz w:val="24"/>
          <w:szCs w:val="24"/>
        </w:rPr>
      </w:pPr>
    </w:p>
    <w:sectPr w:rsidR="009F78BD" w:rsidRPr="00EB3C97" w:rsidSect="00635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07FD" w14:textId="77777777" w:rsidR="00A85AD5" w:rsidRDefault="00A85AD5" w:rsidP="00EB3C97">
      <w:pPr>
        <w:spacing w:after="0" w:line="240" w:lineRule="auto"/>
      </w:pPr>
      <w:r>
        <w:separator/>
      </w:r>
    </w:p>
  </w:endnote>
  <w:endnote w:type="continuationSeparator" w:id="0">
    <w:p w14:paraId="12EF955F" w14:textId="77777777" w:rsidR="00A85AD5" w:rsidRDefault="00A85AD5" w:rsidP="00EB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0B63" w14:textId="77777777" w:rsidR="00FA7F61" w:rsidRDefault="00FA7F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27B0" w14:textId="77777777" w:rsidR="00FA7F61" w:rsidRDefault="00FA7F6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58DF" w14:textId="77777777" w:rsidR="00FA7F61" w:rsidRDefault="00FA7F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55E7" w14:textId="77777777" w:rsidR="00A85AD5" w:rsidRDefault="00A85AD5" w:rsidP="00EB3C97">
      <w:pPr>
        <w:spacing w:after="0" w:line="240" w:lineRule="auto"/>
      </w:pPr>
      <w:r>
        <w:separator/>
      </w:r>
    </w:p>
  </w:footnote>
  <w:footnote w:type="continuationSeparator" w:id="0">
    <w:p w14:paraId="1291CDBE" w14:textId="77777777" w:rsidR="00A85AD5" w:rsidRDefault="00A85AD5" w:rsidP="00EB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B5BB" w14:textId="77777777" w:rsidR="00FA7F61" w:rsidRDefault="00FA7F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06" w:type="dxa"/>
      <w:tblLook w:val="04A0" w:firstRow="1" w:lastRow="0" w:firstColumn="1" w:lastColumn="0" w:noHBand="0" w:noVBand="1"/>
    </w:tblPr>
    <w:tblGrid>
      <w:gridCol w:w="5211"/>
      <w:gridCol w:w="4395"/>
    </w:tblGrid>
    <w:tr w:rsidR="009F78BD" w14:paraId="358685FD" w14:textId="77777777" w:rsidTr="007137BA"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1BBBB276" w14:textId="77777777" w:rsidR="009F78BD" w:rsidRDefault="009F78BD" w:rsidP="00EB3C97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308634B" wp14:editId="33D61CFF">
                <wp:extent cx="2162175" cy="885825"/>
                <wp:effectExtent l="0" t="0" r="9525" b="9525"/>
                <wp:docPr id="3" name="Bildobjekt 3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0ABA0B39" w14:textId="77777777" w:rsidR="009F78BD" w:rsidRDefault="009F78BD" w:rsidP="00EB3C97">
          <w:pPr>
            <w:pStyle w:val="Sidhuvud"/>
          </w:pPr>
        </w:p>
        <w:p w14:paraId="1E4D3F95" w14:textId="77777777" w:rsidR="009F78BD" w:rsidRDefault="009F78BD" w:rsidP="00EB3C97">
          <w:pPr>
            <w:pStyle w:val="Sidhuvud"/>
          </w:pPr>
        </w:p>
        <w:p w14:paraId="148D019C" w14:textId="77777777" w:rsidR="009F78BD" w:rsidRDefault="009F78BD" w:rsidP="00EB3C97">
          <w:pPr>
            <w:pStyle w:val="Sidhuvud"/>
          </w:pPr>
        </w:p>
        <w:p w14:paraId="00838648" w14:textId="77777777" w:rsidR="009F78BD" w:rsidRPr="00EB3C97" w:rsidRDefault="00AE56F9" w:rsidP="00EB3C97">
          <w:pPr>
            <w:pStyle w:val="Sidhuvud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REKVISI</w:t>
          </w:r>
          <w:r w:rsidR="009F78BD" w:rsidRPr="00EB3C97">
            <w:rPr>
              <w:rFonts w:ascii="Arial" w:hAnsi="Arial" w:cs="Arial"/>
              <w:b/>
            </w:rPr>
            <w:t>TION AV MEDEL FRÅN</w:t>
          </w:r>
        </w:p>
        <w:p w14:paraId="50C32C02" w14:textId="640D4AD4" w:rsidR="009F78BD" w:rsidRPr="007137BA" w:rsidRDefault="007137BA" w:rsidP="00EB3C97">
          <w:pPr>
            <w:pStyle w:val="Sidhuvud"/>
            <w:rPr>
              <w:rFonts w:ascii="Arial" w:hAnsi="Arial" w:cs="Arial"/>
            </w:rPr>
          </w:pPr>
          <w:r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FORSKARUTBILDNING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b/>
              <w:i/>
              <w:sz w:val="20"/>
              <w:szCs w:val="20"/>
            </w:rPr>
            <w:t xml:space="preserve"> </w:t>
          </w:r>
        </w:p>
        <w:p w14:paraId="6A7C16E0" w14:textId="56D3A50F" w:rsidR="007137BA" w:rsidRPr="007137BA" w:rsidRDefault="007137BA" w:rsidP="00EB3C97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  <w:r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FORSKNING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 xml:space="preserve"> ELLER FAKULTET</w:t>
          </w:r>
          <w:r w:rsidR="00FA7F61">
            <w:rPr>
              <w:rFonts w:ascii="Arial" w:hAnsi="Arial" w:cs="Arial"/>
              <w:b/>
              <w:i/>
              <w:sz w:val="20"/>
              <w:szCs w:val="20"/>
            </w:rPr>
            <w:t>S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>NÄMNDEN</w:t>
          </w:r>
        </w:p>
      </w:tc>
    </w:tr>
  </w:tbl>
  <w:p w14:paraId="04CF02FF" w14:textId="77777777" w:rsidR="009F78BD" w:rsidRDefault="009F78BD" w:rsidP="00EB3C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AF6E" w14:textId="77777777" w:rsidR="00FA7F61" w:rsidRDefault="00FA7F6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F9"/>
    <w:rsid w:val="0005465B"/>
    <w:rsid w:val="000648E8"/>
    <w:rsid w:val="000654C6"/>
    <w:rsid w:val="00072368"/>
    <w:rsid w:val="000851D9"/>
    <w:rsid w:val="00086D7F"/>
    <w:rsid w:val="000E31FA"/>
    <w:rsid w:val="0012211E"/>
    <w:rsid w:val="00123147"/>
    <w:rsid w:val="001427C7"/>
    <w:rsid w:val="001E4AA3"/>
    <w:rsid w:val="001E6E4C"/>
    <w:rsid w:val="001F06A7"/>
    <w:rsid w:val="0023101B"/>
    <w:rsid w:val="0024098E"/>
    <w:rsid w:val="002B188C"/>
    <w:rsid w:val="002B5EC9"/>
    <w:rsid w:val="002C0ABC"/>
    <w:rsid w:val="002C0C07"/>
    <w:rsid w:val="00303E79"/>
    <w:rsid w:val="00314851"/>
    <w:rsid w:val="003236CC"/>
    <w:rsid w:val="00323BD5"/>
    <w:rsid w:val="00324E16"/>
    <w:rsid w:val="00330204"/>
    <w:rsid w:val="00357E01"/>
    <w:rsid w:val="00373153"/>
    <w:rsid w:val="00396DD7"/>
    <w:rsid w:val="003C28EB"/>
    <w:rsid w:val="003C594E"/>
    <w:rsid w:val="00415C08"/>
    <w:rsid w:val="004204B1"/>
    <w:rsid w:val="0045261E"/>
    <w:rsid w:val="0045740C"/>
    <w:rsid w:val="004606D8"/>
    <w:rsid w:val="00461282"/>
    <w:rsid w:val="004955DA"/>
    <w:rsid w:val="004979EC"/>
    <w:rsid w:val="004B16E5"/>
    <w:rsid w:val="004F5812"/>
    <w:rsid w:val="00512108"/>
    <w:rsid w:val="0052260B"/>
    <w:rsid w:val="00535FDD"/>
    <w:rsid w:val="00536096"/>
    <w:rsid w:val="00571619"/>
    <w:rsid w:val="00573173"/>
    <w:rsid w:val="00580DFA"/>
    <w:rsid w:val="005B6EBC"/>
    <w:rsid w:val="005F15C3"/>
    <w:rsid w:val="005F3832"/>
    <w:rsid w:val="00635E02"/>
    <w:rsid w:val="006675F6"/>
    <w:rsid w:val="0067110A"/>
    <w:rsid w:val="006727D2"/>
    <w:rsid w:val="006A2CB9"/>
    <w:rsid w:val="006A5B41"/>
    <w:rsid w:val="006B6E0E"/>
    <w:rsid w:val="00712FF6"/>
    <w:rsid w:val="007137BA"/>
    <w:rsid w:val="0072439D"/>
    <w:rsid w:val="00765535"/>
    <w:rsid w:val="007914FA"/>
    <w:rsid w:val="007B1E1A"/>
    <w:rsid w:val="007E61E1"/>
    <w:rsid w:val="00810CAC"/>
    <w:rsid w:val="0083038F"/>
    <w:rsid w:val="00836481"/>
    <w:rsid w:val="008455D6"/>
    <w:rsid w:val="00852E1E"/>
    <w:rsid w:val="008635B2"/>
    <w:rsid w:val="00872384"/>
    <w:rsid w:val="008E2226"/>
    <w:rsid w:val="0091681F"/>
    <w:rsid w:val="009304A2"/>
    <w:rsid w:val="00941127"/>
    <w:rsid w:val="009863E2"/>
    <w:rsid w:val="009A4D4D"/>
    <w:rsid w:val="009F0AD0"/>
    <w:rsid w:val="009F774A"/>
    <w:rsid w:val="009F78BD"/>
    <w:rsid w:val="00A42AEA"/>
    <w:rsid w:val="00A85AD5"/>
    <w:rsid w:val="00A90957"/>
    <w:rsid w:val="00A91442"/>
    <w:rsid w:val="00A9556F"/>
    <w:rsid w:val="00A97A2A"/>
    <w:rsid w:val="00AB58C9"/>
    <w:rsid w:val="00AE56F9"/>
    <w:rsid w:val="00AF0429"/>
    <w:rsid w:val="00B02968"/>
    <w:rsid w:val="00B325D8"/>
    <w:rsid w:val="00B6202A"/>
    <w:rsid w:val="00B819CD"/>
    <w:rsid w:val="00B830C4"/>
    <w:rsid w:val="00B91209"/>
    <w:rsid w:val="00B9598C"/>
    <w:rsid w:val="00BB3925"/>
    <w:rsid w:val="00BD336A"/>
    <w:rsid w:val="00BE4969"/>
    <w:rsid w:val="00BF79BA"/>
    <w:rsid w:val="00C1632F"/>
    <w:rsid w:val="00C30ACD"/>
    <w:rsid w:val="00C54E2C"/>
    <w:rsid w:val="00C805DB"/>
    <w:rsid w:val="00C94966"/>
    <w:rsid w:val="00CC1517"/>
    <w:rsid w:val="00D36D32"/>
    <w:rsid w:val="00D51D19"/>
    <w:rsid w:val="00D568A6"/>
    <w:rsid w:val="00D61808"/>
    <w:rsid w:val="00D61B44"/>
    <w:rsid w:val="00D8025A"/>
    <w:rsid w:val="00DE7805"/>
    <w:rsid w:val="00E03ED5"/>
    <w:rsid w:val="00E221BB"/>
    <w:rsid w:val="00E27BAE"/>
    <w:rsid w:val="00E6093F"/>
    <w:rsid w:val="00E610AD"/>
    <w:rsid w:val="00E6480D"/>
    <w:rsid w:val="00E74CB6"/>
    <w:rsid w:val="00E83932"/>
    <w:rsid w:val="00E8420D"/>
    <w:rsid w:val="00E914E7"/>
    <w:rsid w:val="00EA5B6B"/>
    <w:rsid w:val="00EB3C97"/>
    <w:rsid w:val="00EB5A3C"/>
    <w:rsid w:val="00F37EDD"/>
    <w:rsid w:val="00F44C75"/>
    <w:rsid w:val="00FA7F61"/>
    <w:rsid w:val="00FE66B0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A64"/>
  <w15:docId w15:val="{3A588498-0583-43C1-8FCA-35B0B4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C97"/>
  </w:style>
  <w:style w:type="paragraph" w:styleId="Sidfot">
    <w:name w:val="footer"/>
    <w:basedOn w:val="Normal"/>
    <w:link w:val="Sidfot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C97"/>
  </w:style>
  <w:style w:type="paragraph" w:styleId="Ballongtext">
    <w:name w:val="Balloon Text"/>
    <w:basedOn w:val="Normal"/>
    <w:link w:val="BallongtextChar"/>
    <w:uiPriority w:val="99"/>
    <w:semiHidden/>
    <w:unhideWhenUsed/>
    <w:rsid w:val="00EB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3C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B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C5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joh\AppData\Local\Temp\rekvisition_verksamhetsstyrelserna-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A16C-29DB-4ED3-A69F-164A0A92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rekvisition_verksamhetsstyrelserna-2.dotx</Template>
  <TotalTime>123</TotalTime>
  <Pages>1</Pages>
  <Words>198</Words>
  <Characters>1181</Characters>
  <Application>Microsoft Office Word</Application>
  <DocSecurity>0</DocSecurity>
  <Lines>118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Ersson</dc:creator>
  <cp:lastModifiedBy>Anna Gustafsson</cp:lastModifiedBy>
  <cp:revision>39</cp:revision>
  <cp:lastPrinted>2019-01-23T13:49:00Z</cp:lastPrinted>
  <dcterms:created xsi:type="dcterms:W3CDTF">2025-12-15T06:02:00Z</dcterms:created>
  <dcterms:modified xsi:type="dcterms:W3CDTF">2026-01-07T11:27:00Z</dcterms:modified>
</cp:coreProperties>
</file>