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512"/>
      </w:tblGrid>
      <w:tr w:rsidR="00AF6E61" w14:paraId="5D936D34" w14:textId="77777777" w:rsidTr="00AF6E61">
        <w:tc>
          <w:tcPr>
            <w:tcW w:w="4606" w:type="dxa"/>
          </w:tcPr>
          <w:p w14:paraId="2F95E896" w14:textId="77777777" w:rsidR="00AF6E61" w:rsidRDefault="00AF6E61" w:rsidP="00092555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DDFAF70" wp14:editId="495A293D">
                  <wp:extent cx="1800225" cy="742950"/>
                  <wp:effectExtent l="0" t="0" r="9525" b="0"/>
                  <wp:docPr id="3" name="Bild 5" descr="KI-Logo_pos_RGB(136-0-8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-Logo_pos_RGB(136-0-8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5089AD6" w14:textId="1CA7C178" w:rsidR="00AF6E61" w:rsidRPr="002768FE" w:rsidRDefault="002768FE" w:rsidP="00CB5C03">
            <w:pPr>
              <w:jc w:val="center"/>
              <w:rPr>
                <w:b/>
                <w:sz w:val="28"/>
                <w:szCs w:val="28"/>
              </w:rPr>
            </w:pPr>
            <w:r w:rsidRPr="002768FE">
              <w:rPr>
                <w:b/>
                <w:sz w:val="28"/>
                <w:szCs w:val="28"/>
              </w:rPr>
              <w:t>Försäkran Stipendiat</w:t>
            </w:r>
          </w:p>
          <w:p w14:paraId="73ECC6CC" w14:textId="0C18026A" w:rsidR="00AF6E61" w:rsidRPr="00AF6E61" w:rsidRDefault="00FF2FAF" w:rsidP="00AF6E61">
            <w:pPr>
              <w:jc w:val="right"/>
              <w:rPr>
                <w:sz w:val="24"/>
                <w:szCs w:val="24"/>
              </w:rPr>
            </w:pP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begin"/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instrText xml:space="preserve"> TIME \@ "yyyy-MM-dd" </w:instrText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separate"/>
            </w:r>
            <w:r w:rsidR="005F6124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t>2026-03-31</w:t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AF6E61" w:rsidRPr="00AF6E61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CB5C03" w14:paraId="1F39599C" w14:textId="77777777" w:rsidTr="00AF6E61">
        <w:tc>
          <w:tcPr>
            <w:tcW w:w="4606" w:type="dxa"/>
          </w:tcPr>
          <w:p w14:paraId="7BD14FB6" w14:textId="77777777" w:rsidR="00CB5C03" w:rsidRDefault="00CB5C03" w:rsidP="00092555">
            <w:pPr>
              <w:rPr>
                <w:noProof/>
                <w:lang w:eastAsia="sv-SE"/>
              </w:rPr>
            </w:pPr>
          </w:p>
        </w:tc>
        <w:tc>
          <w:tcPr>
            <w:tcW w:w="4606" w:type="dxa"/>
          </w:tcPr>
          <w:p w14:paraId="27EBE192" w14:textId="77777777" w:rsidR="00CB5C03" w:rsidRDefault="00CB5C03" w:rsidP="00CB5C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BA73FE5" w14:textId="222C71C8" w:rsidR="005135C6" w:rsidRPr="00BA3E70" w:rsidRDefault="00CB5C03" w:rsidP="005135C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D1555B" w14:textId="77777777" w:rsidR="003F2A96" w:rsidRPr="003F2A96" w:rsidRDefault="003F2A96" w:rsidP="003925FB">
      <w:pPr>
        <w:rPr>
          <w:b/>
          <w:sz w:val="10"/>
          <w:szCs w:val="10"/>
        </w:rPr>
      </w:pPr>
    </w:p>
    <w:p w14:paraId="549BA79B" w14:textId="5DACEDA7" w:rsidR="005135C6" w:rsidRPr="007A2037" w:rsidRDefault="005135C6" w:rsidP="005135C6">
      <w:pPr>
        <w:spacing w:line="240" w:lineRule="auto"/>
        <w:rPr>
          <w:vanish/>
          <w:sz w:val="28"/>
          <w:szCs w:val="28"/>
          <w:specVanish/>
        </w:rPr>
      </w:pPr>
      <w:r w:rsidRPr="007A2037">
        <w:rPr>
          <w:sz w:val="28"/>
          <w:szCs w:val="28"/>
        </w:rPr>
        <w:br/>
      </w:r>
    </w:p>
    <w:p w14:paraId="7279CEE1" w14:textId="6FE086BE" w:rsidR="005135C6" w:rsidRDefault="005135C6" w:rsidP="005135C6">
      <w:pPr>
        <w:spacing w:line="240" w:lineRule="auto"/>
      </w:pPr>
      <w:r>
        <w:t>Härmed intygar jag att jag har tagit del av och tillsammans med ansvarig lärare/handledare och/eller HR-</w:t>
      </w:r>
      <w:r w:rsidR="0091344E">
        <w:t>partner</w:t>
      </w:r>
      <w:r>
        <w:t xml:space="preserve">/motsvarande gått igenom </w:t>
      </w:r>
      <w:r w:rsidR="00A76EFA">
        <w:t>information om</w:t>
      </w:r>
      <w:r w:rsidR="00B812FD">
        <w:t xml:space="preserve"> </w:t>
      </w:r>
      <w:hyperlink r:id="rId9" w:history="1">
        <w:r w:rsidR="00B812FD" w:rsidRPr="005776E9">
          <w:rPr>
            <w:rStyle w:val="Hyperlnk"/>
          </w:rPr>
          <w:t>stipendier</w:t>
        </w:r>
      </w:hyperlink>
      <w:r w:rsidR="00B812FD">
        <w:t xml:space="preserve"> vid </w:t>
      </w:r>
      <w:r>
        <w:t>Karolinska Institutet (KI) och vad det innebär att vara stipendiat vid KI.</w:t>
      </w:r>
    </w:p>
    <w:p w14:paraId="46028B51" w14:textId="77777777" w:rsidR="005135C6" w:rsidRDefault="005135C6" w:rsidP="005135C6">
      <w:pPr>
        <w:spacing w:line="240" w:lineRule="auto"/>
      </w:pPr>
      <w:r>
        <w:t xml:space="preserve">Jag är medveten om att jag som stipendiat </w:t>
      </w:r>
      <w:r w:rsidRPr="00AF145C">
        <w:rPr>
          <w:b/>
        </w:rPr>
        <w:t>inte</w:t>
      </w:r>
      <w:r>
        <w:t xml:space="preserve"> är anställd och därför inte har samma rättigheter och skyldigheter som anställda. </w:t>
      </w:r>
    </w:p>
    <w:p w14:paraId="6AA78CBF" w14:textId="5BB3943E" w:rsidR="005135C6" w:rsidRPr="005208A4" w:rsidRDefault="005135C6" w:rsidP="005135C6">
      <w:pPr>
        <w:spacing w:line="240" w:lineRule="auto"/>
      </w:pPr>
      <w:r>
        <w:t xml:space="preserve">Jag är vidare medveten om att stipendiet utges till mig i utbildningssyfte och att KI kan dra </w:t>
      </w:r>
      <w:r w:rsidRPr="003D181D">
        <w:t xml:space="preserve">tillbaka </w:t>
      </w:r>
      <w:r>
        <w:t>beviljade men inte</w:t>
      </w:r>
      <w:r w:rsidRPr="003D181D">
        <w:t xml:space="preserve"> utbetalda stipendiemedel</w:t>
      </w:r>
      <w:r>
        <w:t xml:space="preserve"> vid misskötsel, </w:t>
      </w:r>
      <w:proofErr w:type="gramStart"/>
      <w:r>
        <w:t>t.ex.</w:t>
      </w:r>
      <w:proofErr w:type="gramEnd"/>
      <w:r>
        <w:t xml:space="preserve"> försummad närvaro enligt kursplan/studieplan</w:t>
      </w:r>
      <w:r w:rsidRPr="003D181D">
        <w:t>.</w:t>
      </w:r>
      <w:r w:rsidR="003925FB">
        <w:t xml:space="preserve"> </w:t>
      </w:r>
      <w:r w:rsidR="00D8239F">
        <w:t xml:space="preserve">Jag är införstådd med att </w:t>
      </w:r>
      <w:r w:rsidR="00D8239F" w:rsidRPr="005208A4">
        <w:t>u</w:t>
      </w:r>
      <w:r w:rsidR="003925FB" w:rsidRPr="0093649E">
        <w:t xml:space="preserve">tbetalning av KI-stipendier kan komma att ändras vid förändrade inkomstförhållanden för </w:t>
      </w:r>
      <w:r w:rsidR="0093649E" w:rsidRPr="0093649E">
        <w:t>mig</w:t>
      </w:r>
      <w:r w:rsidR="003925FB" w:rsidRPr="0093649E">
        <w:t xml:space="preserve">. </w:t>
      </w:r>
      <w:r w:rsidR="003D12D9" w:rsidRPr="0093649E">
        <w:t xml:space="preserve">Det är </w:t>
      </w:r>
      <w:r w:rsidR="0093649E" w:rsidRPr="0093649E">
        <w:t>mitt</w:t>
      </w:r>
      <w:r w:rsidR="003D12D9" w:rsidRPr="0093649E">
        <w:t xml:space="preserve"> ansvar att vid e</w:t>
      </w:r>
      <w:r w:rsidR="003925FB" w:rsidRPr="0093649E">
        <w:t>ventuella förändringar i inkomstförhållanden</w:t>
      </w:r>
      <w:r w:rsidR="00894425" w:rsidRPr="0093649E">
        <w:t xml:space="preserve"> </w:t>
      </w:r>
      <w:r w:rsidR="003925FB" w:rsidRPr="0093649E">
        <w:t>meddela handledare och administrativ chef.</w:t>
      </w:r>
    </w:p>
    <w:p w14:paraId="38CF71ED" w14:textId="77777777" w:rsidR="005135C6" w:rsidRPr="005208A4" w:rsidRDefault="00ED58D3" w:rsidP="005135C6">
      <w:pPr>
        <w:spacing w:after="120" w:line="240" w:lineRule="auto"/>
      </w:pPr>
      <w:r w:rsidRPr="005208A4">
        <w:t>Jag har tagit del av uppförandekoden/</w:t>
      </w:r>
      <w:r w:rsidR="00D20FE1" w:rsidRPr="005208A4">
        <w:t>Code of conduct</w:t>
      </w:r>
      <w:r w:rsidRPr="005208A4">
        <w:t xml:space="preserve"> för ett gott arbetsklimat och är införstådd med vad den innebär.</w:t>
      </w:r>
    </w:p>
    <w:p w14:paraId="09525237" w14:textId="77777777" w:rsidR="00ED58D3" w:rsidRPr="005208A4" w:rsidRDefault="00ED58D3" w:rsidP="005135C6">
      <w:pPr>
        <w:spacing w:after="120" w:line="240" w:lineRule="auto"/>
      </w:pPr>
    </w:p>
    <w:p w14:paraId="3628B58A" w14:textId="77777777" w:rsidR="005135C6" w:rsidRPr="007A2037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 w:rsidRPr="007A2037">
        <w:rPr>
          <w:sz w:val="18"/>
          <w:szCs w:val="18"/>
        </w:rPr>
        <w:t>Ort och datum:</w:t>
      </w:r>
      <w:r w:rsidRPr="007A2037">
        <w:rPr>
          <w:sz w:val="18"/>
          <w:szCs w:val="18"/>
        </w:rPr>
        <w:tab/>
      </w:r>
      <w:r w:rsidRPr="007A2037">
        <w:rPr>
          <w:sz w:val="18"/>
          <w:szCs w:val="18"/>
        </w:rPr>
        <w:tab/>
      </w:r>
      <w:r>
        <w:rPr>
          <w:sz w:val="18"/>
          <w:szCs w:val="18"/>
        </w:rPr>
        <w:t>Stipendiatens underskrift:</w:t>
      </w:r>
      <w:r w:rsidRPr="007A2037">
        <w:rPr>
          <w:sz w:val="18"/>
          <w:szCs w:val="18"/>
        </w:rPr>
        <w:tab/>
      </w:r>
    </w:p>
    <w:p w14:paraId="52C93364" w14:textId="77777777" w:rsidR="005135C6" w:rsidRPr="005135C6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Pr="007A2037">
        <w:rPr>
          <w:sz w:val="18"/>
          <w:szCs w:val="18"/>
        </w:rPr>
        <w:t>Namnförtydligande:</w:t>
      </w:r>
      <w:r w:rsidRPr="007A2037">
        <w:rPr>
          <w:sz w:val="18"/>
          <w:szCs w:val="18"/>
        </w:rPr>
        <w:tab/>
      </w:r>
    </w:p>
    <w:p w14:paraId="0BC56F61" w14:textId="77777777" w:rsidR="005135C6" w:rsidRDefault="005135C6" w:rsidP="005135C6">
      <w:pPr>
        <w:pBdr>
          <w:top w:val="single" w:sz="6" w:space="1" w:color="auto"/>
        </w:pBdr>
        <w:spacing w:line="240" w:lineRule="auto"/>
        <w:rPr>
          <w:b/>
          <w:sz w:val="28"/>
          <w:szCs w:val="28"/>
        </w:rPr>
      </w:pPr>
    </w:p>
    <w:p w14:paraId="304E8CDE" w14:textId="4523E996" w:rsidR="005135C6" w:rsidRPr="007A2037" w:rsidRDefault="005135C6" w:rsidP="005135C6">
      <w:pPr>
        <w:pBdr>
          <w:top w:val="single" w:sz="6" w:space="1" w:color="auto"/>
        </w:pBdr>
        <w:spacing w:line="240" w:lineRule="auto"/>
        <w:rPr>
          <w:b/>
          <w:sz w:val="28"/>
          <w:szCs w:val="28"/>
        </w:rPr>
      </w:pPr>
      <w:r w:rsidRPr="007A2037">
        <w:rPr>
          <w:b/>
          <w:sz w:val="28"/>
          <w:szCs w:val="28"/>
        </w:rPr>
        <w:t xml:space="preserve">Kursansvarig lärare/handledare </w:t>
      </w:r>
      <w:r>
        <w:rPr>
          <w:b/>
          <w:sz w:val="28"/>
          <w:szCs w:val="28"/>
        </w:rPr>
        <w:br/>
        <w:t>och</w:t>
      </w:r>
      <w:r w:rsidRPr="007A2037">
        <w:rPr>
          <w:b/>
          <w:sz w:val="28"/>
          <w:szCs w:val="28"/>
        </w:rPr>
        <w:t xml:space="preserve"> institutionens HR-</w:t>
      </w:r>
      <w:r w:rsidR="0091344E">
        <w:rPr>
          <w:b/>
          <w:sz w:val="28"/>
          <w:szCs w:val="28"/>
        </w:rPr>
        <w:t>partner</w:t>
      </w:r>
      <w:r w:rsidRPr="007A2037">
        <w:rPr>
          <w:b/>
          <w:sz w:val="28"/>
          <w:szCs w:val="28"/>
        </w:rPr>
        <w:t>/motsvarande</w:t>
      </w:r>
    </w:p>
    <w:p w14:paraId="507EF611" w14:textId="48D5EC0D" w:rsidR="005135C6" w:rsidRDefault="005135C6" w:rsidP="005135C6">
      <w:pPr>
        <w:spacing w:line="240" w:lineRule="auto"/>
      </w:pPr>
      <w:r>
        <w:t xml:space="preserve">Härmed intygas att vi tillsammans med stipendiaten har gått igenom stipendiatens rättigheter och skyldigheter och relevant innehåll i </w:t>
      </w:r>
      <w:r w:rsidR="00E62EAA">
        <w:t xml:space="preserve">på webbsidan </w:t>
      </w:r>
      <w:hyperlink r:id="rId10" w:history="1">
        <w:r w:rsidR="00E62EAA" w:rsidRPr="00B966EC">
          <w:rPr>
            <w:rStyle w:val="Hyperlnk"/>
          </w:rPr>
          <w:t>stipendier</w:t>
        </w:r>
      </w:hyperlink>
      <w:r>
        <w:t>.</w:t>
      </w:r>
    </w:p>
    <w:p w14:paraId="31B2C6B7" w14:textId="77777777" w:rsidR="005135C6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</w:rPr>
      </w:pPr>
    </w:p>
    <w:p w14:paraId="327E1A78" w14:textId="77777777" w:rsidR="005135C6" w:rsidRPr="007A2037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 w:rsidRPr="007A2037">
        <w:rPr>
          <w:sz w:val="18"/>
          <w:szCs w:val="18"/>
        </w:rPr>
        <w:t>Ort och datum:</w:t>
      </w:r>
      <w:r w:rsidRPr="007A2037">
        <w:rPr>
          <w:sz w:val="18"/>
          <w:szCs w:val="18"/>
        </w:rPr>
        <w:tab/>
      </w:r>
      <w:r w:rsidRPr="007A2037">
        <w:rPr>
          <w:sz w:val="18"/>
          <w:szCs w:val="18"/>
        </w:rPr>
        <w:tab/>
      </w:r>
      <w:r>
        <w:rPr>
          <w:sz w:val="18"/>
          <w:szCs w:val="18"/>
        </w:rPr>
        <w:t>Underskrift:</w:t>
      </w:r>
      <w:r w:rsidRPr="007A2037">
        <w:rPr>
          <w:sz w:val="18"/>
          <w:szCs w:val="18"/>
        </w:rPr>
        <w:tab/>
      </w:r>
    </w:p>
    <w:p w14:paraId="2ACA4C14" w14:textId="77777777" w:rsidR="005135C6" w:rsidRPr="007A2037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Pr="007A2037">
        <w:rPr>
          <w:sz w:val="18"/>
          <w:szCs w:val="18"/>
        </w:rPr>
        <w:t>Namnförtydligande:</w:t>
      </w:r>
      <w:r w:rsidRPr="007A2037">
        <w:rPr>
          <w:sz w:val="18"/>
          <w:szCs w:val="18"/>
        </w:rPr>
        <w:tab/>
      </w:r>
      <w:r>
        <w:rPr>
          <w:sz w:val="18"/>
          <w:szCs w:val="18"/>
        </w:rPr>
        <w:br/>
      </w:r>
    </w:p>
    <w:p w14:paraId="2DD576FB" w14:textId="283D57C3" w:rsidR="005135C6" w:rsidRDefault="002E5439" w:rsidP="005135C6">
      <w:pPr>
        <w:spacing w:after="120" w:line="240" w:lineRule="auto"/>
      </w:pPr>
      <w:sdt>
        <w:sdtPr>
          <w:id w:val="-140082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6E9">
            <w:rPr>
              <w:rFonts w:ascii="MS Gothic" w:eastAsia="MS Gothic" w:hAnsi="MS Gothic" w:hint="eastAsia"/>
            </w:rPr>
            <w:t>☐</w:t>
          </w:r>
        </w:sdtContent>
      </w:sdt>
      <w:r w:rsidR="005135C6">
        <w:t xml:space="preserve"> Kursansvarig lärare (student på grundnivå eller avancerad nivå)</w:t>
      </w:r>
    </w:p>
    <w:p w14:paraId="71423B3F" w14:textId="77777777" w:rsidR="005135C6" w:rsidRDefault="002E5439" w:rsidP="005135C6">
      <w:pPr>
        <w:spacing w:after="120" w:line="240" w:lineRule="auto"/>
      </w:pPr>
      <w:sdt>
        <w:sdtPr>
          <w:id w:val="-18081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C6">
            <w:rPr>
              <w:rFonts w:ascii="MS Gothic" w:eastAsia="MS Gothic" w:hAnsi="MS Gothic" w:hint="eastAsia"/>
            </w:rPr>
            <w:t>☐</w:t>
          </w:r>
        </w:sdtContent>
      </w:sdt>
      <w:r w:rsidR="005135C6">
        <w:t xml:space="preserve"> Huvudhandledare (doktorand med tilläggsstipendium)</w:t>
      </w:r>
    </w:p>
    <w:p w14:paraId="14E7C558" w14:textId="77777777" w:rsidR="005135C6" w:rsidRDefault="002E5439" w:rsidP="005135C6">
      <w:pPr>
        <w:spacing w:after="120" w:line="240" w:lineRule="auto"/>
      </w:pPr>
      <w:sdt>
        <w:sdtPr>
          <w:id w:val="-81626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C6">
            <w:rPr>
              <w:rFonts w:ascii="MS Gothic" w:eastAsia="MS Gothic" w:hAnsi="MS Gothic" w:hint="eastAsia"/>
            </w:rPr>
            <w:t>☐</w:t>
          </w:r>
        </w:sdtContent>
      </w:sdt>
      <w:r w:rsidR="005135C6">
        <w:t xml:space="preserve"> Handledare (postdoktor</w:t>
      </w:r>
      <w:r w:rsidR="005135C6" w:rsidRPr="00075C9C">
        <w:t>)</w:t>
      </w:r>
    </w:p>
    <w:p w14:paraId="1A8A7259" w14:textId="77777777" w:rsidR="005135C6" w:rsidRDefault="005135C6" w:rsidP="005135C6">
      <w:pPr>
        <w:spacing w:after="120" w:line="240" w:lineRule="auto"/>
      </w:pPr>
    </w:p>
    <w:p w14:paraId="4C518EB5" w14:textId="77777777" w:rsidR="005135C6" w:rsidRPr="007A2037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 w:rsidRPr="007A2037">
        <w:rPr>
          <w:sz w:val="18"/>
          <w:szCs w:val="18"/>
        </w:rPr>
        <w:t>Ort och datum:</w:t>
      </w:r>
      <w:r w:rsidRPr="007A2037">
        <w:rPr>
          <w:sz w:val="18"/>
          <w:szCs w:val="18"/>
        </w:rPr>
        <w:tab/>
      </w:r>
      <w:r w:rsidRPr="007A2037">
        <w:rPr>
          <w:sz w:val="18"/>
          <w:szCs w:val="18"/>
        </w:rPr>
        <w:tab/>
      </w:r>
      <w:r>
        <w:rPr>
          <w:sz w:val="18"/>
          <w:szCs w:val="18"/>
        </w:rPr>
        <w:t>Underskrift:</w:t>
      </w:r>
      <w:r w:rsidRPr="007A2037">
        <w:rPr>
          <w:sz w:val="18"/>
          <w:szCs w:val="18"/>
        </w:rPr>
        <w:tab/>
      </w:r>
    </w:p>
    <w:p w14:paraId="6FDC8F71" w14:textId="77777777" w:rsidR="005135C6" w:rsidRPr="007A2037" w:rsidRDefault="005135C6" w:rsidP="005135C6">
      <w:pPr>
        <w:tabs>
          <w:tab w:val="left" w:leader="dot" w:pos="3969"/>
          <w:tab w:val="left" w:pos="4395"/>
          <w:tab w:val="left" w:leader="dot" w:pos="9072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Pr="007A2037">
        <w:rPr>
          <w:sz w:val="18"/>
          <w:szCs w:val="18"/>
        </w:rPr>
        <w:t>Namnförtydligande:</w:t>
      </w:r>
      <w:r w:rsidRPr="007A2037">
        <w:rPr>
          <w:sz w:val="18"/>
          <w:szCs w:val="18"/>
        </w:rPr>
        <w:tab/>
      </w:r>
      <w:r>
        <w:rPr>
          <w:sz w:val="18"/>
          <w:szCs w:val="18"/>
        </w:rPr>
        <w:br/>
      </w:r>
    </w:p>
    <w:p w14:paraId="7B77CC25" w14:textId="1584E4BD" w:rsidR="00ED7FCA" w:rsidRPr="007A2037" w:rsidRDefault="002E5439" w:rsidP="005135C6">
      <w:pPr>
        <w:spacing w:after="120" w:line="240" w:lineRule="auto"/>
      </w:pPr>
      <w:sdt>
        <w:sdtPr>
          <w:id w:val="126504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C6" w:rsidRPr="007A2037">
            <w:rPr>
              <w:rFonts w:ascii="MS Gothic" w:eastAsia="MS Gothic" w:hAnsi="MS Gothic" w:hint="eastAsia"/>
            </w:rPr>
            <w:t>☐</w:t>
          </w:r>
        </w:sdtContent>
      </w:sdt>
      <w:r w:rsidR="005135C6" w:rsidRPr="007A2037">
        <w:t xml:space="preserve"> HR-</w:t>
      </w:r>
      <w:r w:rsidR="0091344E">
        <w:t>partner</w:t>
      </w:r>
      <w:r w:rsidR="005135C6" w:rsidRPr="007A2037">
        <w:t>/motsvarande</w:t>
      </w:r>
    </w:p>
    <w:sectPr w:rsidR="00ED7FCA" w:rsidRPr="007A2037" w:rsidSect="00092555"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1EF2" w14:textId="77777777" w:rsidR="002E5439" w:rsidRDefault="002E5439" w:rsidP="00712E01">
      <w:pPr>
        <w:spacing w:after="0" w:line="240" w:lineRule="auto"/>
      </w:pPr>
      <w:r>
        <w:separator/>
      </w:r>
    </w:p>
  </w:endnote>
  <w:endnote w:type="continuationSeparator" w:id="0">
    <w:p w14:paraId="300FCC74" w14:textId="77777777" w:rsidR="002E5439" w:rsidRDefault="002E5439" w:rsidP="0071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BFA6" w14:textId="77777777" w:rsidR="00712E01" w:rsidRDefault="00712E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5131" w14:textId="77777777" w:rsidR="002E5439" w:rsidRDefault="002E5439" w:rsidP="00712E01">
      <w:pPr>
        <w:spacing w:after="0" w:line="240" w:lineRule="auto"/>
      </w:pPr>
      <w:r>
        <w:separator/>
      </w:r>
    </w:p>
  </w:footnote>
  <w:footnote w:type="continuationSeparator" w:id="0">
    <w:p w14:paraId="028F84CA" w14:textId="77777777" w:rsidR="002E5439" w:rsidRDefault="002E5439" w:rsidP="0071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65B"/>
    <w:multiLevelType w:val="hybridMultilevel"/>
    <w:tmpl w:val="E84657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4A77"/>
    <w:multiLevelType w:val="hybridMultilevel"/>
    <w:tmpl w:val="03BC89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D1BB4"/>
    <w:multiLevelType w:val="hybridMultilevel"/>
    <w:tmpl w:val="DD3A9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050229">
    <w:abstractNumId w:val="1"/>
  </w:num>
  <w:num w:numId="2" w16cid:durableId="231084580">
    <w:abstractNumId w:val="0"/>
  </w:num>
  <w:num w:numId="3" w16cid:durableId="207940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aQazBZfxuJur2vz+mDitd2UFkznitBLklVm57/fUKi1SYRwcS72JPe4E9O8O/catETUrzy8wjW+SGp4IObwDA==" w:salt="CSzNHw5h6VjuwGiW+4A/O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9A"/>
    <w:rsid w:val="00000899"/>
    <w:rsid w:val="000076C6"/>
    <w:rsid w:val="000636F5"/>
    <w:rsid w:val="00073B61"/>
    <w:rsid w:val="00092555"/>
    <w:rsid w:val="000B023F"/>
    <w:rsid w:val="000C0C0B"/>
    <w:rsid w:val="000F04A6"/>
    <w:rsid w:val="00105B78"/>
    <w:rsid w:val="001305BC"/>
    <w:rsid w:val="00132B48"/>
    <w:rsid w:val="001A409A"/>
    <w:rsid w:val="001E3230"/>
    <w:rsid w:val="002768FE"/>
    <w:rsid w:val="002A0BE6"/>
    <w:rsid w:val="002E5439"/>
    <w:rsid w:val="002E6391"/>
    <w:rsid w:val="00300D38"/>
    <w:rsid w:val="00336AF2"/>
    <w:rsid w:val="003925FB"/>
    <w:rsid w:val="003D12D9"/>
    <w:rsid w:val="003E753A"/>
    <w:rsid w:val="003F2A96"/>
    <w:rsid w:val="0040737D"/>
    <w:rsid w:val="00463BEF"/>
    <w:rsid w:val="00482043"/>
    <w:rsid w:val="00492531"/>
    <w:rsid w:val="004C78F1"/>
    <w:rsid w:val="004D0B98"/>
    <w:rsid w:val="0051352F"/>
    <w:rsid w:val="005135C6"/>
    <w:rsid w:val="005137EB"/>
    <w:rsid w:val="005208A4"/>
    <w:rsid w:val="0052673B"/>
    <w:rsid w:val="005631CA"/>
    <w:rsid w:val="005776E9"/>
    <w:rsid w:val="00584F76"/>
    <w:rsid w:val="005852A7"/>
    <w:rsid w:val="005C6317"/>
    <w:rsid w:val="005F6124"/>
    <w:rsid w:val="00634C88"/>
    <w:rsid w:val="006431A1"/>
    <w:rsid w:val="006678EA"/>
    <w:rsid w:val="00670C7E"/>
    <w:rsid w:val="00682827"/>
    <w:rsid w:val="00712E01"/>
    <w:rsid w:val="00730DCF"/>
    <w:rsid w:val="00787DA1"/>
    <w:rsid w:val="007A2037"/>
    <w:rsid w:val="007A7E63"/>
    <w:rsid w:val="00812320"/>
    <w:rsid w:val="00890332"/>
    <w:rsid w:val="00894425"/>
    <w:rsid w:val="008B5C6F"/>
    <w:rsid w:val="008D4FBD"/>
    <w:rsid w:val="0091344E"/>
    <w:rsid w:val="00931B21"/>
    <w:rsid w:val="0093649E"/>
    <w:rsid w:val="00955510"/>
    <w:rsid w:val="00964C28"/>
    <w:rsid w:val="00994DF3"/>
    <w:rsid w:val="009F4372"/>
    <w:rsid w:val="00A31960"/>
    <w:rsid w:val="00A51805"/>
    <w:rsid w:val="00A63289"/>
    <w:rsid w:val="00A73210"/>
    <w:rsid w:val="00A76EFA"/>
    <w:rsid w:val="00A77BF3"/>
    <w:rsid w:val="00A8680D"/>
    <w:rsid w:val="00AF6E61"/>
    <w:rsid w:val="00B53F2F"/>
    <w:rsid w:val="00B812FD"/>
    <w:rsid w:val="00B966EC"/>
    <w:rsid w:val="00BA3E70"/>
    <w:rsid w:val="00BB376A"/>
    <w:rsid w:val="00C65964"/>
    <w:rsid w:val="00CB5C03"/>
    <w:rsid w:val="00D20FE1"/>
    <w:rsid w:val="00D337E9"/>
    <w:rsid w:val="00D8239F"/>
    <w:rsid w:val="00E2029C"/>
    <w:rsid w:val="00E62EAA"/>
    <w:rsid w:val="00E81952"/>
    <w:rsid w:val="00E92AC2"/>
    <w:rsid w:val="00EA1C05"/>
    <w:rsid w:val="00ED58D3"/>
    <w:rsid w:val="00ED7FCA"/>
    <w:rsid w:val="00F657CA"/>
    <w:rsid w:val="00F71E5B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BA36D"/>
  <w15:docId w15:val="{05FB359B-F4EF-44B2-BBC9-187F145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D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ljust1">
    <w:name w:val="Tabellrutnät ljust1"/>
    <w:basedOn w:val="Normaltabell"/>
    <w:uiPriority w:val="40"/>
    <w:rsid w:val="008D4F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nk">
    <w:name w:val="Hyperlink"/>
    <w:basedOn w:val="Standardstycketeckensnitt"/>
    <w:uiPriority w:val="99"/>
    <w:unhideWhenUsed/>
    <w:rsid w:val="00ED7FC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D7FC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E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323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1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2E01"/>
  </w:style>
  <w:style w:type="paragraph" w:styleId="Sidfot">
    <w:name w:val="footer"/>
    <w:basedOn w:val="Normal"/>
    <w:link w:val="SidfotChar"/>
    <w:uiPriority w:val="99"/>
    <w:unhideWhenUsed/>
    <w:rsid w:val="0071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2E01"/>
  </w:style>
  <w:style w:type="character" w:styleId="AnvndHyperlnk">
    <w:name w:val="FollowedHyperlink"/>
    <w:basedOn w:val="Standardstycketeckensnitt"/>
    <w:uiPriority w:val="99"/>
    <w:semiHidden/>
    <w:unhideWhenUsed/>
    <w:rsid w:val="00AF6E61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arbetare.ki.se/stipendi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arbetare.ki.se/stipendie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war\OneDrive%20-%20KI.SE\Dokument\Documents\Stipendium%20mall%2019050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540E-F11F-418D-9202-001D56F5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Stipendium mall 190508.dotx</Template>
  <TotalTime>4</TotalTime>
  <Pages>1</Pages>
  <Words>253</Words>
  <Characters>1468</Characters>
  <Application>Microsoft Office Word</Application>
  <DocSecurity>0</DocSecurity>
  <Lines>30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Wärnlund</dc:creator>
  <cp:lastModifiedBy>Anna Sangert</cp:lastModifiedBy>
  <cp:revision>7</cp:revision>
  <cp:lastPrinted>2019-05-16T12:05:00Z</cp:lastPrinted>
  <dcterms:created xsi:type="dcterms:W3CDTF">2026-03-31T08:28:00Z</dcterms:created>
  <dcterms:modified xsi:type="dcterms:W3CDTF">2026-03-31T08:30:00Z</dcterms:modified>
</cp:coreProperties>
</file>