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1736" w14:textId="77777777" w:rsidR="00431F2D" w:rsidRDefault="000F6B0E" w:rsidP="000F6B0E">
      <w:pPr>
        <w:pStyle w:val="Rubrik1"/>
        <w:rPr>
          <w:sz w:val="28"/>
          <w:szCs w:val="28"/>
        </w:rPr>
      </w:pPr>
      <w:r w:rsidRPr="000F6B0E">
        <w:rPr>
          <w:sz w:val="28"/>
          <w:szCs w:val="28"/>
        </w:rPr>
        <w:t>Mall för sammanställning av tillgodoräknande på grundnivå och avancerad nivå</w:t>
      </w:r>
    </w:p>
    <w:p w14:paraId="173A971D" w14:textId="0C0867BD" w:rsidR="00431F2D" w:rsidRPr="000A2F32" w:rsidRDefault="007E1AFA" w:rsidP="00431F2D">
      <w:r w:rsidRPr="000A2F32">
        <w:t>Om du vill tillgodoräkna dig mer än en kurs a</w:t>
      </w:r>
      <w:r w:rsidR="00431F2D" w:rsidRPr="000A2F32">
        <w:t xml:space="preserve">nge en sammanställning där du som student kopplar den utbildning du har genomgått och dess lärandemål i förhållande till den </w:t>
      </w:r>
      <w:r w:rsidR="000E5EE8">
        <w:t>utbildning</w:t>
      </w:r>
      <w:r w:rsidR="00431F2D" w:rsidRPr="000A2F32">
        <w:t xml:space="preserve"> du </w:t>
      </w:r>
      <w:r w:rsidR="000E5EE8">
        <w:t xml:space="preserve">vill </w:t>
      </w:r>
      <w:r w:rsidR="00431F2D" w:rsidRPr="000A2F32">
        <w:t>få tillgodoräkna dig på KI (slippa läsa).</w:t>
      </w:r>
      <w:r w:rsidR="00232530" w:rsidRPr="000A2F32">
        <w:t xml:space="preserve"> </w:t>
      </w:r>
      <w:r w:rsidR="00431F2D" w:rsidRPr="000A2F32">
        <w:t>Det är viktigt att ange</w:t>
      </w:r>
      <w:r w:rsidR="001E37EE" w:rsidRPr="000A2F32">
        <w:t xml:space="preserve"> korrekt</w:t>
      </w:r>
      <w:r w:rsidR="00431F2D" w:rsidRPr="000A2F32">
        <w:t xml:space="preserve"> kursnamn och kurskod.</w:t>
      </w:r>
      <w:r w:rsidR="007769B7" w:rsidRPr="000A2F32">
        <w:t xml:space="preserve"> Ange vilka delar av din tidigare utbildning som du vill tillgodoräkna dig </w:t>
      </w:r>
      <w:r w:rsidR="000B5693" w:rsidRPr="000A2F32">
        <w:t>mot utbildningen på KI.</w:t>
      </w:r>
    </w:p>
    <w:tbl>
      <w:tblPr>
        <w:tblStyle w:val="Tabellrutnt"/>
        <w:tblW w:w="13320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985"/>
        <w:gridCol w:w="3402"/>
        <w:gridCol w:w="2693"/>
      </w:tblGrid>
      <w:tr w:rsidR="00431F2D" w:rsidRPr="00431F2D" w14:paraId="118896D1" w14:textId="77777777" w:rsidTr="003E4DE2">
        <w:trPr>
          <w:trHeight w:val="1081"/>
        </w:trPr>
        <w:tc>
          <w:tcPr>
            <w:tcW w:w="2122" w:type="dxa"/>
            <w:shd w:val="clear" w:color="auto" w:fill="FFDDD6" w:themeFill="accent4"/>
          </w:tcPr>
          <w:p w14:paraId="6C71C1CE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>Genomgången utbildning</w:t>
            </w:r>
          </w:p>
          <w:p w14:paraId="6324F97D" w14:textId="7072B382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>Kurs</w:t>
            </w:r>
            <w:r w:rsidR="001E37EE">
              <w:rPr>
                <w:b/>
                <w:bCs/>
                <w:sz w:val="20"/>
                <w:szCs w:val="20"/>
              </w:rPr>
              <w:t xml:space="preserve">/ </w:t>
            </w:r>
            <w:r w:rsidRPr="00431F2D">
              <w:rPr>
                <w:b/>
                <w:bCs/>
                <w:sz w:val="20"/>
                <w:szCs w:val="20"/>
              </w:rPr>
              <w:t>moment</w:t>
            </w:r>
          </w:p>
        </w:tc>
        <w:tc>
          <w:tcPr>
            <w:tcW w:w="3118" w:type="dxa"/>
            <w:shd w:val="clear" w:color="auto" w:fill="FFDDD6" w:themeFill="accent4"/>
          </w:tcPr>
          <w:p w14:paraId="1C8421C7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876F" w:themeFill="accent2"/>
          </w:tcPr>
          <w:p w14:paraId="1410A251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>Kurs för tillgodoräknande på KI (slippa läsa)</w:t>
            </w:r>
          </w:p>
        </w:tc>
        <w:tc>
          <w:tcPr>
            <w:tcW w:w="3402" w:type="dxa"/>
            <w:shd w:val="clear" w:color="auto" w:fill="FF876F" w:themeFill="accent2"/>
          </w:tcPr>
          <w:p w14:paraId="5D2FBACA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870052" w:themeFill="accent3"/>
          </w:tcPr>
          <w:p w14:paraId="0B1DCE86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431F2D" w:rsidRPr="00431F2D" w14:paraId="4F816B04" w14:textId="77777777" w:rsidTr="003E4DE2">
        <w:trPr>
          <w:trHeight w:val="734"/>
        </w:trPr>
        <w:tc>
          <w:tcPr>
            <w:tcW w:w="2122" w:type="dxa"/>
            <w:shd w:val="clear" w:color="auto" w:fill="FFDDD6" w:themeFill="accent4"/>
          </w:tcPr>
          <w:p w14:paraId="400E82E1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>Namn och kurskod</w:t>
            </w:r>
          </w:p>
        </w:tc>
        <w:tc>
          <w:tcPr>
            <w:tcW w:w="3118" w:type="dxa"/>
            <w:shd w:val="clear" w:color="auto" w:fill="FFDDD6" w:themeFill="accent4"/>
          </w:tcPr>
          <w:p w14:paraId="07BFB900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>Lärandemål</w:t>
            </w:r>
          </w:p>
        </w:tc>
        <w:tc>
          <w:tcPr>
            <w:tcW w:w="1985" w:type="dxa"/>
            <w:shd w:val="clear" w:color="auto" w:fill="FF876F" w:themeFill="accent2"/>
          </w:tcPr>
          <w:p w14:paraId="6128DE82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>Namn och kurskod</w:t>
            </w:r>
          </w:p>
        </w:tc>
        <w:tc>
          <w:tcPr>
            <w:tcW w:w="3402" w:type="dxa"/>
            <w:shd w:val="clear" w:color="auto" w:fill="FF876F" w:themeFill="accent2"/>
          </w:tcPr>
          <w:p w14:paraId="77ED1330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  <w:r w:rsidRPr="00431F2D">
              <w:rPr>
                <w:b/>
                <w:bCs/>
                <w:sz w:val="20"/>
                <w:szCs w:val="20"/>
              </w:rPr>
              <w:t xml:space="preserve">Lärandemål </w:t>
            </w:r>
          </w:p>
        </w:tc>
        <w:tc>
          <w:tcPr>
            <w:tcW w:w="2693" w:type="dxa"/>
            <w:shd w:val="clear" w:color="auto" w:fill="870052" w:themeFill="accent3"/>
          </w:tcPr>
          <w:p w14:paraId="5D062334" w14:textId="77777777" w:rsidR="00431F2D" w:rsidRPr="00431F2D" w:rsidRDefault="00431F2D" w:rsidP="00431F2D">
            <w:pPr>
              <w:spacing w:after="160" w:line="288" w:lineRule="auto"/>
              <w:rPr>
                <w:b/>
                <w:bCs/>
                <w:sz w:val="20"/>
                <w:szCs w:val="20"/>
              </w:rPr>
            </w:pPr>
          </w:p>
        </w:tc>
      </w:tr>
      <w:tr w:rsidR="00431F2D" w:rsidRPr="00431F2D" w14:paraId="4AAFECE3" w14:textId="77777777" w:rsidTr="003E4DE2">
        <w:trPr>
          <w:trHeight w:val="379"/>
        </w:trPr>
        <w:tc>
          <w:tcPr>
            <w:tcW w:w="2122" w:type="dxa"/>
          </w:tcPr>
          <w:p w14:paraId="32F34C39" w14:textId="5132C999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AC00365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34F079D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E40EA4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2861C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</w:tr>
      <w:tr w:rsidR="00431F2D" w:rsidRPr="00431F2D" w14:paraId="4A83D14D" w14:textId="77777777" w:rsidTr="003E4DE2">
        <w:trPr>
          <w:trHeight w:val="367"/>
        </w:trPr>
        <w:tc>
          <w:tcPr>
            <w:tcW w:w="2122" w:type="dxa"/>
          </w:tcPr>
          <w:p w14:paraId="5A1F9F19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A276BBC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5CC31F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B63C19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42C81FE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</w:tr>
      <w:tr w:rsidR="00431F2D" w:rsidRPr="00431F2D" w14:paraId="7592FEF4" w14:textId="77777777" w:rsidTr="003E4DE2">
        <w:trPr>
          <w:trHeight w:val="367"/>
        </w:trPr>
        <w:tc>
          <w:tcPr>
            <w:tcW w:w="2122" w:type="dxa"/>
          </w:tcPr>
          <w:p w14:paraId="3E01639E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6578CC6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C062BD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98F28F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89E2234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</w:tr>
      <w:tr w:rsidR="00431F2D" w:rsidRPr="00431F2D" w14:paraId="692BF057" w14:textId="77777777" w:rsidTr="003E4DE2">
        <w:trPr>
          <w:trHeight w:val="367"/>
        </w:trPr>
        <w:tc>
          <w:tcPr>
            <w:tcW w:w="2122" w:type="dxa"/>
          </w:tcPr>
          <w:p w14:paraId="234BBD38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BA6DA72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B171DBB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DC725E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41C350D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</w:tr>
      <w:tr w:rsidR="00431F2D" w:rsidRPr="00431F2D" w14:paraId="6C595186" w14:textId="77777777" w:rsidTr="003E4DE2">
        <w:trPr>
          <w:trHeight w:val="367"/>
        </w:trPr>
        <w:tc>
          <w:tcPr>
            <w:tcW w:w="2122" w:type="dxa"/>
          </w:tcPr>
          <w:p w14:paraId="55B01CEC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0526DB0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46DE9D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D71989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8FB50D8" w14:textId="77777777" w:rsidR="00431F2D" w:rsidRPr="00431F2D" w:rsidRDefault="00431F2D" w:rsidP="00431F2D">
            <w:pPr>
              <w:spacing w:after="160" w:line="288" w:lineRule="auto"/>
              <w:rPr>
                <w:sz w:val="20"/>
                <w:szCs w:val="20"/>
              </w:rPr>
            </w:pPr>
          </w:p>
        </w:tc>
      </w:tr>
    </w:tbl>
    <w:p w14:paraId="31EFA1C5" w14:textId="4FD82135" w:rsidR="00431F2D" w:rsidRPr="00431F2D" w:rsidRDefault="00431F2D" w:rsidP="00431F2D">
      <w:pPr>
        <w:sectPr w:rsidR="00431F2D" w:rsidRPr="00431F2D" w:rsidSect="00431F2D">
          <w:headerReference w:type="default" r:id="rId12"/>
          <w:headerReference w:type="first" r:id="rId13"/>
          <w:type w:val="continuous"/>
          <w:pgSz w:w="16838" w:h="11906" w:orient="landscape" w:code="9"/>
          <w:pgMar w:top="2268" w:right="2268" w:bottom="1418" w:left="1701" w:header="284" w:footer="284" w:gutter="0"/>
          <w:cols w:space="567"/>
          <w:titlePg/>
          <w:docGrid w:linePitch="360"/>
        </w:sectPr>
      </w:pPr>
    </w:p>
    <w:p w14:paraId="2DBF408E" w14:textId="6A28E9D5" w:rsidR="00232530" w:rsidRDefault="00232530" w:rsidP="00BB05FB">
      <w:pPr>
        <w:pStyle w:val="Rubrik1"/>
      </w:pPr>
    </w:p>
    <w:sectPr w:rsidR="00232530" w:rsidSect="00BB05FB">
      <w:headerReference w:type="default" r:id="rId14"/>
      <w:type w:val="continuous"/>
      <w:pgSz w:w="16838" w:h="11906" w:orient="landscape" w:code="9"/>
      <w:pgMar w:top="2268" w:right="2268" w:bottom="1418" w:left="1701" w:header="284" w:footer="284" w:gutter="0"/>
      <w:cols w:num="2" w:space="567" w:equalWidth="0">
        <w:col w:w="3232" w:space="567"/>
        <w:col w:w="442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F777" w14:textId="77777777" w:rsidR="00C903CF" w:rsidRDefault="00C903CF" w:rsidP="001636A9">
      <w:pPr>
        <w:spacing w:after="0" w:line="240" w:lineRule="auto"/>
      </w:pPr>
      <w:r>
        <w:separator/>
      </w:r>
    </w:p>
  </w:endnote>
  <w:endnote w:type="continuationSeparator" w:id="0">
    <w:p w14:paraId="702DED44" w14:textId="77777777" w:rsidR="00C903CF" w:rsidRDefault="00C903CF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8200" w14:textId="77777777" w:rsidR="00C903CF" w:rsidRDefault="00C903CF" w:rsidP="001636A9">
      <w:pPr>
        <w:spacing w:after="0" w:line="240" w:lineRule="auto"/>
      </w:pPr>
      <w:r>
        <w:separator/>
      </w:r>
    </w:p>
  </w:footnote>
  <w:footnote w:type="continuationSeparator" w:id="0">
    <w:p w14:paraId="37D35A7A" w14:textId="77777777" w:rsidR="00C903CF" w:rsidRDefault="00C903CF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B93C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780E3" wp14:editId="1FA8414F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666C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780E3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45E9666C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45D3" w14:textId="020FE3C2" w:rsidR="003B4DFC" w:rsidRDefault="00186447">
    <w:pPr>
      <w:pStyle w:val="Sidhuvud"/>
    </w:pPr>
    <w:r w:rsidRPr="002760E5">
      <w:rPr>
        <w:noProof/>
      </w:rPr>
      <w:drawing>
        <wp:anchor distT="0" distB="0" distL="114300" distR="114300" simplePos="0" relativeHeight="251667456" behindDoc="0" locked="0" layoutInCell="1" allowOverlap="1" wp14:anchorId="36A12CC5" wp14:editId="603F4A3F">
          <wp:simplePos x="0" y="0"/>
          <wp:positionH relativeFrom="page">
            <wp:posOffset>1080135</wp:posOffset>
          </wp:positionH>
          <wp:positionV relativeFrom="page">
            <wp:posOffset>179705</wp:posOffset>
          </wp:positionV>
          <wp:extent cx="1799590" cy="737870"/>
          <wp:effectExtent l="0" t="0" r="0" b="5080"/>
          <wp:wrapNone/>
          <wp:docPr id="3" name="Bild 3" descr="Logotyp Karolinska Institu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Logotyp Karolinska Institu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DFC"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DE3A0F" wp14:editId="6FAD6588">
              <wp:simplePos x="0" y="0"/>
              <wp:positionH relativeFrom="margin">
                <wp:posOffset>7227570</wp:posOffset>
              </wp:positionH>
              <wp:positionV relativeFrom="topMargin">
                <wp:posOffset>839470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2A7270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E3A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569.1pt;margin-top:66.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1/xGdOEAAAANAQAADwAAAGRycy9kb3du&#10;cmV2LnhtbEyPS0/DMBCE70j8B2uRuCDqNBYlCnEqhHhI3Gh4iJsbL0lEvI5iNwn/nu0JbjPa0ew3&#10;xXZxvZhwDJ0nDetVAgKp9rajRsNr9XCZgQjRkDW9J9TwgwG25elJYXLrZ3rBaRcbwSUUcqOhjXHI&#10;pQx1i86ElR+Q+PblR2ci27GRdjQzl7tepkmykc50xB9aM+Bdi/X37uA0fF40H89heXyb1ZUa7p+m&#10;6vrdVlqfny23NyAiLvEvDEd8RoeSmfb+QDaInv1aZSlnWamUxTGiknQDYs8qUxnIspD/V5S/AA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Nf8RnThAAAADQEAAA8AAAAAAAAAAAAAAAAA&#10;hwQAAGRycy9kb3ducmV2LnhtbFBLBQYAAAAABAAEAPMAAACVBQAAAAA=&#10;" fillcolor="white [3201]" stroked="f" strokeweight=".5pt">
              <v:textbox>
                <w:txbxContent>
                  <w:p w14:paraId="142A7270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CF78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10C4A7" wp14:editId="72551A93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32E4FC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0C4A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0F32E4FC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3"/>
    <w:rsid w:val="00043E74"/>
    <w:rsid w:val="000527BA"/>
    <w:rsid w:val="00062AD3"/>
    <w:rsid w:val="000A2F32"/>
    <w:rsid w:val="000B5693"/>
    <w:rsid w:val="000B6EB1"/>
    <w:rsid w:val="000D284C"/>
    <w:rsid w:val="000E5EE8"/>
    <w:rsid w:val="000F1B4B"/>
    <w:rsid w:val="000F6B0E"/>
    <w:rsid w:val="00115F82"/>
    <w:rsid w:val="00117A23"/>
    <w:rsid w:val="00130604"/>
    <w:rsid w:val="0016017D"/>
    <w:rsid w:val="001636A9"/>
    <w:rsid w:val="00177D2A"/>
    <w:rsid w:val="00186447"/>
    <w:rsid w:val="001A4234"/>
    <w:rsid w:val="001A5F4F"/>
    <w:rsid w:val="001C4D63"/>
    <w:rsid w:val="001E05F7"/>
    <w:rsid w:val="001E37EE"/>
    <w:rsid w:val="00232530"/>
    <w:rsid w:val="002566F1"/>
    <w:rsid w:val="00256B08"/>
    <w:rsid w:val="00260FFF"/>
    <w:rsid w:val="002644FB"/>
    <w:rsid w:val="002760E5"/>
    <w:rsid w:val="00286A0A"/>
    <w:rsid w:val="00290AB0"/>
    <w:rsid w:val="00296E44"/>
    <w:rsid w:val="002A660D"/>
    <w:rsid w:val="002E27C9"/>
    <w:rsid w:val="002F1FAF"/>
    <w:rsid w:val="003038EA"/>
    <w:rsid w:val="00307FC0"/>
    <w:rsid w:val="0033241B"/>
    <w:rsid w:val="00345DF8"/>
    <w:rsid w:val="003800D4"/>
    <w:rsid w:val="003926FD"/>
    <w:rsid w:val="003B3D76"/>
    <w:rsid w:val="003B4DFC"/>
    <w:rsid w:val="003D7002"/>
    <w:rsid w:val="003E4DE2"/>
    <w:rsid w:val="003E51FC"/>
    <w:rsid w:val="003E7F3B"/>
    <w:rsid w:val="003F3AAE"/>
    <w:rsid w:val="00421BF2"/>
    <w:rsid w:val="0042548F"/>
    <w:rsid w:val="00427A2A"/>
    <w:rsid w:val="00431F2D"/>
    <w:rsid w:val="00472F29"/>
    <w:rsid w:val="004921C3"/>
    <w:rsid w:val="004A544A"/>
    <w:rsid w:val="004B774D"/>
    <w:rsid w:val="004B7D08"/>
    <w:rsid w:val="004D2686"/>
    <w:rsid w:val="004F3BDE"/>
    <w:rsid w:val="00523655"/>
    <w:rsid w:val="00530095"/>
    <w:rsid w:val="00544DCC"/>
    <w:rsid w:val="005547F2"/>
    <w:rsid w:val="00556026"/>
    <w:rsid w:val="00570E52"/>
    <w:rsid w:val="005919EB"/>
    <w:rsid w:val="005A4438"/>
    <w:rsid w:val="005E2879"/>
    <w:rsid w:val="005F30C4"/>
    <w:rsid w:val="005F7EEF"/>
    <w:rsid w:val="0061653D"/>
    <w:rsid w:val="0061666A"/>
    <w:rsid w:val="00630DF2"/>
    <w:rsid w:val="00636C8E"/>
    <w:rsid w:val="0064335D"/>
    <w:rsid w:val="0064712A"/>
    <w:rsid w:val="00670D66"/>
    <w:rsid w:val="00673CCC"/>
    <w:rsid w:val="00685373"/>
    <w:rsid w:val="00690212"/>
    <w:rsid w:val="006B09D4"/>
    <w:rsid w:val="006B40E4"/>
    <w:rsid w:val="006B5276"/>
    <w:rsid w:val="006D1585"/>
    <w:rsid w:val="006E29FD"/>
    <w:rsid w:val="006F12D9"/>
    <w:rsid w:val="006F196B"/>
    <w:rsid w:val="007337FB"/>
    <w:rsid w:val="007531AC"/>
    <w:rsid w:val="00775674"/>
    <w:rsid w:val="007769B7"/>
    <w:rsid w:val="007A1B26"/>
    <w:rsid w:val="007D676D"/>
    <w:rsid w:val="007E1AFA"/>
    <w:rsid w:val="007E3EDE"/>
    <w:rsid w:val="007F311D"/>
    <w:rsid w:val="008215EB"/>
    <w:rsid w:val="0082169F"/>
    <w:rsid w:val="00835DDF"/>
    <w:rsid w:val="008566DA"/>
    <w:rsid w:val="008678A6"/>
    <w:rsid w:val="008771EC"/>
    <w:rsid w:val="008836B2"/>
    <w:rsid w:val="008931CA"/>
    <w:rsid w:val="008E2C5E"/>
    <w:rsid w:val="00902BE9"/>
    <w:rsid w:val="0091283F"/>
    <w:rsid w:val="00926903"/>
    <w:rsid w:val="00932C41"/>
    <w:rsid w:val="0093655E"/>
    <w:rsid w:val="009663ED"/>
    <w:rsid w:val="00966B1B"/>
    <w:rsid w:val="00970526"/>
    <w:rsid w:val="009A6896"/>
    <w:rsid w:val="009C5E16"/>
    <w:rsid w:val="009C71CF"/>
    <w:rsid w:val="009D41F3"/>
    <w:rsid w:val="009E4C6F"/>
    <w:rsid w:val="00A0185B"/>
    <w:rsid w:val="00A06538"/>
    <w:rsid w:val="00A15797"/>
    <w:rsid w:val="00A238C3"/>
    <w:rsid w:val="00A42C3B"/>
    <w:rsid w:val="00A610DD"/>
    <w:rsid w:val="00A8461A"/>
    <w:rsid w:val="00A9264E"/>
    <w:rsid w:val="00AD0690"/>
    <w:rsid w:val="00AF6DAD"/>
    <w:rsid w:val="00AF6DCA"/>
    <w:rsid w:val="00B068A1"/>
    <w:rsid w:val="00B209FB"/>
    <w:rsid w:val="00B25F55"/>
    <w:rsid w:val="00B30584"/>
    <w:rsid w:val="00B530E8"/>
    <w:rsid w:val="00B541C4"/>
    <w:rsid w:val="00B5574B"/>
    <w:rsid w:val="00B747DF"/>
    <w:rsid w:val="00B964A0"/>
    <w:rsid w:val="00BB05FB"/>
    <w:rsid w:val="00BC15CA"/>
    <w:rsid w:val="00BE1CEF"/>
    <w:rsid w:val="00BF578C"/>
    <w:rsid w:val="00C02C2B"/>
    <w:rsid w:val="00C05AB0"/>
    <w:rsid w:val="00C05DE5"/>
    <w:rsid w:val="00C0676F"/>
    <w:rsid w:val="00C525C9"/>
    <w:rsid w:val="00C56040"/>
    <w:rsid w:val="00C67EBC"/>
    <w:rsid w:val="00C722CA"/>
    <w:rsid w:val="00C903CF"/>
    <w:rsid w:val="00C906B6"/>
    <w:rsid w:val="00C97B3E"/>
    <w:rsid w:val="00CC077A"/>
    <w:rsid w:val="00CC1529"/>
    <w:rsid w:val="00CE13F7"/>
    <w:rsid w:val="00CF3601"/>
    <w:rsid w:val="00D03510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149CA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  <w:rsid w:val="00F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7E795"/>
  <w15:chartTrackingRefBased/>
  <w15:docId w15:val="{FAD19AD3-0B0E-49E7-AB65-6796132F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15BE51D60BA44B86811C5F608C49E" ma:contentTypeVersion="4" ma:contentTypeDescription="Skapa ett nytt dokument." ma:contentTypeScope="" ma:versionID="fe69cc4cc47a33e830f88136561f6324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3e9f9c2bad4b2c52221c7bb8f712f478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D394C90B-0849-4771-ABA7-41680A5A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95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Forssman</dc:creator>
  <cp:keywords/>
  <dc:description/>
  <cp:lastModifiedBy>Cecilia Forssman</cp:lastModifiedBy>
  <cp:revision>4</cp:revision>
  <dcterms:created xsi:type="dcterms:W3CDTF">2026-03-13T11:14:00Z</dcterms:created>
  <dcterms:modified xsi:type="dcterms:W3CDTF">2026-03-17T12:21:00Z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