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E167ED" w14:paraId="5CE48B72" w14:textId="77777777" w:rsidTr="002E2A20">
        <w:trPr>
          <w:trHeight w:val="1530"/>
        </w:trPr>
        <w:tc>
          <w:tcPr>
            <w:tcW w:w="4070" w:type="dxa"/>
          </w:tcPr>
          <w:p w14:paraId="5846E2FC" w14:textId="77777777" w:rsidR="00157535" w:rsidRPr="00E167ED" w:rsidRDefault="00B14F31" w:rsidP="00157535">
            <w:pPr>
              <w:ind w:left="-106"/>
              <w:rPr>
                <w:rFonts w:ascii="DM Sans" w:hAnsi="DM Sans" w:cs="Arial"/>
                <w:b/>
                <w:noProof/>
              </w:rPr>
            </w:pPr>
            <w:r w:rsidRPr="00E167ED">
              <w:rPr>
                <w:rFonts w:ascii="DM Sans" w:hAnsi="DM Sans" w:cs="Arial"/>
                <w:b/>
                <w:noProof/>
              </w:rPr>
              <w:t xml:space="preserve">Institutionen för </w: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begin"/>
            </w:r>
            <w:r w:rsidR="00E167ED" w:rsidRPr="00E167ED">
              <w:rPr>
                <w:rFonts w:ascii="DM Sans" w:hAnsi="DM Sans" w:cs="Arial"/>
                <w:b/>
                <w:noProof/>
              </w:rPr>
              <w:instrText xml:space="preserve"> TITLE  "[Institutionens namn]" </w:instrTex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separate"/>
            </w:r>
            <w:r w:rsidR="002C6C71">
              <w:rPr>
                <w:rFonts w:ascii="DM Sans" w:hAnsi="DM Sans" w:cs="Arial"/>
                <w:b/>
                <w:noProof/>
              </w:rPr>
              <w:t>[Institutionens namn]</w:t>
            </w:r>
            <w:r w:rsidR="00E167ED" w:rsidRPr="00E167ED">
              <w:rPr>
                <w:rFonts w:ascii="DM Sans" w:hAnsi="DM Sans" w:cs="Arial"/>
                <w:b/>
                <w:noProof/>
              </w:rPr>
              <w:fldChar w:fldCharType="end"/>
            </w:r>
          </w:p>
          <w:p w14:paraId="327ED01D" w14:textId="77777777" w:rsidR="00157535" w:rsidRPr="00E167ED" w:rsidRDefault="00E167ED" w:rsidP="00157535">
            <w:pPr>
              <w:ind w:left="-106"/>
              <w:rPr>
                <w:rFonts w:ascii="DM Sans" w:hAnsi="DM Sans" w:cs="Arial"/>
                <w:noProof/>
              </w:rPr>
            </w:pPr>
            <w:r w:rsidRPr="00E167ED">
              <w:rPr>
                <w:rFonts w:ascii="DM Sans" w:hAnsi="DM Sans" w:cs="Arial"/>
                <w:noProof/>
              </w:rPr>
              <w:fldChar w:fldCharType="begin"/>
            </w:r>
            <w:r w:rsidRPr="00E167ED">
              <w:rPr>
                <w:rFonts w:ascii="DM Sans" w:hAnsi="DM Sans" w:cs="Arial"/>
                <w:noProof/>
              </w:rPr>
              <w:instrText xml:space="preserve"> TITLE  "[Prefektens namn]" </w:instrText>
            </w:r>
            <w:r w:rsidRPr="00E167ED">
              <w:rPr>
                <w:rFonts w:ascii="DM Sans" w:hAnsi="DM Sans" w:cs="Arial"/>
                <w:noProof/>
              </w:rPr>
              <w:fldChar w:fldCharType="separate"/>
            </w:r>
            <w:r w:rsidR="002C6C71">
              <w:rPr>
                <w:rFonts w:ascii="DM Sans" w:hAnsi="DM Sans" w:cs="Arial"/>
                <w:noProof/>
              </w:rPr>
              <w:t>[Prefektens namn]</w:t>
            </w:r>
            <w:r w:rsidRPr="00E167ED">
              <w:rPr>
                <w:rFonts w:ascii="DM Sans" w:hAnsi="DM Sans" w:cs="Arial"/>
                <w:noProof/>
              </w:rPr>
              <w:fldChar w:fldCharType="end"/>
            </w:r>
            <w:r w:rsidR="00157535" w:rsidRPr="00E167ED">
              <w:rPr>
                <w:rFonts w:ascii="DM Sans" w:hAnsi="DM Sans" w:cs="Arial"/>
                <w:noProof/>
              </w:rPr>
              <w:t>, prefekt</w:t>
            </w:r>
          </w:p>
          <w:p w14:paraId="4602B7F6" w14:textId="77777777" w:rsidR="00395165" w:rsidRPr="00E167ED" w:rsidRDefault="00395165" w:rsidP="00BF0FD5">
            <w:pPr>
              <w:ind w:left="-106"/>
              <w:rPr>
                <w:rFonts w:ascii="DM Sans" w:hAnsi="DM Sans" w:cs="Arial"/>
                <w:noProof/>
              </w:rPr>
            </w:pPr>
          </w:p>
        </w:tc>
        <w:tc>
          <w:tcPr>
            <w:tcW w:w="4388" w:type="dxa"/>
          </w:tcPr>
          <w:p w14:paraId="71582085" w14:textId="77777777" w:rsidR="008C4603" w:rsidRPr="00E167ED" w:rsidRDefault="008C4603" w:rsidP="002E2A20">
            <w:pPr>
              <w:ind w:left="-108"/>
              <w:rPr>
                <w:rFonts w:ascii="DM Sans" w:hAnsi="DM Sans"/>
                <w:noProof/>
              </w:rPr>
            </w:pPr>
          </w:p>
        </w:tc>
      </w:tr>
    </w:tbl>
    <w:p w14:paraId="46C67B71" w14:textId="77777777" w:rsidR="00F85A42" w:rsidRPr="00E167ED" w:rsidRDefault="00F85A42">
      <w:pPr>
        <w:rPr>
          <w:rFonts w:ascii="DM Sans" w:hAnsi="DM Sans"/>
        </w:rPr>
      </w:pPr>
    </w:p>
    <w:p w14:paraId="477A6E86" w14:textId="77777777" w:rsidR="00F85A42" w:rsidRPr="00E167ED" w:rsidRDefault="00F85A42">
      <w:pPr>
        <w:rPr>
          <w:rFonts w:ascii="DM Sans" w:hAnsi="DM Sans"/>
        </w:rPr>
      </w:pPr>
    </w:p>
    <w:p w14:paraId="3EEEE7AB" w14:textId="77777777" w:rsidR="009B7CF9" w:rsidRPr="00E167ED" w:rsidRDefault="009B7CF9" w:rsidP="009B7CF9">
      <w:pPr>
        <w:rPr>
          <w:rFonts w:ascii="DM Sans" w:hAnsi="DM Sans" w:cs="Arial"/>
          <w:b/>
        </w:rPr>
      </w:pPr>
    </w:p>
    <w:p w14:paraId="6E3A4E8E" w14:textId="77777777" w:rsidR="00157535" w:rsidRPr="00E167ED" w:rsidRDefault="00EF04C3" w:rsidP="00157535">
      <w:pPr>
        <w:pStyle w:val="Lptext"/>
        <w:ind w:left="0"/>
        <w:rPr>
          <w:rFonts w:ascii="DM Sans" w:hAnsi="DM Sans" w:cs="Arial"/>
          <w:b/>
          <w:bCs/>
          <w:sz w:val="24"/>
          <w:szCs w:val="24"/>
        </w:rPr>
      </w:pPr>
      <w:r w:rsidRPr="00E167ED">
        <w:rPr>
          <w:rFonts w:ascii="DM Sans" w:hAnsi="DM Sans" w:cs="Arial"/>
          <w:b/>
          <w:bCs/>
          <w:sz w:val="24"/>
          <w:szCs w:val="24"/>
        </w:rPr>
        <w:t xml:space="preserve">Beslut om förnyad anställning </w:t>
      </w:r>
      <w:r w:rsidRPr="00E167ED">
        <w:rPr>
          <w:rFonts w:ascii="DM Sans" w:hAnsi="DM Sans" w:cs="Arial"/>
          <w:b/>
          <w:bCs/>
          <w:sz w:val="24"/>
          <w:szCs w:val="24"/>
        </w:rPr>
        <w:fldChar w:fldCharType="begin"/>
      </w:r>
      <w:r w:rsidRPr="00E167ED">
        <w:rPr>
          <w:rFonts w:ascii="DM Sans" w:hAnsi="DM Sans" w:cs="Arial"/>
          <w:b/>
          <w:bCs/>
          <w:sz w:val="24"/>
          <w:szCs w:val="24"/>
        </w:rPr>
        <w:instrText xml:space="preserve"> … </w:instrText>
      </w:r>
      <w:r w:rsidRPr="00E167ED">
        <w:rPr>
          <w:rFonts w:ascii="DM Sans" w:hAnsi="DM Sans" w:cs="Arial"/>
          <w:b/>
          <w:bCs/>
          <w:sz w:val="24"/>
          <w:szCs w:val="24"/>
        </w:rPr>
        <w:fldChar w:fldCharType="end"/>
      </w:r>
    </w:p>
    <w:p w14:paraId="4DE489B5" w14:textId="77777777" w:rsidR="00795FCF" w:rsidRPr="00E167ED" w:rsidRDefault="00795FCF" w:rsidP="00E546F0">
      <w:pPr>
        <w:pStyle w:val="Lptext"/>
        <w:ind w:left="0"/>
        <w:rPr>
          <w:rFonts w:ascii="DM Sans" w:hAnsi="DM Sans"/>
          <w:iCs/>
          <w:sz w:val="24"/>
          <w:szCs w:val="24"/>
        </w:rPr>
      </w:pPr>
    </w:p>
    <w:p w14:paraId="5383C2CA" w14:textId="51096FB1" w:rsidR="00E162BB" w:rsidRDefault="00B14F31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"[Förnamn Efternamn]"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[Förnamn Efternamn]</w:t>
      </w:r>
      <w:r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t xml:space="preserve"> anställs som adjungerad </w:t>
      </w:r>
      <w:r w:rsidR="00470EE3">
        <w:rPr>
          <w:rFonts w:ascii="DM Sans" w:hAnsi="DM Sans"/>
          <w:sz w:val="24"/>
          <w:szCs w:val="24"/>
        </w:rPr>
        <w:t>adjunkt</w:t>
      </w:r>
      <w:r w:rsidR="00EF04C3" w:rsidRPr="00E167ED">
        <w:rPr>
          <w:rFonts w:ascii="DM Sans" w:hAnsi="DM Sans"/>
          <w:sz w:val="24"/>
          <w:szCs w:val="24"/>
        </w:rPr>
        <w:t xml:space="preserve"> i </w:t>
      </w: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TITLE  [Ämne]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sz w:val="24"/>
          <w:szCs w:val="24"/>
        </w:rPr>
        <w:t>[Ämne]</w:t>
      </w:r>
      <w:r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fldChar w:fldCharType="begin"/>
      </w:r>
      <w:r w:rsidR="00EF04C3" w:rsidRPr="00E167ED">
        <w:rPr>
          <w:rFonts w:ascii="DM Sans" w:hAnsi="DM Sans"/>
          <w:sz w:val="24"/>
          <w:szCs w:val="24"/>
        </w:rPr>
        <w:instrText xml:space="preserve"> … </w:instrText>
      </w:r>
      <w:r w:rsidR="00EF04C3" w:rsidRPr="00E167ED">
        <w:rPr>
          <w:rFonts w:ascii="DM Sans" w:hAnsi="DM Sans"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t xml:space="preserve"> vid </w:t>
      </w:r>
      <w:r w:rsidR="00E162BB">
        <w:rPr>
          <w:rFonts w:ascii="DM Sans" w:hAnsi="DM Sans"/>
          <w:sz w:val="24"/>
          <w:szCs w:val="24"/>
        </w:rPr>
        <w:t>i</w:t>
      </w:r>
      <w:r w:rsidR="00EF04C3" w:rsidRPr="00E167ED">
        <w:rPr>
          <w:rFonts w:ascii="DM Sans" w:hAnsi="DM Sans"/>
          <w:sz w:val="24"/>
          <w:szCs w:val="24"/>
        </w:rPr>
        <w:t xml:space="preserve">nstitutionen för 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begin"/>
      </w:r>
      <w:r w:rsidR="00E167ED" w:rsidRPr="00E167ED">
        <w:rPr>
          <w:rFonts w:ascii="DM Sans" w:hAnsi="DM Sans" w:cs="Arial"/>
          <w:noProof/>
          <w:sz w:val="24"/>
          <w:szCs w:val="24"/>
        </w:rPr>
        <w:instrText xml:space="preserve"> TITLE  "[Institutionens namn]" </w:instrTex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separate"/>
      </w:r>
      <w:r w:rsidR="002C6C71">
        <w:rPr>
          <w:rFonts w:ascii="DM Sans" w:hAnsi="DM Sans" w:cs="Arial"/>
          <w:noProof/>
          <w:sz w:val="24"/>
          <w:szCs w:val="24"/>
        </w:rPr>
        <w:t>[Institutionens namn]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end"/>
      </w:r>
      <w:r w:rsidR="00EF04C3" w:rsidRPr="00E167ED">
        <w:rPr>
          <w:rFonts w:ascii="DM Sans" w:hAnsi="DM Sans"/>
          <w:sz w:val="24"/>
          <w:szCs w:val="24"/>
        </w:rPr>
        <w:fldChar w:fldCharType="begin"/>
      </w:r>
      <w:r w:rsidR="00EF04C3" w:rsidRPr="00E167ED">
        <w:rPr>
          <w:rFonts w:ascii="DM Sans" w:hAnsi="DM Sans"/>
          <w:sz w:val="24"/>
          <w:szCs w:val="24"/>
        </w:rPr>
        <w:instrText xml:space="preserve"> … </w:instrText>
      </w:r>
      <w:r w:rsidR="00EF04C3" w:rsidRPr="00E167ED">
        <w:rPr>
          <w:rFonts w:ascii="DM Sans" w:hAnsi="DM Sans"/>
          <w:sz w:val="24"/>
          <w:szCs w:val="24"/>
        </w:rPr>
        <w:fldChar w:fldCharType="end"/>
      </w:r>
      <w:r w:rsidR="00E162BB">
        <w:rPr>
          <w:rFonts w:ascii="DM Sans" w:hAnsi="DM Sans"/>
          <w:sz w:val="24"/>
          <w:szCs w:val="24"/>
        </w:rPr>
        <w:t xml:space="preserve">, till vidare dock högst under en period om [antal år], under förutsättning att [Förnamn, </w:t>
      </w:r>
      <w:proofErr w:type="gramStart"/>
      <w:r w:rsidR="00E162BB">
        <w:rPr>
          <w:rFonts w:ascii="DM Sans" w:hAnsi="DM Sans"/>
          <w:sz w:val="24"/>
          <w:szCs w:val="24"/>
        </w:rPr>
        <w:t>efternamn]s</w:t>
      </w:r>
      <w:proofErr w:type="gramEnd"/>
      <w:r w:rsidR="00E162BB">
        <w:rPr>
          <w:rFonts w:ascii="DM Sans" w:hAnsi="DM Sans"/>
          <w:sz w:val="24"/>
          <w:szCs w:val="24"/>
        </w:rPr>
        <w:t xml:space="preserve"> anställning är oförändrad vid [Huvudarbetsgivare]. </w:t>
      </w:r>
    </w:p>
    <w:p w14:paraId="00D497A7" w14:textId="77777777" w:rsidR="00E162BB" w:rsidRDefault="00E162BB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76CA9417" w14:textId="4D52D2BE" w:rsidR="00E162BB" w:rsidRDefault="00E162BB" w:rsidP="00EF04C3">
      <w:pPr>
        <w:pStyle w:val="Lptext"/>
        <w:ind w:left="0"/>
        <w:rPr>
          <w:rFonts w:ascii="DM Sans" w:hAnsi="DM Sans"/>
          <w:sz w:val="24"/>
          <w:szCs w:val="24"/>
        </w:rPr>
      </w:pPr>
      <w:r>
        <w:rPr>
          <w:rFonts w:ascii="DM Sans" w:hAnsi="DM Sans"/>
          <w:sz w:val="24"/>
          <w:szCs w:val="24"/>
        </w:rPr>
        <w:t xml:space="preserve">Anställningen som adjungerad </w:t>
      </w:r>
      <w:r w:rsidR="00470EE3">
        <w:rPr>
          <w:rFonts w:ascii="DM Sans" w:hAnsi="DM Sans"/>
          <w:sz w:val="24"/>
          <w:szCs w:val="24"/>
        </w:rPr>
        <w:t>adjunkt</w:t>
      </w:r>
      <w:r>
        <w:rPr>
          <w:rFonts w:ascii="DM Sans" w:hAnsi="DM Sans"/>
          <w:sz w:val="24"/>
          <w:szCs w:val="24"/>
        </w:rPr>
        <w:t xml:space="preserve"> omfattar [%] procent av heltidsanställning. Lön utgår från [huvudarbetsgivaren].</w:t>
      </w:r>
    </w:p>
    <w:p w14:paraId="54A03FED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22C138FF" w14:textId="34F9C48A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 xml:space="preserve">Beslut i detta ärende har fattats av prefekt 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begin"/>
      </w:r>
      <w:r w:rsidR="00E167ED" w:rsidRPr="00E167ED">
        <w:rPr>
          <w:rFonts w:ascii="DM Sans" w:hAnsi="DM Sans" w:cs="Arial"/>
          <w:noProof/>
          <w:sz w:val="24"/>
          <w:szCs w:val="24"/>
        </w:rPr>
        <w:instrText xml:space="preserve"> TITLE  "[Prefektens namn]" </w:instrTex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separate"/>
      </w:r>
      <w:r w:rsidR="002C6C71">
        <w:rPr>
          <w:rFonts w:ascii="DM Sans" w:hAnsi="DM Sans" w:cs="Arial"/>
          <w:noProof/>
          <w:sz w:val="24"/>
          <w:szCs w:val="24"/>
        </w:rPr>
        <w:t>[Prefektens namn]</w:t>
      </w:r>
      <w:r w:rsidR="00E167ED" w:rsidRPr="00E167ED">
        <w:rPr>
          <w:rFonts w:ascii="DM Sans" w:hAnsi="DM Sans" w:cs="Arial"/>
          <w:noProof/>
          <w:sz w:val="24"/>
          <w:szCs w:val="24"/>
        </w:rPr>
        <w:fldChar w:fldCharType="end"/>
      </w:r>
      <w:r w:rsidR="00E167ED" w:rsidRPr="00E167ED">
        <w:rPr>
          <w:rFonts w:ascii="DM Sans" w:hAnsi="DM Sans" w:cs="Arial"/>
          <w:noProof/>
          <w:sz w:val="24"/>
          <w:szCs w:val="24"/>
        </w:rPr>
        <w:t xml:space="preserve"> </w:t>
      </w:r>
      <w:r w:rsidRPr="00E167ED">
        <w:rPr>
          <w:rFonts w:ascii="DM Sans" w:hAnsi="DM Sans"/>
          <w:sz w:val="24"/>
          <w:szCs w:val="24"/>
        </w:rPr>
        <w:t xml:space="preserve">efter föredragning av </w:t>
      </w:r>
      <w:r w:rsidR="00D16F8F">
        <w:rPr>
          <w:rFonts w:ascii="DM Sans" w:hAnsi="DM Sans"/>
          <w:sz w:val="24"/>
          <w:szCs w:val="24"/>
        </w:rPr>
        <w:t xml:space="preserve">[funktion samt namn]. </w:t>
      </w:r>
    </w:p>
    <w:p w14:paraId="69B45691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4669E0E7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66E5CACB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18A1B586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0EBD9F1D" w14:textId="77777777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</w:p>
    <w:p w14:paraId="1B8DCF50" w14:textId="77777777" w:rsidR="00157535" w:rsidRPr="00E167ED" w:rsidRDefault="00B14F31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fldChar w:fldCharType="begin"/>
      </w:r>
      <w:r w:rsidRPr="00E167ED">
        <w:rPr>
          <w:rFonts w:ascii="DM Sans" w:hAnsi="DM Sans"/>
          <w:sz w:val="24"/>
          <w:szCs w:val="24"/>
        </w:rPr>
        <w:instrText xml:space="preserve"> AUTHOR  "[Prefekts namn]"  \* MERGEFORMAT </w:instrText>
      </w:r>
      <w:r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[Prefekts namn]</w:t>
      </w:r>
      <w:r w:rsidRPr="00E167ED">
        <w:rPr>
          <w:rFonts w:ascii="DM Sans" w:hAnsi="DM Sans"/>
          <w:sz w:val="24"/>
          <w:szCs w:val="24"/>
        </w:rPr>
        <w:fldChar w:fldCharType="end"/>
      </w:r>
    </w:p>
    <w:p w14:paraId="2A56F73F" w14:textId="0B6679C1" w:rsidR="00157535" w:rsidRPr="00E167ED" w:rsidRDefault="00157535" w:rsidP="00157535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Pr="00E167ED">
        <w:rPr>
          <w:rFonts w:ascii="DM Sans" w:hAnsi="DM Sans"/>
          <w:sz w:val="24"/>
          <w:szCs w:val="24"/>
        </w:rPr>
        <w:tab/>
      </w:r>
      <w:r w:rsidR="00B14F31" w:rsidRPr="00E167ED">
        <w:rPr>
          <w:rFonts w:ascii="DM Sans" w:hAnsi="DM Sans"/>
          <w:sz w:val="24"/>
          <w:szCs w:val="24"/>
        </w:rPr>
        <w:fldChar w:fldCharType="begin"/>
      </w:r>
      <w:r w:rsidR="00B14F31" w:rsidRPr="00E167ED">
        <w:rPr>
          <w:rFonts w:ascii="DM Sans" w:hAnsi="DM Sans"/>
          <w:sz w:val="24"/>
          <w:szCs w:val="24"/>
        </w:rPr>
        <w:instrText xml:space="preserve"> AUTHOR  "[HR-specialists namn]"  \* MERGEFORMAT </w:instrText>
      </w:r>
      <w:r w:rsidR="00B14F31" w:rsidRPr="00E167ED">
        <w:rPr>
          <w:rFonts w:ascii="DM Sans" w:hAnsi="DM Sans"/>
          <w:sz w:val="24"/>
          <w:szCs w:val="24"/>
        </w:rPr>
        <w:fldChar w:fldCharType="separate"/>
      </w:r>
      <w:r w:rsidR="002C6C71">
        <w:rPr>
          <w:rFonts w:ascii="DM Sans" w:hAnsi="DM Sans"/>
          <w:noProof/>
          <w:sz w:val="24"/>
          <w:szCs w:val="24"/>
        </w:rPr>
        <w:t>[</w:t>
      </w:r>
      <w:r w:rsidR="00D16F8F">
        <w:rPr>
          <w:rFonts w:ascii="DM Sans" w:hAnsi="DM Sans"/>
          <w:noProof/>
          <w:sz w:val="24"/>
          <w:szCs w:val="24"/>
        </w:rPr>
        <w:t>Föredragandes</w:t>
      </w:r>
      <w:r w:rsidR="002C6C71">
        <w:rPr>
          <w:rFonts w:ascii="DM Sans" w:hAnsi="DM Sans"/>
          <w:noProof/>
          <w:sz w:val="24"/>
          <w:szCs w:val="24"/>
        </w:rPr>
        <w:t xml:space="preserve"> namn]</w:t>
      </w:r>
      <w:r w:rsidR="00B14F31" w:rsidRPr="00E167ED">
        <w:rPr>
          <w:rFonts w:ascii="DM Sans" w:hAnsi="DM Sans"/>
          <w:sz w:val="24"/>
          <w:szCs w:val="24"/>
        </w:rPr>
        <w:fldChar w:fldCharType="end"/>
      </w:r>
    </w:p>
    <w:p w14:paraId="6557F4CA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A56DF77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1C7E29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C4DDA7C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1C39019" w14:textId="77777777" w:rsidR="009B7CF9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67C131A" w14:textId="77777777" w:rsidR="00E167ED" w:rsidRPr="00E167ED" w:rsidRDefault="00E167ED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0F5CEC0" w14:textId="77777777" w:rsidR="009B7CF9" w:rsidRPr="00E167ED" w:rsidRDefault="009B7CF9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41094A6E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1C793E06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724D1A68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12FB0AC2" w14:textId="77777777" w:rsidR="0001437B" w:rsidRPr="00E167ED" w:rsidRDefault="0001437B" w:rsidP="00C368EA">
      <w:pPr>
        <w:pStyle w:val="Lptext"/>
        <w:ind w:left="0"/>
        <w:jc w:val="center"/>
        <w:rPr>
          <w:rFonts w:ascii="DM Sans" w:hAnsi="DM Sans"/>
          <w:sz w:val="24"/>
          <w:szCs w:val="24"/>
        </w:rPr>
      </w:pPr>
    </w:p>
    <w:p w14:paraId="43D87B6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63042BB0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320CDB07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>Delges:</w:t>
      </w:r>
      <w:r w:rsidRPr="00E167ED">
        <w:rPr>
          <w:rFonts w:ascii="DM Sans" w:hAnsi="DM Sans"/>
          <w:sz w:val="24"/>
          <w:szCs w:val="24"/>
        </w:rPr>
        <w:tab/>
        <w:t>Enligt sändlista</w:t>
      </w:r>
    </w:p>
    <w:p w14:paraId="323B5816" w14:textId="77777777" w:rsidR="00EF04C3" w:rsidRPr="00E167ED" w:rsidRDefault="00EF04C3" w:rsidP="00EF04C3">
      <w:pPr>
        <w:pStyle w:val="Lptext"/>
        <w:ind w:left="0"/>
        <w:rPr>
          <w:rFonts w:ascii="DM Sans" w:hAnsi="DM Sans"/>
          <w:sz w:val="24"/>
          <w:szCs w:val="24"/>
        </w:rPr>
      </w:pPr>
    </w:p>
    <w:p w14:paraId="29AF14D7" w14:textId="77777777" w:rsidR="00B14F31" w:rsidRPr="00E167ED" w:rsidRDefault="00B14F31" w:rsidP="00B14F31">
      <w:pPr>
        <w:rPr>
          <w:rFonts w:ascii="DM Sans" w:hAnsi="DM Sans"/>
          <w:bCs/>
          <w:i/>
          <w:iCs/>
        </w:rPr>
      </w:pPr>
      <w:r w:rsidRPr="00E167ED">
        <w:rPr>
          <w:rFonts w:ascii="DM Sans" w:hAnsi="DM Sans"/>
          <w:bCs/>
          <w:i/>
          <w:iCs/>
        </w:rPr>
        <w:t>Hur man överklagar beslutet</w:t>
      </w:r>
    </w:p>
    <w:p w14:paraId="3CBF5592" w14:textId="77777777" w:rsidR="00B14F31" w:rsidRPr="00E167ED" w:rsidRDefault="00B14F31" w:rsidP="00B14F31">
      <w:pPr>
        <w:rPr>
          <w:rFonts w:ascii="DM Sans" w:hAnsi="DM Sans"/>
          <w:bCs/>
        </w:rPr>
      </w:pPr>
      <w:r w:rsidRPr="00E167ED">
        <w:rPr>
          <w:rFonts w:ascii="DM Sans" w:hAnsi="DM Sans"/>
          <w:bCs/>
        </w:rPr>
        <w:t xml:space="preserve">Den som vill överklaga beslutet om anställning ska skriftligen meddela Karolinska Institutet inom tre veckor från den dag då informationen om detta beslut anslogs på myndighetens anslagstavla. </w:t>
      </w:r>
    </w:p>
    <w:p w14:paraId="1342973C" w14:textId="77777777" w:rsidR="00B14F31" w:rsidRPr="00E167ED" w:rsidRDefault="00B14F31" w:rsidP="00B14F31">
      <w:pPr>
        <w:rPr>
          <w:rFonts w:ascii="DM Sans" w:hAnsi="DM Sans"/>
        </w:rPr>
      </w:pPr>
    </w:p>
    <w:p w14:paraId="7CB0A06D" w14:textId="77777777" w:rsidR="009B7CF9" w:rsidRPr="00E167ED" w:rsidRDefault="00B14F31" w:rsidP="00B14F31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 xml:space="preserve">I överklagandet ska anges vilket beslut som överklagas (ange gärna diarienumret ovan), vilken ändring som önskas samt skälen till ändring. </w:t>
      </w:r>
      <w:r w:rsidRPr="00E167ED">
        <w:rPr>
          <w:rFonts w:ascii="DM Sans" w:hAnsi="DM Sans"/>
          <w:bCs/>
          <w:sz w:val="24"/>
          <w:szCs w:val="24"/>
        </w:rPr>
        <w:t>Överklagandet ska skickas till</w:t>
      </w:r>
      <w:r w:rsidR="00F7340C">
        <w:rPr>
          <w:rFonts w:ascii="DM Sans" w:hAnsi="DM Sans"/>
          <w:bCs/>
          <w:sz w:val="24"/>
          <w:szCs w:val="24"/>
        </w:rPr>
        <w:t xml:space="preserve"> </w:t>
      </w:r>
      <w:hyperlink r:id="rId6" w:history="1">
        <w:r w:rsidR="00F7340C" w:rsidRPr="002A45E3">
          <w:rPr>
            <w:rStyle w:val="Hyperlnk"/>
            <w:rFonts w:ascii="DM Sans" w:hAnsi="DM Sans"/>
            <w:sz w:val="24"/>
          </w:rPr>
          <w:t>registrator@ki.se</w:t>
        </w:r>
      </w:hyperlink>
      <w:r w:rsidR="00F7340C">
        <w:t xml:space="preserve"> </w:t>
      </w:r>
      <w:r w:rsidR="00F7340C" w:rsidRPr="00F7340C">
        <w:rPr>
          <w:rFonts w:ascii="DM Sans" w:hAnsi="DM Sans"/>
          <w:sz w:val="24"/>
          <w:szCs w:val="24"/>
        </w:rPr>
        <w:t>eller</w:t>
      </w:r>
      <w:r w:rsidRPr="00E167ED">
        <w:rPr>
          <w:rFonts w:ascii="DM Sans" w:hAnsi="DM Sans"/>
          <w:bCs/>
          <w:sz w:val="24"/>
          <w:szCs w:val="24"/>
        </w:rPr>
        <w:t xml:space="preserve"> Karolinska Institutet, Registrator, 171 77 Stockholm. Karolinska Institutet skickar överklagandet vidare till den instans som ska pröva överklagandet.</w:t>
      </w:r>
      <w:r w:rsidR="009B7CF9" w:rsidRPr="00E167ED">
        <w:rPr>
          <w:rFonts w:ascii="DM Sans" w:hAnsi="DM Sans"/>
          <w:sz w:val="24"/>
          <w:szCs w:val="24"/>
        </w:rPr>
        <w:tab/>
      </w:r>
    </w:p>
    <w:p w14:paraId="1F076851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7A39A27F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01BCF63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15EFB626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282B9796" w14:textId="77777777" w:rsidR="009B7CF9" w:rsidRPr="00E167ED" w:rsidRDefault="009B7CF9" w:rsidP="009B7CF9">
      <w:pPr>
        <w:pStyle w:val="Lptext"/>
        <w:ind w:left="0"/>
        <w:rPr>
          <w:rFonts w:ascii="DM Sans" w:hAnsi="DM Sans"/>
          <w:sz w:val="24"/>
          <w:szCs w:val="24"/>
        </w:rPr>
      </w:pPr>
    </w:p>
    <w:p w14:paraId="2B632FC8" w14:textId="77777777" w:rsidR="00803FCF" w:rsidRPr="00E167ED" w:rsidRDefault="00803FCF" w:rsidP="00803FCF">
      <w:pPr>
        <w:pStyle w:val="Lptext"/>
        <w:ind w:left="0"/>
        <w:rPr>
          <w:rFonts w:ascii="DM Sans" w:hAnsi="DM Sans"/>
          <w:sz w:val="24"/>
          <w:szCs w:val="24"/>
        </w:rPr>
      </w:pPr>
      <w:r w:rsidRPr="00E167ED">
        <w:rPr>
          <w:rFonts w:ascii="DM Sans" w:hAnsi="DM Sans"/>
          <w:sz w:val="24"/>
          <w:szCs w:val="24"/>
        </w:rPr>
        <w:t>Sändlista:</w:t>
      </w:r>
    </w:p>
    <w:p w14:paraId="172CE0C7" w14:textId="77777777" w:rsidR="00E167ED" w:rsidRPr="00E167ED" w:rsidRDefault="00E167ED" w:rsidP="00803FCF">
      <w:pPr>
        <w:rPr>
          <w:rFonts w:ascii="DM Sans" w:hAnsi="DM Sans"/>
        </w:rPr>
      </w:pPr>
      <w:r w:rsidRPr="00E167ED">
        <w:rPr>
          <w:rFonts w:ascii="DM Sans" w:hAnsi="DM Sans"/>
        </w:rPr>
        <w:fldChar w:fldCharType="begin"/>
      </w:r>
      <w:r w:rsidRPr="00E167ED">
        <w:rPr>
          <w:rFonts w:ascii="DM Sans" w:hAnsi="DM Sans"/>
        </w:rPr>
        <w:instrText xml:space="preserve"> AUTHOR  "[Förnamn Efternamn]"  \* MERGEFORMAT </w:instrText>
      </w:r>
      <w:r w:rsidRPr="00E167ED">
        <w:rPr>
          <w:rFonts w:ascii="DM Sans" w:hAnsi="DM Sans"/>
        </w:rPr>
        <w:fldChar w:fldCharType="separate"/>
      </w:r>
      <w:r w:rsidR="002C6C71">
        <w:rPr>
          <w:rFonts w:ascii="DM Sans" w:hAnsi="DM Sans"/>
          <w:noProof/>
        </w:rPr>
        <w:t>[Förnamn Efternamn]</w:t>
      </w:r>
      <w:r w:rsidRPr="00E167ED">
        <w:rPr>
          <w:rFonts w:ascii="DM Sans" w:hAnsi="DM Sans"/>
        </w:rPr>
        <w:fldChar w:fldCharType="end"/>
      </w:r>
    </w:p>
    <w:p w14:paraId="2FB7F2F5" w14:textId="77777777" w:rsidR="00803FCF" w:rsidRPr="00E167ED" w:rsidRDefault="009B10BF" w:rsidP="00803FCF">
      <w:pPr>
        <w:rPr>
          <w:rFonts w:ascii="DM Sans" w:hAnsi="DM Sans"/>
        </w:rPr>
      </w:pPr>
      <w:r>
        <w:rPr>
          <w:rFonts w:ascii="DM Sans" w:hAnsi="DM Sans" w:cs="Arial"/>
          <w:noProof/>
        </w:rPr>
        <w:t>Prefekt</w:t>
      </w:r>
    </w:p>
    <w:p w14:paraId="3EF0717A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Administrativ chef</w:t>
      </w:r>
    </w:p>
    <w:p w14:paraId="521CC422" w14:textId="77777777" w:rsidR="00803FCF" w:rsidRPr="00E167ED" w:rsidRDefault="00803FCF" w:rsidP="00803FCF">
      <w:pPr>
        <w:rPr>
          <w:rFonts w:ascii="DM Sans" w:hAnsi="DM Sans"/>
        </w:rPr>
      </w:pPr>
      <w:r w:rsidRPr="00E167ED">
        <w:rPr>
          <w:rFonts w:ascii="DM Sans" w:hAnsi="DM Sans"/>
        </w:rPr>
        <w:t>Registrator</w:t>
      </w:r>
    </w:p>
    <w:p w14:paraId="349D3879" w14:textId="77777777" w:rsidR="00803FCF" w:rsidRPr="00E167ED" w:rsidRDefault="00B14F31" w:rsidP="00803FCF">
      <w:pPr>
        <w:rPr>
          <w:rFonts w:ascii="DM Sans" w:hAnsi="DM Sans"/>
        </w:rPr>
      </w:pPr>
      <w:r w:rsidRPr="00E167ED">
        <w:rPr>
          <w:rFonts w:ascii="DM Sans" w:hAnsi="DM Sans"/>
        </w:rPr>
        <w:fldChar w:fldCharType="begin"/>
      </w:r>
      <w:r w:rsidRPr="00E167ED">
        <w:rPr>
          <w:rFonts w:ascii="DM Sans" w:hAnsi="DM Sans"/>
        </w:rPr>
        <w:instrText xml:space="preserve"> AUTHOR  [Huvudarbetsgivaren]  \* MERGEFORMAT </w:instrText>
      </w:r>
      <w:r w:rsidRPr="00E167ED">
        <w:rPr>
          <w:rFonts w:ascii="DM Sans" w:hAnsi="DM Sans"/>
        </w:rPr>
        <w:fldChar w:fldCharType="separate"/>
      </w:r>
      <w:r w:rsidR="002C6C71">
        <w:rPr>
          <w:rFonts w:ascii="DM Sans" w:hAnsi="DM Sans"/>
          <w:noProof/>
        </w:rPr>
        <w:t>[Huvudarbetsgivaren]</w:t>
      </w:r>
      <w:r w:rsidRPr="00E167ED">
        <w:rPr>
          <w:rFonts w:ascii="DM Sans" w:hAnsi="DM Sans"/>
        </w:rPr>
        <w:fldChar w:fldCharType="end"/>
      </w:r>
      <w:r w:rsidR="00E167ED" w:rsidRPr="00E167ED">
        <w:rPr>
          <w:rFonts w:ascii="DM Sans" w:hAnsi="DM Sans"/>
        </w:rPr>
        <w:t xml:space="preserve"> </w:t>
      </w:r>
    </w:p>
    <w:p w14:paraId="0E8C57EC" w14:textId="77777777" w:rsidR="00795FCF" w:rsidRDefault="00795FCF" w:rsidP="00E546F0">
      <w:pPr>
        <w:pStyle w:val="Lptext"/>
        <w:ind w:left="0"/>
        <w:rPr>
          <w:sz w:val="24"/>
        </w:rPr>
      </w:pPr>
    </w:p>
    <w:p w14:paraId="3915A3AB" w14:textId="77777777" w:rsidR="00795FCF" w:rsidRDefault="00795FCF" w:rsidP="00E546F0">
      <w:pPr>
        <w:pStyle w:val="Lptext"/>
        <w:ind w:left="0"/>
        <w:rPr>
          <w:sz w:val="24"/>
        </w:rPr>
      </w:pPr>
    </w:p>
    <w:sectPr w:rsidR="00795FCF" w:rsidSect="00747031">
      <w:headerReference w:type="default" r:id="rId7"/>
      <w:headerReference w:type="first" r:id="rId8"/>
      <w:footerReference w:type="first" r:id="rId9"/>
      <w:pgSz w:w="11906" w:h="16838" w:code="9"/>
      <w:pgMar w:top="2381" w:right="849" w:bottom="1618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D27EA" w14:textId="77777777" w:rsidR="002C6C71" w:rsidRDefault="002C6C71">
      <w:r>
        <w:separator/>
      </w:r>
    </w:p>
  </w:endnote>
  <w:endnote w:type="continuationSeparator" w:id="0">
    <w:p w14:paraId="2D614D6F" w14:textId="77777777" w:rsidR="002C6C71" w:rsidRDefault="002C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DM Sans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8383" w14:textId="77777777" w:rsidR="005011BA" w:rsidRPr="00F75381" w:rsidRDefault="005011BA" w:rsidP="00353919">
    <w:pPr>
      <w:pBdr>
        <w:bottom w:val="single" w:sz="6" w:space="1" w:color="auto"/>
      </w:pBdr>
      <w:ind w:left="-180" w:right="-1064"/>
    </w:pPr>
  </w:p>
  <w:p w14:paraId="1A3319C6" w14:textId="77777777" w:rsidR="005011BA" w:rsidRPr="00887846" w:rsidRDefault="005011BA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365C17" w:rsidRPr="002E2A20" w14:paraId="4C1669AC" w14:textId="77777777" w:rsidTr="00365C17">
      <w:tc>
        <w:tcPr>
          <w:tcW w:w="2220" w:type="dxa"/>
        </w:tcPr>
        <w:p w14:paraId="35708AF6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Postadress</w:t>
          </w:r>
        </w:p>
      </w:tc>
      <w:tc>
        <w:tcPr>
          <w:tcW w:w="2496" w:type="dxa"/>
        </w:tcPr>
        <w:p w14:paraId="398FC487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</w:rPr>
            <w:t>Besöks</w:t>
          </w:r>
          <w:r w:rsidRPr="002E2A20">
            <w:rPr>
              <w:rFonts w:cs="Arial"/>
              <w:b/>
              <w:noProof/>
            </w:rPr>
            <w:t>adress</w:t>
          </w:r>
        </w:p>
      </w:tc>
      <w:tc>
        <w:tcPr>
          <w:tcW w:w="1832" w:type="dxa"/>
        </w:tcPr>
        <w:p w14:paraId="5B733B9E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Telefon</w:t>
          </w:r>
        </w:p>
      </w:tc>
      <w:tc>
        <w:tcPr>
          <w:tcW w:w="2582" w:type="dxa"/>
        </w:tcPr>
        <w:p w14:paraId="6EC30EA9" w14:textId="77777777" w:rsidR="00365C17" w:rsidRPr="002E2A20" w:rsidRDefault="00365C17" w:rsidP="00365C17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E-post</w:t>
          </w:r>
        </w:p>
      </w:tc>
    </w:tr>
    <w:tr w:rsidR="005011BA" w:rsidRPr="002E2A20" w14:paraId="13616858" w14:textId="77777777" w:rsidTr="00365C17">
      <w:tc>
        <w:tcPr>
          <w:tcW w:w="2220" w:type="dxa"/>
        </w:tcPr>
        <w:p w14:paraId="12E0C421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Karolinska Institutet</w:t>
          </w:r>
        </w:p>
      </w:tc>
      <w:tc>
        <w:tcPr>
          <w:tcW w:w="2496" w:type="dxa"/>
        </w:tcPr>
        <w:p w14:paraId="53D0D4E4" w14:textId="77777777" w:rsidR="005011BA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Nobels väg 5,</w:t>
          </w:r>
        </w:p>
        <w:p w14:paraId="0D8423CB" w14:textId="77777777" w:rsidR="00365C17" w:rsidRPr="002E2A20" w:rsidRDefault="00365C17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Solna</w:t>
          </w:r>
        </w:p>
      </w:tc>
      <w:tc>
        <w:tcPr>
          <w:tcW w:w="1832" w:type="dxa"/>
        </w:tcPr>
        <w:p w14:paraId="215DEAFB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08-524 800 00, vx</w:t>
          </w:r>
        </w:p>
      </w:tc>
      <w:tc>
        <w:tcPr>
          <w:tcW w:w="2582" w:type="dxa"/>
        </w:tcPr>
        <w:p w14:paraId="2B0C568F" w14:textId="77777777" w:rsidR="005011BA" w:rsidRPr="002E2A20" w:rsidRDefault="009B7CF9" w:rsidP="00C977A2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registrator</w:t>
          </w:r>
          <w:r w:rsidR="005011BA" w:rsidRPr="002E2A20">
            <w:rPr>
              <w:rFonts w:cs="Arial"/>
              <w:noProof/>
            </w:rPr>
            <w:t>@ki.se</w:t>
          </w:r>
        </w:p>
      </w:tc>
    </w:tr>
    <w:tr w:rsidR="005011BA" w:rsidRPr="002E2A20" w14:paraId="013472C9" w14:textId="77777777" w:rsidTr="00365C17">
      <w:tc>
        <w:tcPr>
          <w:tcW w:w="2220" w:type="dxa"/>
        </w:tcPr>
        <w:p w14:paraId="1AECBAE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SE-171 77  STOCKHOLM</w:t>
          </w:r>
        </w:p>
      </w:tc>
      <w:tc>
        <w:tcPr>
          <w:tcW w:w="2496" w:type="dxa"/>
        </w:tcPr>
        <w:p w14:paraId="06CA2B7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14F188DC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582" w:type="dxa"/>
        </w:tcPr>
        <w:p w14:paraId="111C2E9A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  <w:r w:rsidRPr="002E2A20">
            <w:rPr>
              <w:rFonts w:cs="Arial"/>
              <w:b/>
              <w:noProof/>
            </w:rPr>
            <w:t>Webb</w:t>
          </w:r>
        </w:p>
      </w:tc>
    </w:tr>
    <w:tr w:rsidR="005011BA" w:rsidRPr="002E2A20" w14:paraId="71D38EB1" w14:textId="77777777" w:rsidTr="00365C17">
      <w:tc>
        <w:tcPr>
          <w:tcW w:w="2220" w:type="dxa"/>
        </w:tcPr>
        <w:p w14:paraId="54243C45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0D290633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79DF9D61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12A57DB0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ki.se</w:t>
          </w:r>
        </w:p>
      </w:tc>
    </w:tr>
    <w:tr w:rsidR="005011BA" w:rsidRPr="002E2A20" w14:paraId="0FA060CB" w14:textId="77777777" w:rsidTr="00365C17">
      <w:tc>
        <w:tcPr>
          <w:tcW w:w="2220" w:type="dxa"/>
        </w:tcPr>
        <w:p w14:paraId="5C16209F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  <w:r w:rsidRPr="002E2A20">
            <w:rPr>
              <w:rFonts w:cs="Arial"/>
              <w:noProof/>
            </w:rPr>
            <w:t>Org. Nummer 202100 2973</w:t>
          </w:r>
        </w:p>
      </w:tc>
      <w:tc>
        <w:tcPr>
          <w:tcW w:w="2496" w:type="dxa"/>
        </w:tcPr>
        <w:p w14:paraId="57EE6B92" w14:textId="77777777" w:rsidR="005011BA" w:rsidRPr="002E2A20" w:rsidRDefault="005011BA" w:rsidP="00C977A2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70A1AAE2" w14:textId="77777777" w:rsidR="005011BA" w:rsidRPr="002E2A20" w:rsidRDefault="005011BA" w:rsidP="00A9000D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0525A10F" w14:textId="77777777" w:rsidR="005011BA" w:rsidRPr="002E2A20" w:rsidRDefault="005011BA" w:rsidP="00A9000D">
          <w:pPr>
            <w:pStyle w:val="Sidfot"/>
            <w:rPr>
              <w:rFonts w:cs="Arial"/>
              <w:noProof/>
            </w:rPr>
          </w:pPr>
        </w:p>
      </w:tc>
    </w:tr>
  </w:tbl>
  <w:p w14:paraId="16AE02E5" w14:textId="77777777" w:rsidR="005011BA" w:rsidRPr="00F75381" w:rsidRDefault="005011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79BD" w14:textId="77777777" w:rsidR="002C6C71" w:rsidRDefault="002C6C71">
      <w:r>
        <w:separator/>
      </w:r>
    </w:p>
  </w:footnote>
  <w:footnote w:type="continuationSeparator" w:id="0">
    <w:p w14:paraId="316FB8B8" w14:textId="77777777" w:rsidR="002C6C71" w:rsidRDefault="002C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5011BA" w:rsidRPr="00F75381" w14:paraId="471C4246" w14:textId="77777777" w:rsidTr="002E2A20">
      <w:tc>
        <w:tcPr>
          <w:tcW w:w="5387" w:type="dxa"/>
          <w:vMerge w:val="restart"/>
        </w:tcPr>
        <w:p w14:paraId="3E308C49" w14:textId="77777777" w:rsidR="005011BA" w:rsidRPr="00F75381" w:rsidRDefault="005011BA" w:rsidP="00AB07EC">
          <w:pPr>
            <w:pStyle w:val="Sidhuvud"/>
          </w:pPr>
        </w:p>
        <w:p w14:paraId="6782A2FC" w14:textId="77777777" w:rsidR="005011BA" w:rsidRPr="00F75381" w:rsidRDefault="005011BA" w:rsidP="00AB07EC">
          <w:pPr>
            <w:pStyle w:val="Sidhuvud"/>
          </w:pPr>
        </w:p>
      </w:tc>
      <w:tc>
        <w:tcPr>
          <w:tcW w:w="3856" w:type="dxa"/>
          <w:gridSpan w:val="2"/>
        </w:tcPr>
        <w:p w14:paraId="19B38EEB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87E7A08" w14:textId="77777777" w:rsidR="005011BA" w:rsidRPr="002E2A20" w:rsidRDefault="005011BA" w:rsidP="00BF0FD5">
          <w:pPr>
            <w:pStyle w:val="Sidhuvud"/>
            <w:rPr>
              <w:rFonts w:cs="Arial"/>
              <w:sz w:val="20"/>
              <w:szCs w:val="20"/>
            </w:rPr>
          </w:pPr>
          <w:r w:rsidRPr="002E2A20">
            <w:rPr>
              <w:rFonts w:cs="Arial"/>
              <w:b/>
              <w:sz w:val="20"/>
              <w:szCs w:val="20"/>
            </w:rPr>
            <w:t xml:space="preserve">Sid: 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2E2A20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2A737C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2E2A20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2E2A20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="00BF0FD5">
            <w:rPr>
              <w:rStyle w:val="Sidnummer"/>
              <w:rFonts w:cs="Arial"/>
              <w:sz w:val="20"/>
              <w:szCs w:val="20"/>
            </w:rPr>
            <w:t>2</w:t>
          </w:r>
        </w:p>
      </w:tc>
    </w:tr>
    <w:tr w:rsidR="005011BA" w:rsidRPr="00F75381" w14:paraId="09E64048" w14:textId="77777777" w:rsidTr="002E2A20">
      <w:trPr>
        <w:gridAfter w:val="1"/>
        <w:wAfter w:w="1273" w:type="dxa"/>
      </w:trPr>
      <w:tc>
        <w:tcPr>
          <w:tcW w:w="5387" w:type="dxa"/>
          <w:vMerge/>
        </w:tcPr>
        <w:p w14:paraId="22274834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5809C563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7BBC355E" w14:textId="77777777" w:rsidTr="002E2A20">
      <w:tc>
        <w:tcPr>
          <w:tcW w:w="5387" w:type="dxa"/>
          <w:vMerge/>
        </w:tcPr>
        <w:p w14:paraId="613CD169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753A9F61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65013E34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443EC4A2" w14:textId="77777777" w:rsidTr="002E2A20">
      <w:tc>
        <w:tcPr>
          <w:tcW w:w="5387" w:type="dxa"/>
          <w:vMerge/>
        </w:tcPr>
        <w:p w14:paraId="7E58473D" w14:textId="77777777" w:rsidR="005011BA" w:rsidRPr="00F75381" w:rsidRDefault="005011BA">
          <w:pPr>
            <w:pStyle w:val="Sidhuvud"/>
          </w:pPr>
        </w:p>
      </w:tc>
      <w:tc>
        <w:tcPr>
          <w:tcW w:w="3856" w:type="dxa"/>
          <w:gridSpan w:val="2"/>
        </w:tcPr>
        <w:p w14:paraId="1BB1E52D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2B1A620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0B622633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370A5EBB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23E10AA5" w14:textId="77777777" w:rsidR="005011BA" w:rsidRPr="002E2A20" w:rsidRDefault="005011BA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4EF35E55" w14:textId="77777777" w:rsidTr="002E2A20">
      <w:trPr>
        <w:gridAfter w:val="2"/>
        <w:wAfter w:w="3856" w:type="dxa"/>
      </w:trPr>
      <w:tc>
        <w:tcPr>
          <w:tcW w:w="5387" w:type="dxa"/>
          <w:vMerge/>
        </w:tcPr>
        <w:p w14:paraId="4F60263A" w14:textId="77777777" w:rsidR="005011BA" w:rsidRPr="00F75381" w:rsidRDefault="005011BA">
          <w:pPr>
            <w:pStyle w:val="Sidhuvud"/>
          </w:pPr>
        </w:p>
      </w:tc>
      <w:tc>
        <w:tcPr>
          <w:tcW w:w="1273" w:type="dxa"/>
        </w:tcPr>
        <w:p w14:paraId="36A765A6" w14:textId="77777777" w:rsidR="005011BA" w:rsidRPr="002E2A20" w:rsidRDefault="005011BA">
          <w:pPr>
            <w:pStyle w:val="Sidhuvud"/>
            <w:rPr>
              <w:rFonts w:cs="Arial"/>
              <w:szCs w:val="16"/>
            </w:rPr>
          </w:pPr>
        </w:p>
      </w:tc>
    </w:tr>
  </w:tbl>
  <w:p w14:paraId="6976B23A" w14:textId="77777777" w:rsidR="005011BA" w:rsidRPr="00F75381" w:rsidRDefault="005011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5011BA" w:rsidRPr="00F75381" w14:paraId="2ED9E80A" w14:textId="77777777" w:rsidTr="002E2A20">
      <w:tc>
        <w:tcPr>
          <w:tcW w:w="5387" w:type="dxa"/>
          <w:vMerge w:val="restart"/>
        </w:tcPr>
        <w:p w14:paraId="6428A8A6" w14:textId="77777777" w:rsidR="005011BA" w:rsidRPr="00F75381" w:rsidRDefault="00BF0FD5" w:rsidP="00C977A2">
          <w:pPr>
            <w:pStyle w:val="Sidhuvud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8E19A6" wp14:editId="467AD450">
                <wp:simplePos x="0" y="0"/>
                <wp:positionH relativeFrom="column">
                  <wp:posOffset>-54610</wp:posOffset>
                </wp:positionH>
                <wp:positionV relativeFrom="paragraph">
                  <wp:posOffset>120650</wp:posOffset>
                </wp:positionV>
                <wp:extent cx="1905000" cy="765928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59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06DACECF" w14:textId="77777777" w:rsidR="00BF0FD5" w:rsidRDefault="00BF0FD5" w:rsidP="00C977A2">
          <w:pPr>
            <w:pStyle w:val="Sidhuvud"/>
          </w:pPr>
        </w:p>
        <w:p w14:paraId="133CA143" w14:textId="77777777" w:rsidR="00BF0FD5" w:rsidRPr="00BF0FD5" w:rsidRDefault="00BF0FD5" w:rsidP="00BF0FD5"/>
        <w:p w14:paraId="18033473" w14:textId="77777777" w:rsidR="00BF0FD5" w:rsidRDefault="00BF0FD5" w:rsidP="00BF0FD5"/>
        <w:p w14:paraId="4DFFE097" w14:textId="77777777" w:rsidR="005011BA" w:rsidRPr="00BF0FD5" w:rsidRDefault="00BF0FD5" w:rsidP="00BF0FD5">
          <w:pPr>
            <w:tabs>
              <w:tab w:val="left" w:pos="1324"/>
              <w:tab w:val="left" w:pos="3825"/>
            </w:tabs>
          </w:pPr>
          <w:r>
            <w:tab/>
          </w:r>
        </w:p>
      </w:tc>
      <w:tc>
        <w:tcPr>
          <w:tcW w:w="3239" w:type="dxa"/>
        </w:tcPr>
        <w:p w14:paraId="6C57DF43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021D0873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  <w:tr w:rsidR="005011BA" w:rsidRPr="00F75381" w14:paraId="3195A0DB" w14:textId="77777777" w:rsidTr="002E2A20">
      <w:tc>
        <w:tcPr>
          <w:tcW w:w="5387" w:type="dxa"/>
          <w:vMerge/>
        </w:tcPr>
        <w:p w14:paraId="78A78D51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4EE54A6C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4D64DD96" w14:textId="77777777" w:rsidR="005011BA" w:rsidRPr="002E2A20" w:rsidRDefault="005011BA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5011BA" w:rsidRPr="00F75381" w14:paraId="526E7E6F" w14:textId="77777777" w:rsidTr="002E2A20">
      <w:tc>
        <w:tcPr>
          <w:tcW w:w="5387" w:type="dxa"/>
          <w:vMerge/>
        </w:tcPr>
        <w:p w14:paraId="5448B179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03CD467A" w14:textId="77777777" w:rsidR="005011BA" w:rsidRPr="002E2A20" w:rsidRDefault="005011BA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75156FCA" w14:textId="77777777" w:rsidR="005011BA" w:rsidRPr="002E2A20" w:rsidRDefault="005011BA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5011BA" w:rsidRPr="00F75381" w14:paraId="571BFF86" w14:textId="77777777" w:rsidTr="002E2A20">
      <w:tc>
        <w:tcPr>
          <w:tcW w:w="5387" w:type="dxa"/>
          <w:vMerge/>
        </w:tcPr>
        <w:p w14:paraId="73F55172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5427C8D" w14:textId="77777777" w:rsidR="005011BA" w:rsidRPr="00E167ED" w:rsidRDefault="005011BA" w:rsidP="006C53E9">
          <w:pPr>
            <w:pStyle w:val="Sidhuvud"/>
            <w:rPr>
              <w:rFonts w:ascii="DM Sans" w:hAnsi="DM Sans" w:cs="Arial"/>
              <w:b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02B0E3B3" w14:textId="77777777" w:rsidR="005011BA" w:rsidRPr="00E167ED" w:rsidRDefault="005011BA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 xml:space="preserve">Dnr: </w:t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fldChar w:fldCharType="begin"/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instrText>x-yyyy/åååå</w:instrText>
          </w:r>
          <w:r w:rsidR="007A08A6" w:rsidRPr="00E167ED">
            <w:rPr>
              <w:rFonts w:ascii="DM Sans" w:hAnsi="DM Sans" w:cs="Arial"/>
              <w:b/>
              <w:sz w:val="20"/>
              <w:szCs w:val="20"/>
            </w:rPr>
            <w:fldChar w:fldCharType="end"/>
          </w:r>
        </w:p>
      </w:tc>
    </w:tr>
    <w:tr w:rsidR="005011BA" w:rsidRPr="00F75381" w14:paraId="7B34DF68" w14:textId="77777777" w:rsidTr="002E2A20">
      <w:tc>
        <w:tcPr>
          <w:tcW w:w="5387" w:type="dxa"/>
          <w:vMerge/>
        </w:tcPr>
        <w:p w14:paraId="6826AC0B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2EA31636" w14:textId="77777777" w:rsidR="005011BA" w:rsidRPr="00E167ED" w:rsidRDefault="007A08A6" w:rsidP="007A08A6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sz w:val="20"/>
              <w:szCs w:val="20"/>
            </w:rPr>
            <w:fldChar w:fldCharType="begin"/>
          </w:r>
          <w:r w:rsidRPr="00E167ED">
            <w:rPr>
              <w:rFonts w:ascii="DM Sans" w:hAnsi="DM Sans" w:cs="Arial"/>
              <w:sz w:val="20"/>
              <w:szCs w:val="20"/>
            </w:rPr>
            <w:instrText xml:space="preserve">åååå-mm-dd </w:instrText>
          </w:r>
          <w:r w:rsidRPr="00E167ED">
            <w:rPr>
              <w:rFonts w:ascii="DM Sans" w:hAnsi="DM Sans" w:cs="Arial"/>
              <w:sz w:val="20"/>
              <w:szCs w:val="20"/>
            </w:rPr>
            <w:fldChar w:fldCharType="end"/>
          </w:r>
        </w:p>
      </w:tc>
      <w:tc>
        <w:tcPr>
          <w:tcW w:w="1870" w:type="dxa"/>
        </w:tcPr>
        <w:p w14:paraId="4197E4E4" w14:textId="77777777" w:rsidR="005011BA" w:rsidRPr="00E167ED" w:rsidRDefault="005011BA" w:rsidP="006C53E9">
          <w:pPr>
            <w:pStyle w:val="Sidhuvud"/>
            <w:rPr>
              <w:rFonts w:ascii="DM Sans" w:hAnsi="DM Sans" w:cs="Arial"/>
              <w:sz w:val="20"/>
              <w:szCs w:val="20"/>
            </w:rPr>
          </w:pPr>
          <w:r w:rsidRPr="00E167ED">
            <w:rPr>
              <w:rFonts w:ascii="DM Sans" w:hAnsi="DM Sans" w:cs="Arial"/>
              <w:b/>
              <w:sz w:val="20"/>
              <w:szCs w:val="20"/>
            </w:rPr>
            <w:t xml:space="preserve">Sid: </w: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begin"/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instrText xml:space="preserve"> PAGE </w:instrTex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separate"/>
          </w:r>
          <w:r w:rsidR="002A737C" w:rsidRPr="00E167ED">
            <w:rPr>
              <w:rStyle w:val="Sidnummer"/>
              <w:rFonts w:ascii="DM Sans" w:hAnsi="DM Sans" w:cs="Arial"/>
              <w:noProof/>
              <w:sz w:val="20"/>
              <w:szCs w:val="20"/>
            </w:rPr>
            <w:t>1</w:t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fldChar w:fldCharType="end"/>
          </w:r>
          <w:r w:rsidRPr="00E167ED">
            <w:rPr>
              <w:rStyle w:val="Sidnummer"/>
              <w:rFonts w:ascii="DM Sans" w:hAnsi="DM Sans" w:cs="Arial"/>
              <w:sz w:val="20"/>
              <w:szCs w:val="20"/>
            </w:rPr>
            <w:t xml:space="preserve"> / </w:t>
          </w:r>
          <w:r w:rsidR="00BF0FD5" w:rsidRPr="00E167ED">
            <w:rPr>
              <w:rStyle w:val="Sidnummer"/>
              <w:rFonts w:ascii="DM Sans" w:hAnsi="DM Sans" w:cs="Arial"/>
              <w:sz w:val="20"/>
              <w:szCs w:val="20"/>
            </w:rPr>
            <w:t>2</w:t>
          </w:r>
        </w:p>
      </w:tc>
    </w:tr>
    <w:tr w:rsidR="005011BA" w:rsidRPr="00F75381" w14:paraId="4111B683" w14:textId="77777777" w:rsidTr="002E2A20">
      <w:tc>
        <w:tcPr>
          <w:tcW w:w="5387" w:type="dxa"/>
          <w:vMerge/>
        </w:tcPr>
        <w:p w14:paraId="366B9E28" w14:textId="77777777" w:rsidR="005011BA" w:rsidRPr="00F75381" w:rsidRDefault="005011BA" w:rsidP="00C977A2">
          <w:pPr>
            <w:pStyle w:val="Sidhuvud"/>
          </w:pPr>
        </w:p>
      </w:tc>
      <w:tc>
        <w:tcPr>
          <w:tcW w:w="3239" w:type="dxa"/>
        </w:tcPr>
        <w:p w14:paraId="599F244B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49404130" w14:textId="77777777" w:rsidR="005011BA" w:rsidRPr="002E2A20" w:rsidRDefault="005011BA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5F93A4E4" w14:textId="77777777" w:rsidR="005011BA" w:rsidRPr="00F75381" w:rsidRDefault="005011B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2C6C71"/>
    <w:rsid w:val="0001437B"/>
    <w:rsid w:val="0002559A"/>
    <w:rsid w:val="00057050"/>
    <w:rsid w:val="00077AB6"/>
    <w:rsid w:val="000A0D26"/>
    <w:rsid w:val="000C2164"/>
    <w:rsid w:val="000C63A7"/>
    <w:rsid w:val="00103370"/>
    <w:rsid w:val="001332DC"/>
    <w:rsid w:val="00155A8A"/>
    <w:rsid w:val="00155D84"/>
    <w:rsid w:val="00157535"/>
    <w:rsid w:val="001625BA"/>
    <w:rsid w:val="001634E9"/>
    <w:rsid w:val="00164326"/>
    <w:rsid w:val="001663DC"/>
    <w:rsid w:val="001800CD"/>
    <w:rsid w:val="0018023C"/>
    <w:rsid w:val="00190E78"/>
    <w:rsid w:val="00197002"/>
    <w:rsid w:val="001C24A9"/>
    <w:rsid w:val="001C444D"/>
    <w:rsid w:val="001C4F49"/>
    <w:rsid w:val="001C5B7B"/>
    <w:rsid w:val="00201E67"/>
    <w:rsid w:val="0021611F"/>
    <w:rsid w:val="00221157"/>
    <w:rsid w:val="00275078"/>
    <w:rsid w:val="002951F6"/>
    <w:rsid w:val="002A737C"/>
    <w:rsid w:val="002C6C71"/>
    <w:rsid w:val="002E1ED2"/>
    <w:rsid w:val="002E2A20"/>
    <w:rsid w:val="002E593D"/>
    <w:rsid w:val="0030621D"/>
    <w:rsid w:val="00313BF9"/>
    <w:rsid w:val="003373A1"/>
    <w:rsid w:val="00353919"/>
    <w:rsid w:val="00357196"/>
    <w:rsid w:val="003632A0"/>
    <w:rsid w:val="00363EE8"/>
    <w:rsid w:val="00365C17"/>
    <w:rsid w:val="00395165"/>
    <w:rsid w:val="00397FF7"/>
    <w:rsid w:val="003A2C70"/>
    <w:rsid w:val="003A3EFD"/>
    <w:rsid w:val="003A567A"/>
    <w:rsid w:val="003C1047"/>
    <w:rsid w:val="003C1F16"/>
    <w:rsid w:val="003C7C90"/>
    <w:rsid w:val="003D092E"/>
    <w:rsid w:val="003D617B"/>
    <w:rsid w:val="003E600A"/>
    <w:rsid w:val="003E6B46"/>
    <w:rsid w:val="003E6FC3"/>
    <w:rsid w:val="00421BED"/>
    <w:rsid w:val="0043473F"/>
    <w:rsid w:val="00444B24"/>
    <w:rsid w:val="0045156A"/>
    <w:rsid w:val="00453DAF"/>
    <w:rsid w:val="00470EE3"/>
    <w:rsid w:val="00485C9B"/>
    <w:rsid w:val="004C60FE"/>
    <w:rsid w:val="004D70E9"/>
    <w:rsid w:val="004F5992"/>
    <w:rsid w:val="005011BA"/>
    <w:rsid w:val="00502305"/>
    <w:rsid w:val="00504A62"/>
    <w:rsid w:val="00532260"/>
    <w:rsid w:val="00536D08"/>
    <w:rsid w:val="00552D57"/>
    <w:rsid w:val="0056427E"/>
    <w:rsid w:val="005651CC"/>
    <w:rsid w:val="00595A9C"/>
    <w:rsid w:val="005A7EC7"/>
    <w:rsid w:val="005B096A"/>
    <w:rsid w:val="005C0528"/>
    <w:rsid w:val="005F2B31"/>
    <w:rsid w:val="00614C86"/>
    <w:rsid w:val="00620EFB"/>
    <w:rsid w:val="006536CE"/>
    <w:rsid w:val="00677E56"/>
    <w:rsid w:val="00685D63"/>
    <w:rsid w:val="00685D94"/>
    <w:rsid w:val="006A2BE9"/>
    <w:rsid w:val="006A7CBC"/>
    <w:rsid w:val="006B4327"/>
    <w:rsid w:val="006C52C0"/>
    <w:rsid w:val="006C53E9"/>
    <w:rsid w:val="006E52B4"/>
    <w:rsid w:val="00712605"/>
    <w:rsid w:val="00717163"/>
    <w:rsid w:val="00720ACD"/>
    <w:rsid w:val="007213E1"/>
    <w:rsid w:val="00747031"/>
    <w:rsid w:val="007516BA"/>
    <w:rsid w:val="007605DC"/>
    <w:rsid w:val="00761DCB"/>
    <w:rsid w:val="007627D8"/>
    <w:rsid w:val="00766E50"/>
    <w:rsid w:val="007829F5"/>
    <w:rsid w:val="00784FA9"/>
    <w:rsid w:val="00795FCF"/>
    <w:rsid w:val="00797F87"/>
    <w:rsid w:val="007A08A6"/>
    <w:rsid w:val="007A4429"/>
    <w:rsid w:val="007A73C3"/>
    <w:rsid w:val="007D531E"/>
    <w:rsid w:val="007E7456"/>
    <w:rsid w:val="00801343"/>
    <w:rsid w:val="00803FCF"/>
    <w:rsid w:val="00804BA1"/>
    <w:rsid w:val="008066AB"/>
    <w:rsid w:val="0082099E"/>
    <w:rsid w:val="00844D86"/>
    <w:rsid w:val="00886F9A"/>
    <w:rsid w:val="00887846"/>
    <w:rsid w:val="008C1954"/>
    <w:rsid w:val="008C4603"/>
    <w:rsid w:val="008C4623"/>
    <w:rsid w:val="008C5232"/>
    <w:rsid w:val="008F798A"/>
    <w:rsid w:val="00904D0A"/>
    <w:rsid w:val="00904E41"/>
    <w:rsid w:val="00910BCD"/>
    <w:rsid w:val="00923396"/>
    <w:rsid w:val="0095706B"/>
    <w:rsid w:val="00961399"/>
    <w:rsid w:val="0097736A"/>
    <w:rsid w:val="00984BFF"/>
    <w:rsid w:val="009B10BF"/>
    <w:rsid w:val="009B7CF9"/>
    <w:rsid w:val="009E6251"/>
    <w:rsid w:val="009F56CD"/>
    <w:rsid w:val="00A009DB"/>
    <w:rsid w:val="00A270C9"/>
    <w:rsid w:val="00A51B0E"/>
    <w:rsid w:val="00A7069B"/>
    <w:rsid w:val="00A83204"/>
    <w:rsid w:val="00A9000D"/>
    <w:rsid w:val="00AB07EC"/>
    <w:rsid w:val="00AC634A"/>
    <w:rsid w:val="00AE027D"/>
    <w:rsid w:val="00AF4BAB"/>
    <w:rsid w:val="00AF63B5"/>
    <w:rsid w:val="00B14F31"/>
    <w:rsid w:val="00B3247F"/>
    <w:rsid w:val="00B9224C"/>
    <w:rsid w:val="00BA437B"/>
    <w:rsid w:val="00BA7664"/>
    <w:rsid w:val="00BB702B"/>
    <w:rsid w:val="00BC20ED"/>
    <w:rsid w:val="00BC7BE0"/>
    <w:rsid w:val="00BD6F45"/>
    <w:rsid w:val="00BF01D7"/>
    <w:rsid w:val="00BF0FD5"/>
    <w:rsid w:val="00BF3A9C"/>
    <w:rsid w:val="00C120BD"/>
    <w:rsid w:val="00C368EA"/>
    <w:rsid w:val="00C37B6A"/>
    <w:rsid w:val="00C4073F"/>
    <w:rsid w:val="00C77FFD"/>
    <w:rsid w:val="00C86078"/>
    <w:rsid w:val="00C9081B"/>
    <w:rsid w:val="00C91F92"/>
    <w:rsid w:val="00C92491"/>
    <w:rsid w:val="00C9401C"/>
    <w:rsid w:val="00C95939"/>
    <w:rsid w:val="00C977A2"/>
    <w:rsid w:val="00CC235D"/>
    <w:rsid w:val="00CC7CBB"/>
    <w:rsid w:val="00CE11E2"/>
    <w:rsid w:val="00CE130F"/>
    <w:rsid w:val="00CE1BDC"/>
    <w:rsid w:val="00CE1D1D"/>
    <w:rsid w:val="00CF624E"/>
    <w:rsid w:val="00CF6794"/>
    <w:rsid w:val="00D1522F"/>
    <w:rsid w:val="00D16F8F"/>
    <w:rsid w:val="00D21CCD"/>
    <w:rsid w:val="00D23D8D"/>
    <w:rsid w:val="00D31D9D"/>
    <w:rsid w:val="00D40ACE"/>
    <w:rsid w:val="00D4256D"/>
    <w:rsid w:val="00D46FD4"/>
    <w:rsid w:val="00D64FCD"/>
    <w:rsid w:val="00D71190"/>
    <w:rsid w:val="00D725D7"/>
    <w:rsid w:val="00D738A2"/>
    <w:rsid w:val="00D92184"/>
    <w:rsid w:val="00DA03F5"/>
    <w:rsid w:val="00DE3400"/>
    <w:rsid w:val="00DE37BE"/>
    <w:rsid w:val="00DE6066"/>
    <w:rsid w:val="00E162BB"/>
    <w:rsid w:val="00E167ED"/>
    <w:rsid w:val="00E16C3A"/>
    <w:rsid w:val="00E228D3"/>
    <w:rsid w:val="00E27ECB"/>
    <w:rsid w:val="00E337FD"/>
    <w:rsid w:val="00E546F0"/>
    <w:rsid w:val="00E56528"/>
    <w:rsid w:val="00E64EC5"/>
    <w:rsid w:val="00E7270A"/>
    <w:rsid w:val="00E743BF"/>
    <w:rsid w:val="00E752C8"/>
    <w:rsid w:val="00E8039D"/>
    <w:rsid w:val="00E8747D"/>
    <w:rsid w:val="00EA54DD"/>
    <w:rsid w:val="00ED3868"/>
    <w:rsid w:val="00EE3CB0"/>
    <w:rsid w:val="00EF04C3"/>
    <w:rsid w:val="00F00E5A"/>
    <w:rsid w:val="00F03CB1"/>
    <w:rsid w:val="00F07825"/>
    <w:rsid w:val="00F6651D"/>
    <w:rsid w:val="00F7340C"/>
    <w:rsid w:val="00F75381"/>
    <w:rsid w:val="00F83CB8"/>
    <w:rsid w:val="00F85A42"/>
    <w:rsid w:val="00FA3D3A"/>
    <w:rsid w:val="00FC271D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50C61"/>
  <w15:docId w15:val="{00435515-4BF4-407F-8438-ED928745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Lptext">
    <w:name w:val="Löptext"/>
    <w:basedOn w:val="Normal"/>
    <w:rsid w:val="00D40ACE"/>
    <w:pPr>
      <w:ind w:left="2608"/>
    </w:pPr>
    <w:rPr>
      <w:sz w:val="26"/>
      <w:szCs w:val="20"/>
    </w:rPr>
  </w:style>
  <w:style w:type="character" w:styleId="Hyperlnk">
    <w:name w:val="Hyperlink"/>
    <w:basedOn w:val="Standardstycketeckensnitt"/>
    <w:unhideWhenUsed/>
    <w:rsid w:val="00F734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istrator@ki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RE\Rekrytering\Beslutsmallar\Prefektbeslut\Prefektbeslut%20-%20f&#246;rnyad%20adj%20lekto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Prefektbeslut - förnyad adj lektor</Template>
  <TotalTime>0</TotalTime>
  <Pages>2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>Karolinska Institutet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[Prefektens namn]</dc:title>
  <dc:subject/>
  <dc:creator>[Huvudarbetsgivaren]</dc:creator>
  <cp:keywords/>
  <cp:lastModifiedBy>Jasmin Ahangaran</cp:lastModifiedBy>
  <cp:revision>2</cp:revision>
  <cp:lastPrinted>2016-05-19T11:47:00Z</cp:lastPrinted>
  <dcterms:created xsi:type="dcterms:W3CDTF">2026-03-23T11:26:00Z</dcterms:created>
  <dcterms:modified xsi:type="dcterms:W3CDTF">2026-03-23T11:26:00Z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</Properties>
</file>