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AEB9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1E539BB0" wp14:editId="08887E4A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CCDB2" w14:textId="77777777" w:rsidR="00B74DC7" w:rsidRPr="00C14708" w:rsidRDefault="00B74DC7" w:rsidP="00B74DC7">
      <w:pPr>
        <w:pStyle w:val="Rubrik1"/>
        <w:rPr>
          <w:rFonts w:ascii="Calibri" w:hAnsi="Calibri" w:cs="Calibri"/>
          <w:b/>
          <w:bCs/>
          <w:color w:val="auto"/>
          <w:sz w:val="36"/>
          <w:szCs w:val="36"/>
        </w:rPr>
      </w:pPr>
      <w:r w:rsidRPr="00C14708">
        <w:rPr>
          <w:rFonts w:ascii="Calibri" w:hAnsi="Calibri" w:cs="Calibri"/>
          <w:b/>
          <w:bCs/>
          <w:color w:val="auto"/>
          <w:sz w:val="36"/>
          <w:szCs w:val="36"/>
        </w:rPr>
        <w:t>Beställning av bukett via mejlorder</w:t>
      </w:r>
      <w:r w:rsidR="009E305F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796BE8CC" w14:textId="77777777" w:rsidR="008858E8" w:rsidRDefault="00B74DC7" w:rsidP="00B74DC7">
      <w:pPr>
        <w:rPr>
          <w:rFonts w:ascii="Calibri" w:hAnsi="Calibri" w:cs="Calibri"/>
        </w:rPr>
      </w:pPr>
      <w:r w:rsidRPr="008858E8">
        <w:rPr>
          <w:rFonts w:ascii="Calibri" w:hAnsi="Calibri" w:cs="Calibri"/>
        </w:rPr>
        <w:t xml:space="preserve">Denna beställning skickas till: </w:t>
      </w:r>
      <w:hyperlink r:id="rId16" w:history="1">
        <w:r w:rsidR="008858E8" w:rsidRPr="008858E8">
          <w:rPr>
            <w:rStyle w:val="Hyperlnk"/>
            <w:rFonts w:ascii="Calibri" w:hAnsi="Calibri" w:cs="Calibri"/>
            <w:color w:val="002060"/>
          </w:rPr>
          <w:t>foretagsorder@interflora.se</w:t>
        </w:r>
      </w:hyperlink>
    </w:p>
    <w:p w14:paraId="3BCED0B9" w14:textId="77777777" w:rsidR="00B74DC7" w:rsidRPr="008858E8" w:rsidRDefault="00B74DC7" w:rsidP="00B74DC7">
      <w:pPr>
        <w:rPr>
          <w:rFonts w:ascii="Calibri" w:hAnsi="Calibri" w:cs="Calibri"/>
        </w:rPr>
      </w:pPr>
      <w:r w:rsidRPr="008858E8">
        <w:rPr>
          <w:rFonts w:ascii="Calibri" w:hAnsi="Calibri" w:cs="Calibri"/>
        </w:rPr>
        <w:br/>
        <w:t>Vänligen fyll i uppgifterna nedan för att säkerställa korrekt och snabb hantering av din beställning.</w:t>
      </w:r>
    </w:p>
    <w:p w14:paraId="082A115E" w14:textId="77777777" w:rsidR="00B74DC7" w:rsidRPr="00A8473E" w:rsidRDefault="00B74DC7" w:rsidP="00B74DC7">
      <w:pPr>
        <w:pStyle w:val="Rubrik2"/>
        <w:rPr>
          <w:rFonts w:ascii="Calibri" w:hAnsi="Calibri" w:cs="Calibri"/>
          <w:color w:val="0070C0"/>
        </w:rPr>
      </w:pPr>
      <w:r w:rsidRPr="00C14708">
        <w:rPr>
          <w:rFonts w:ascii="Calibri" w:hAnsi="Calibri" w:cs="Calibri"/>
          <w:color w:val="870052" w:themeColor="accent3"/>
        </w:rPr>
        <w:t>Beställningsinformation</w:t>
      </w:r>
    </w:p>
    <w:p w14:paraId="50E8F38D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Beställare:</w:t>
      </w:r>
      <w:r w:rsidR="008858E8">
        <w:rPr>
          <w:rFonts w:ascii="Calibri" w:hAnsi="Calibri" w:cs="Calibri"/>
        </w:rPr>
        <w:t xml:space="preserve"> </w:t>
      </w:r>
    </w:p>
    <w:p w14:paraId="13D44F1A" w14:textId="5A3A8C16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Fakturareferens (Z</w:t>
      </w:r>
      <w:r w:rsidR="00FD670F">
        <w:rPr>
          <w:rFonts w:ascii="Calibri" w:hAnsi="Calibri" w:cs="Calibri"/>
        </w:rPr>
        <w:t>Z</w:t>
      </w:r>
      <w:r w:rsidRPr="008858E8">
        <w:rPr>
          <w:rFonts w:ascii="Calibri" w:hAnsi="Calibri" w:cs="Calibri"/>
        </w:rPr>
        <w:t>-kod):</w:t>
      </w:r>
    </w:p>
    <w:p w14:paraId="52EB5AFB" w14:textId="77777777" w:rsidR="009E305F" w:rsidRPr="009E305F" w:rsidRDefault="00B74DC7" w:rsidP="009E305F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Leveransdatum:</w:t>
      </w:r>
    </w:p>
    <w:p w14:paraId="2A0E346A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Artikelnummer från Interflora.se:</w:t>
      </w:r>
    </w:p>
    <w:p w14:paraId="7DFD8931" w14:textId="77777777" w:rsidR="008858E8" w:rsidRPr="009E305F" w:rsidRDefault="00B74DC7" w:rsidP="009E305F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Hälsning på kortet:</w:t>
      </w:r>
    </w:p>
    <w:p w14:paraId="02850FF8" w14:textId="77777777" w:rsidR="00B74DC7" w:rsidRPr="00C14708" w:rsidRDefault="00B74DC7" w:rsidP="00B74DC7">
      <w:pPr>
        <w:pStyle w:val="Rubrik2"/>
        <w:rPr>
          <w:rFonts w:ascii="Calibri" w:hAnsi="Calibri" w:cs="Calibri"/>
          <w:color w:val="870052" w:themeColor="accent3"/>
        </w:rPr>
      </w:pPr>
      <w:r w:rsidRPr="00C14708">
        <w:rPr>
          <w:rFonts w:ascii="Calibri" w:hAnsi="Calibri" w:cs="Calibri"/>
          <w:color w:val="870052" w:themeColor="accent3"/>
        </w:rPr>
        <w:t>Kostnader</w:t>
      </w:r>
    </w:p>
    <w:p w14:paraId="45C2579D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Budkostnad: 129 kr</w:t>
      </w:r>
    </w:p>
    <w:p w14:paraId="4BA7F68E" w14:textId="77777777" w:rsidR="00B74DC7" w:rsidRPr="00C14708" w:rsidRDefault="00B74DC7" w:rsidP="00B74DC7">
      <w:pPr>
        <w:pStyle w:val="Rubrik2"/>
        <w:rPr>
          <w:rFonts w:ascii="Calibri" w:hAnsi="Calibri" w:cs="Calibri"/>
          <w:color w:val="870052" w:themeColor="accent3"/>
        </w:rPr>
      </w:pPr>
      <w:r w:rsidRPr="00C14708">
        <w:rPr>
          <w:rFonts w:ascii="Calibri" w:hAnsi="Calibri" w:cs="Calibri"/>
          <w:color w:val="870052" w:themeColor="accent3"/>
        </w:rPr>
        <w:t>Mottagarinformation</w:t>
      </w:r>
    </w:p>
    <w:p w14:paraId="05AA923C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Mottagarens namn:</w:t>
      </w:r>
    </w:p>
    <w:p w14:paraId="7BB8C9CE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Mottagarens telefonnummer (helst mobil):</w:t>
      </w:r>
    </w:p>
    <w:p w14:paraId="7B22E502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Postnummer och ort:</w:t>
      </w:r>
    </w:p>
    <w:p w14:paraId="04B883A1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Adress:</w:t>
      </w:r>
    </w:p>
    <w:p w14:paraId="359E5B61" w14:textId="77777777" w:rsidR="00B74DC7" w:rsidRPr="00C14708" w:rsidRDefault="00B74DC7" w:rsidP="00B74DC7">
      <w:pPr>
        <w:pStyle w:val="Rubrik2"/>
        <w:rPr>
          <w:rFonts w:ascii="Calibri" w:hAnsi="Calibri" w:cs="Calibri"/>
          <w:color w:val="870052" w:themeColor="accent3"/>
        </w:rPr>
      </w:pPr>
      <w:r w:rsidRPr="00C14708">
        <w:rPr>
          <w:rFonts w:ascii="Calibri" w:hAnsi="Calibri" w:cs="Calibri"/>
          <w:color w:val="870052" w:themeColor="accent3"/>
        </w:rPr>
        <w:t>Utlämning</w:t>
      </w:r>
    </w:p>
    <w:p w14:paraId="1724724E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Hämtas i butik (Ja/Nej):</w:t>
      </w:r>
    </w:p>
    <w:p w14:paraId="6C41DA8C" w14:textId="77777777" w:rsidR="00B74DC7" w:rsidRPr="00C14708" w:rsidRDefault="00B74DC7" w:rsidP="00B74DC7">
      <w:pPr>
        <w:pStyle w:val="Rubrik2"/>
        <w:rPr>
          <w:rFonts w:ascii="Calibri" w:hAnsi="Calibri" w:cs="Calibri"/>
          <w:color w:val="870052" w:themeColor="accent3"/>
        </w:rPr>
      </w:pPr>
      <w:r w:rsidRPr="00C14708">
        <w:rPr>
          <w:rFonts w:ascii="Calibri" w:hAnsi="Calibri" w:cs="Calibri"/>
          <w:color w:val="870052" w:themeColor="accent3"/>
        </w:rPr>
        <w:t>Övriga instruktioner</w:t>
      </w:r>
    </w:p>
    <w:p w14:paraId="356A2040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Leverans före klockan:</w:t>
      </w:r>
    </w:p>
    <w:p w14:paraId="43640699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Lämnas i receptionen:</w:t>
      </w:r>
    </w:p>
    <w:p w14:paraId="6F5E0321" w14:textId="77777777" w:rsidR="00B74DC7" w:rsidRPr="008858E8" w:rsidRDefault="00B74DC7" w:rsidP="00B74DC7">
      <w:pPr>
        <w:pStyle w:val="Punktlista"/>
        <w:rPr>
          <w:rFonts w:ascii="Calibri" w:hAnsi="Calibri" w:cs="Calibri"/>
        </w:rPr>
      </w:pPr>
      <w:r w:rsidRPr="008858E8">
        <w:rPr>
          <w:rFonts w:ascii="Calibri" w:hAnsi="Calibri" w:cs="Calibri"/>
        </w:rPr>
        <w:t>Övrigt (specifika önskemål eller instruktioner):</w:t>
      </w:r>
    </w:p>
    <w:p w14:paraId="04AB0A3E" w14:textId="77777777" w:rsidR="00B74DC7" w:rsidRPr="008858E8" w:rsidRDefault="00B74DC7" w:rsidP="00104425">
      <w:pPr>
        <w:rPr>
          <w:rFonts w:ascii="Calibri" w:hAnsi="Calibri" w:cs="Calibri"/>
        </w:rPr>
      </w:pPr>
    </w:p>
    <w:p w14:paraId="30B4ACBD" w14:textId="77777777" w:rsidR="009C71CF" w:rsidRPr="003B4DFC" w:rsidRDefault="009C71CF" w:rsidP="00E57646"/>
    <w:sectPr w:rsidR="009C71CF" w:rsidRPr="003B4DFC" w:rsidSect="003B4DFC">
      <w:headerReference w:type="default" r:id="rId17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9805" w14:textId="77777777" w:rsidR="00FD670F" w:rsidRDefault="00FD670F" w:rsidP="001636A9">
      <w:pPr>
        <w:spacing w:after="0" w:line="240" w:lineRule="auto"/>
      </w:pPr>
      <w:r>
        <w:separator/>
      </w:r>
    </w:p>
  </w:endnote>
  <w:endnote w:type="continuationSeparator" w:id="0">
    <w:p w14:paraId="2505705C" w14:textId="77777777" w:rsidR="00FD670F" w:rsidRDefault="00FD670F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F36D" w14:textId="77777777" w:rsidR="00FD670F" w:rsidRDefault="00FD670F" w:rsidP="001636A9">
      <w:pPr>
        <w:spacing w:after="0" w:line="240" w:lineRule="auto"/>
      </w:pPr>
      <w:r>
        <w:separator/>
      </w:r>
    </w:p>
  </w:footnote>
  <w:footnote w:type="continuationSeparator" w:id="0">
    <w:p w14:paraId="0B412274" w14:textId="77777777" w:rsidR="00FD670F" w:rsidRDefault="00FD670F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4C96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24FDE" wp14:editId="410EA38F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037C14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24FD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3D037C14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04E7" w14:textId="77777777" w:rsidR="00104425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A5695B" wp14:editId="09C7C20C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C6BDAB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5695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49C6BDAB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04425">
      <w:tab/>
    </w:r>
    <w:r w:rsidR="00104425">
      <w:tab/>
    </w:r>
    <w:r w:rsidR="00104425">
      <w:tab/>
    </w:r>
  </w:p>
  <w:p w14:paraId="446DFC17" w14:textId="77777777" w:rsidR="00104425" w:rsidRPr="008858E8" w:rsidRDefault="00104425">
    <w:pPr>
      <w:pStyle w:val="Sidhuvud"/>
      <w:rPr>
        <w:color w:val="870052" w:themeColor="accent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tab/>
      <w:t xml:space="preserve">                       </w:t>
    </w:r>
    <w:r w:rsidRPr="008858E8">
      <w:rPr>
        <w:color w:val="870052" w:themeColor="accent3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Formulär för beställningar av blombuketter via mejlorder </w:t>
    </w:r>
  </w:p>
  <w:p w14:paraId="4A6CE6F4" w14:textId="77777777" w:rsidR="003B4DFC" w:rsidRDefault="00104425">
    <w:pPr>
      <w:pStyle w:val="Sidhuvud"/>
    </w:pPr>
    <w:r>
      <w:t xml:space="preserve">                                </w:t>
    </w:r>
    <w:r>
      <w:tab/>
    </w:r>
    <w:r>
      <w:tab/>
      <w:t xml:space="preserve">Avtal: </w:t>
    </w:r>
    <w:r w:rsidR="00DE69DB" w:rsidRPr="00104425">
      <w:t>2–4881</w:t>
    </w:r>
    <w:r w:rsidRPr="00104425">
      <w:t>/2024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B298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6BEEBF" wp14:editId="7AB2EB8D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D7877C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BEEB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57D7877C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0F"/>
    <w:rsid w:val="00043E74"/>
    <w:rsid w:val="000527BA"/>
    <w:rsid w:val="00062AD3"/>
    <w:rsid w:val="000B6EB1"/>
    <w:rsid w:val="00104425"/>
    <w:rsid w:val="00115F82"/>
    <w:rsid w:val="00130604"/>
    <w:rsid w:val="001636A9"/>
    <w:rsid w:val="00177D2A"/>
    <w:rsid w:val="001A4234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800D4"/>
    <w:rsid w:val="003926FD"/>
    <w:rsid w:val="003B3D76"/>
    <w:rsid w:val="003B4DFC"/>
    <w:rsid w:val="003D7002"/>
    <w:rsid w:val="003E51FC"/>
    <w:rsid w:val="003F3AAE"/>
    <w:rsid w:val="00421BF2"/>
    <w:rsid w:val="0042548F"/>
    <w:rsid w:val="00427A2A"/>
    <w:rsid w:val="00472F29"/>
    <w:rsid w:val="00483F76"/>
    <w:rsid w:val="004921C3"/>
    <w:rsid w:val="0049432B"/>
    <w:rsid w:val="004B7D08"/>
    <w:rsid w:val="004D2686"/>
    <w:rsid w:val="00530095"/>
    <w:rsid w:val="00544DCC"/>
    <w:rsid w:val="005C6EA3"/>
    <w:rsid w:val="005F7EEF"/>
    <w:rsid w:val="0061653D"/>
    <w:rsid w:val="0061666A"/>
    <w:rsid w:val="00630DF2"/>
    <w:rsid w:val="0064335D"/>
    <w:rsid w:val="0064712A"/>
    <w:rsid w:val="00670D66"/>
    <w:rsid w:val="00685373"/>
    <w:rsid w:val="00690212"/>
    <w:rsid w:val="006B40E4"/>
    <w:rsid w:val="006E29FD"/>
    <w:rsid w:val="006F196B"/>
    <w:rsid w:val="006F6C85"/>
    <w:rsid w:val="007337FB"/>
    <w:rsid w:val="00775674"/>
    <w:rsid w:val="007A1B26"/>
    <w:rsid w:val="007D676D"/>
    <w:rsid w:val="007E3EDE"/>
    <w:rsid w:val="008215EB"/>
    <w:rsid w:val="0082169F"/>
    <w:rsid w:val="00835DDF"/>
    <w:rsid w:val="008566DA"/>
    <w:rsid w:val="008858E8"/>
    <w:rsid w:val="008931CA"/>
    <w:rsid w:val="008A71C1"/>
    <w:rsid w:val="008E2C5E"/>
    <w:rsid w:val="00902BE9"/>
    <w:rsid w:val="00926903"/>
    <w:rsid w:val="0093655E"/>
    <w:rsid w:val="009663ED"/>
    <w:rsid w:val="00966B1B"/>
    <w:rsid w:val="009A6896"/>
    <w:rsid w:val="009C5E16"/>
    <w:rsid w:val="009C71CF"/>
    <w:rsid w:val="009E305F"/>
    <w:rsid w:val="009E4C6F"/>
    <w:rsid w:val="00A0185B"/>
    <w:rsid w:val="00A06538"/>
    <w:rsid w:val="00A15797"/>
    <w:rsid w:val="00A42C3B"/>
    <w:rsid w:val="00A8461A"/>
    <w:rsid w:val="00A8473E"/>
    <w:rsid w:val="00A9264E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74DC7"/>
    <w:rsid w:val="00B964A0"/>
    <w:rsid w:val="00BE1CEF"/>
    <w:rsid w:val="00BF578C"/>
    <w:rsid w:val="00C02C2B"/>
    <w:rsid w:val="00C05AB0"/>
    <w:rsid w:val="00C05DE5"/>
    <w:rsid w:val="00C0676F"/>
    <w:rsid w:val="00C14708"/>
    <w:rsid w:val="00C56040"/>
    <w:rsid w:val="00C67EBC"/>
    <w:rsid w:val="00C722CA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0F2B"/>
    <w:rsid w:val="00DB6600"/>
    <w:rsid w:val="00DE1BEB"/>
    <w:rsid w:val="00DE69D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6A2A"/>
    <w:rsid w:val="00E771E6"/>
    <w:rsid w:val="00E868E8"/>
    <w:rsid w:val="00EB2F99"/>
    <w:rsid w:val="00EB3553"/>
    <w:rsid w:val="00F0618D"/>
    <w:rsid w:val="00F130A3"/>
    <w:rsid w:val="00F21278"/>
    <w:rsid w:val="00F251FE"/>
    <w:rsid w:val="00F25B5D"/>
    <w:rsid w:val="00F27348"/>
    <w:rsid w:val="00FA0546"/>
    <w:rsid w:val="00FB2AFF"/>
    <w:rsid w:val="00FB35AE"/>
    <w:rsid w:val="00FB4B2B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34A0"/>
  <w15:chartTrackingRefBased/>
  <w15:docId w15:val="{9E53E037-A565-4842-8E74-9469D55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foretagsorder@interflora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li\OneDrive%20-%20Karolinska%20Institutet\Skrivbordet\Formul&#228;r%20f&#246;r%20best&#228;llning%20av%20buketter%20via%20mejlorder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Glansig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beställning av buketter via mejlorder</Template>
  <TotalTime>2</TotalTime>
  <Pages>1</Pages>
  <Words>106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Elias</dc:creator>
  <cp:keywords/>
  <dc:description/>
  <cp:lastModifiedBy>Christina Rosqvist</cp:lastModifiedBy>
  <cp:revision>2</cp:revision>
  <dcterms:created xsi:type="dcterms:W3CDTF">2025-06-18T11:50:00Z</dcterms:created>
  <dcterms:modified xsi:type="dcterms:W3CDTF">2025-06-18T11:50:00Z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