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A89F" w14:textId="77777777" w:rsidR="001A4234" w:rsidRPr="006E5BE8" w:rsidRDefault="0042548F" w:rsidP="004921C3">
      <w:pPr>
        <w:pStyle w:val="Dokumentnamn"/>
        <w:spacing w:after="160"/>
        <w:ind w:left="0" w:firstLine="0"/>
        <w:rPr>
          <w:lang w:val="en-GB"/>
        </w:rPr>
        <w:sectPr w:rsidR="001A4234" w:rsidRPr="006E5BE8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6E5BE8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5965FC6E" wp14:editId="3891F582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A8205" w14:textId="29F0CC28" w:rsidR="00171537" w:rsidRPr="006E5BE8" w:rsidRDefault="00F93379" w:rsidP="003C678F">
      <w:pPr>
        <w:pStyle w:val="Rubrik1"/>
        <w:spacing w:after="240"/>
        <w:rPr>
          <w:lang w:val="en-GB"/>
        </w:rPr>
      </w:pPr>
      <w:r>
        <w:rPr>
          <w:lang w:val="en-GB"/>
        </w:rPr>
        <w:t xml:space="preserve">DRAFT </w:t>
      </w:r>
      <w:r w:rsidR="006E4FD0" w:rsidRPr="006E5BE8">
        <w:rPr>
          <w:lang w:val="en-GB"/>
        </w:rPr>
        <w:t>PROGRAMME SYLLABUS</w:t>
      </w:r>
      <w:r w:rsidR="00171537" w:rsidRPr="006E5BE8">
        <w:rPr>
          <w:spacing w:val="17"/>
          <w:lang w:val="en-GB"/>
        </w:rPr>
        <w:t xml:space="preserve"> </w:t>
      </w:r>
      <w:r w:rsidR="00171537" w:rsidRPr="006E5BE8">
        <w:rPr>
          <w:spacing w:val="-5"/>
          <w:lang w:val="en-GB"/>
        </w:rPr>
        <w:t>F</w:t>
      </w:r>
      <w:r w:rsidR="006E4FD0" w:rsidRPr="006E5BE8">
        <w:rPr>
          <w:spacing w:val="-5"/>
          <w:lang w:val="en-GB"/>
        </w:rPr>
        <w:t>O</w:t>
      </w:r>
      <w:r w:rsidR="00171537" w:rsidRPr="006E5BE8">
        <w:rPr>
          <w:spacing w:val="-5"/>
          <w:lang w:val="en-GB"/>
        </w:rPr>
        <w:t>R</w:t>
      </w:r>
    </w:p>
    <w:p w14:paraId="5B04829A" w14:textId="74D2F4D3" w:rsidR="00171537" w:rsidRPr="006E5BE8" w:rsidRDefault="00171537" w:rsidP="00171537">
      <w:pPr>
        <w:rPr>
          <w:sz w:val="28"/>
          <w:szCs w:val="28"/>
          <w:lang w:val="en-GB"/>
        </w:rPr>
      </w:pPr>
      <w:r w:rsidRPr="006E5BE8">
        <w:rPr>
          <w:sz w:val="28"/>
          <w:szCs w:val="28"/>
          <w:highlight w:val="yellow"/>
          <w:lang w:val="en-GB"/>
        </w:rPr>
        <w:t>xxx</w:t>
      </w:r>
      <w:r w:rsidRPr="006E5BE8">
        <w:rPr>
          <w:sz w:val="28"/>
          <w:szCs w:val="28"/>
          <w:lang w:val="en-GB"/>
        </w:rPr>
        <w:t xml:space="preserve"> (</w:t>
      </w:r>
      <w:r w:rsidR="006A221A" w:rsidRPr="006E5BE8">
        <w:rPr>
          <w:sz w:val="28"/>
          <w:szCs w:val="28"/>
          <w:lang w:val="en-GB"/>
        </w:rPr>
        <w:t>N</w:t>
      </w:r>
      <w:r w:rsidRPr="006E5BE8">
        <w:rPr>
          <w:sz w:val="28"/>
          <w:szCs w:val="28"/>
          <w:lang w:val="en-GB"/>
        </w:rPr>
        <w:t xml:space="preserve">ame of the programme in </w:t>
      </w:r>
      <w:r w:rsidR="009A3466" w:rsidRPr="006E5BE8">
        <w:rPr>
          <w:sz w:val="28"/>
          <w:szCs w:val="28"/>
          <w:lang w:val="en-GB"/>
        </w:rPr>
        <w:t>E</w:t>
      </w:r>
      <w:r w:rsidRPr="006E5BE8">
        <w:rPr>
          <w:sz w:val="28"/>
          <w:szCs w:val="28"/>
          <w:lang w:val="en-GB"/>
        </w:rPr>
        <w:t>nglish)</w:t>
      </w:r>
    </w:p>
    <w:p w14:paraId="53B63CD9" w14:textId="0B6C11E6" w:rsidR="006E4FD0" w:rsidRPr="006E5BE8" w:rsidRDefault="006E4FD0" w:rsidP="006E4FD0">
      <w:pPr>
        <w:pStyle w:val="Rubrik"/>
        <w:spacing w:after="240"/>
        <w:rPr>
          <w:spacing w:val="-2"/>
          <w:szCs w:val="28"/>
          <w:lang w:val="en-GB"/>
        </w:rPr>
      </w:pPr>
      <w:r w:rsidRPr="006E5BE8">
        <w:rPr>
          <w:spacing w:val="-2"/>
          <w:szCs w:val="28"/>
          <w:highlight w:val="yellow"/>
          <w:lang w:val="en-GB"/>
        </w:rPr>
        <w:t>xxx</w:t>
      </w:r>
      <w:r w:rsidRPr="006E5BE8">
        <w:rPr>
          <w:spacing w:val="-2"/>
          <w:szCs w:val="28"/>
          <w:lang w:val="en-GB"/>
        </w:rPr>
        <w:t xml:space="preserve"> (</w:t>
      </w:r>
      <w:proofErr w:type="spellStart"/>
      <w:r w:rsidRPr="006E5BE8">
        <w:rPr>
          <w:spacing w:val="-2"/>
          <w:szCs w:val="28"/>
          <w:lang w:val="en-GB"/>
        </w:rPr>
        <w:t>programmets</w:t>
      </w:r>
      <w:proofErr w:type="spellEnd"/>
      <w:r w:rsidRPr="006E5BE8">
        <w:rPr>
          <w:spacing w:val="-2"/>
          <w:szCs w:val="28"/>
          <w:lang w:val="en-GB"/>
        </w:rPr>
        <w:t xml:space="preserve"> </w:t>
      </w:r>
      <w:proofErr w:type="spellStart"/>
      <w:r w:rsidRPr="006E5BE8">
        <w:rPr>
          <w:spacing w:val="-2"/>
          <w:szCs w:val="28"/>
          <w:lang w:val="en-GB"/>
        </w:rPr>
        <w:t>namn</w:t>
      </w:r>
      <w:proofErr w:type="spellEnd"/>
      <w:r w:rsidRPr="006E5BE8">
        <w:rPr>
          <w:spacing w:val="-2"/>
          <w:szCs w:val="28"/>
          <w:lang w:val="en-GB"/>
        </w:rPr>
        <w:t xml:space="preserve"> </w:t>
      </w:r>
      <w:proofErr w:type="spellStart"/>
      <w:r w:rsidRPr="006E5BE8">
        <w:rPr>
          <w:spacing w:val="-2"/>
          <w:szCs w:val="28"/>
          <w:lang w:val="en-GB"/>
        </w:rPr>
        <w:t>på</w:t>
      </w:r>
      <w:proofErr w:type="spellEnd"/>
      <w:r w:rsidRPr="006E5BE8">
        <w:rPr>
          <w:spacing w:val="-2"/>
          <w:szCs w:val="28"/>
          <w:lang w:val="en-GB"/>
        </w:rPr>
        <w:t xml:space="preserve"> </w:t>
      </w:r>
      <w:proofErr w:type="spellStart"/>
      <w:r w:rsidRPr="006E5BE8">
        <w:rPr>
          <w:spacing w:val="-2"/>
          <w:szCs w:val="28"/>
          <w:lang w:val="en-GB"/>
        </w:rPr>
        <w:t>svenska</w:t>
      </w:r>
      <w:proofErr w:type="spellEnd"/>
      <w:r w:rsidRPr="006E5BE8">
        <w:rPr>
          <w:spacing w:val="-2"/>
          <w:szCs w:val="28"/>
          <w:lang w:val="en-GB"/>
        </w:rPr>
        <w:t>)</w:t>
      </w:r>
    </w:p>
    <w:p w14:paraId="3BDFC237" w14:textId="77777777" w:rsidR="00C529EA" w:rsidRPr="006E5BE8" w:rsidRDefault="00C529EA" w:rsidP="00C529EA">
      <w:pPr>
        <w:pStyle w:val="Rubrik2"/>
        <w:rPr>
          <w:lang w:val="en-GB"/>
        </w:rPr>
      </w:pPr>
    </w:p>
    <w:p w14:paraId="1C05FFE6" w14:textId="69193611" w:rsidR="00C529EA" w:rsidRPr="006E5BE8" w:rsidRDefault="006E4FD0" w:rsidP="00C529EA">
      <w:pPr>
        <w:pStyle w:val="Rubrik2"/>
        <w:rPr>
          <w:color w:val="4F0433" w:themeColor="accent1"/>
          <w:lang w:val="en-GB"/>
        </w:rPr>
      </w:pPr>
      <w:r w:rsidRPr="006E5BE8">
        <w:rPr>
          <w:color w:val="4F0433" w:themeColor="accent1"/>
          <w:lang w:val="en-GB"/>
        </w:rPr>
        <w:t xml:space="preserve">Essential data </w:t>
      </w:r>
    </w:p>
    <w:p w14:paraId="2D36DC45" w14:textId="200AF3E7" w:rsidR="00C529EA" w:rsidRPr="006E5BE8" w:rsidRDefault="00C529EA" w:rsidP="00C529EA">
      <w:pPr>
        <w:spacing w:after="0" w:line="240" w:lineRule="auto"/>
        <w:rPr>
          <w:lang w:val="en-GB"/>
        </w:rPr>
      </w:pPr>
      <w:r w:rsidRPr="006E5BE8">
        <w:rPr>
          <w:b/>
          <w:lang w:val="en-GB"/>
        </w:rPr>
        <w:t>Program</w:t>
      </w:r>
      <w:r w:rsidR="006E4FD0" w:rsidRPr="006E5BE8">
        <w:rPr>
          <w:b/>
          <w:lang w:val="en-GB"/>
        </w:rPr>
        <w:t>me code</w:t>
      </w:r>
      <w:r w:rsidRPr="006E5BE8">
        <w:rPr>
          <w:b/>
          <w:lang w:val="en-GB"/>
        </w:rPr>
        <w:t>:</w:t>
      </w:r>
      <w:r w:rsidRPr="006E5BE8">
        <w:rPr>
          <w:b/>
          <w:spacing w:val="21"/>
          <w:lang w:val="en-GB"/>
        </w:rPr>
        <w:t xml:space="preserve"> </w:t>
      </w:r>
      <w:sdt>
        <w:sdtPr>
          <w:rPr>
            <w:lang w:val="en-GB"/>
          </w:rPr>
          <w:id w:val="-1071497465"/>
          <w:placeholder>
            <w:docPart w:val="0C5FA45526DB484F8BAF65FD24547FE4"/>
          </w:placeholder>
          <w:temporary/>
          <w:showingPlcHdr/>
          <w:text/>
        </w:sdtPr>
        <w:sdtContent>
          <w:r w:rsidR="00377299" w:rsidRPr="006E5BE8">
            <w:rPr>
              <w:rStyle w:val="Platshllartext"/>
              <w:lang w:val="en-GB"/>
            </w:rPr>
            <w:t>Text</w:t>
          </w:r>
        </w:sdtContent>
      </w:sdt>
    </w:p>
    <w:p w14:paraId="2CAD0202" w14:textId="51DA0166" w:rsidR="00C529EA" w:rsidRPr="006E5BE8" w:rsidRDefault="006E4FD0" w:rsidP="00C529EA">
      <w:pPr>
        <w:spacing w:after="0" w:line="240" w:lineRule="auto"/>
        <w:rPr>
          <w:lang w:val="en-GB"/>
        </w:rPr>
      </w:pPr>
      <w:r w:rsidRPr="006E5BE8">
        <w:rPr>
          <w:b/>
          <w:lang w:val="en-GB"/>
        </w:rPr>
        <w:t>Name of the p</w:t>
      </w:r>
      <w:r w:rsidR="00C529EA" w:rsidRPr="006E5BE8">
        <w:rPr>
          <w:b/>
          <w:lang w:val="en-GB"/>
        </w:rPr>
        <w:t>rogramm</w:t>
      </w:r>
      <w:r w:rsidRPr="006E5BE8">
        <w:rPr>
          <w:b/>
          <w:lang w:val="en-GB"/>
        </w:rPr>
        <w:t>e</w:t>
      </w:r>
      <w:r w:rsidR="00C529EA" w:rsidRPr="006E5BE8">
        <w:rPr>
          <w:b/>
          <w:lang w:val="en-GB"/>
        </w:rPr>
        <w:t>:</w:t>
      </w:r>
      <w:r w:rsidR="00C529EA" w:rsidRPr="006E5BE8">
        <w:rPr>
          <w:b/>
          <w:spacing w:val="14"/>
          <w:lang w:val="en-GB"/>
        </w:rPr>
        <w:t xml:space="preserve"> </w:t>
      </w:r>
      <w:sdt>
        <w:sdtPr>
          <w:rPr>
            <w:lang w:val="en-GB"/>
          </w:rPr>
          <w:id w:val="795110507"/>
          <w:placeholder>
            <w:docPart w:val="1722BC66995A1C4CA0BB3D6DC2E9ECEC"/>
          </w:placeholder>
          <w:temporary/>
          <w:showingPlcHdr/>
          <w:text/>
        </w:sdtPr>
        <w:sdtContent>
          <w:r w:rsidR="00377299" w:rsidRPr="006E5BE8">
            <w:rPr>
              <w:rStyle w:val="Platshllartext"/>
              <w:lang w:val="en-GB"/>
            </w:rPr>
            <w:t>Text</w:t>
          </w:r>
        </w:sdtContent>
      </w:sdt>
    </w:p>
    <w:p w14:paraId="0432D063" w14:textId="0ED26E7F" w:rsidR="00C529EA" w:rsidRPr="006E5BE8" w:rsidRDefault="006E4FD0" w:rsidP="00C529EA">
      <w:pPr>
        <w:spacing w:after="0" w:line="240" w:lineRule="auto"/>
        <w:rPr>
          <w:lang w:val="en-GB"/>
        </w:rPr>
      </w:pPr>
      <w:r w:rsidRPr="006E5BE8">
        <w:rPr>
          <w:b/>
          <w:lang w:val="en-GB"/>
        </w:rPr>
        <w:t>Num</w:t>
      </w:r>
      <w:r w:rsidR="0096503E">
        <w:rPr>
          <w:b/>
          <w:lang w:val="en-GB"/>
        </w:rPr>
        <w:t>b</w:t>
      </w:r>
      <w:r w:rsidRPr="006E5BE8">
        <w:rPr>
          <w:b/>
          <w:lang w:val="en-GB"/>
        </w:rPr>
        <w:t>er of credits</w:t>
      </w:r>
      <w:r w:rsidR="00C529EA" w:rsidRPr="006E5BE8">
        <w:rPr>
          <w:b/>
          <w:lang w:val="en-GB"/>
        </w:rPr>
        <w:t>:</w:t>
      </w:r>
      <w:r w:rsidR="00C529EA" w:rsidRPr="006E5BE8">
        <w:rPr>
          <w:b/>
          <w:spacing w:val="33"/>
          <w:lang w:val="en-GB"/>
        </w:rPr>
        <w:t xml:space="preserve"> </w:t>
      </w:r>
      <w:sdt>
        <w:sdtPr>
          <w:rPr>
            <w:lang w:val="en-GB"/>
          </w:rPr>
          <w:id w:val="-862506750"/>
          <w:placeholder>
            <w:docPart w:val="072D32BF88A5684D85914BA211A03136"/>
          </w:placeholder>
          <w:temporary/>
          <w:showingPlcHdr/>
          <w:text/>
        </w:sdtPr>
        <w:sdtContent>
          <w:r w:rsidR="00377299" w:rsidRPr="006E5BE8">
            <w:rPr>
              <w:rStyle w:val="Platshllartext"/>
              <w:lang w:val="en-GB"/>
            </w:rPr>
            <w:t>Text</w:t>
          </w:r>
        </w:sdtContent>
      </w:sdt>
    </w:p>
    <w:p w14:paraId="2C710849" w14:textId="41D5A6C8" w:rsidR="00C529EA" w:rsidRPr="006E5BE8" w:rsidRDefault="006E4FD0" w:rsidP="00C529EA">
      <w:pPr>
        <w:spacing w:after="0" w:line="240" w:lineRule="auto"/>
        <w:rPr>
          <w:lang w:val="en-GB"/>
        </w:rPr>
      </w:pPr>
      <w:r w:rsidRPr="006E5BE8">
        <w:rPr>
          <w:b/>
          <w:lang w:val="en-GB"/>
        </w:rPr>
        <w:t>Starting date</w:t>
      </w:r>
      <w:r w:rsidR="00C529EA" w:rsidRPr="006E5BE8">
        <w:rPr>
          <w:b/>
          <w:lang w:val="en-GB"/>
        </w:rPr>
        <w:t>:</w:t>
      </w:r>
      <w:r w:rsidR="00C529EA" w:rsidRPr="006E5BE8">
        <w:rPr>
          <w:b/>
          <w:spacing w:val="15"/>
          <w:lang w:val="en-GB"/>
        </w:rPr>
        <w:t xml:space="preserve"> </w:t>
      </w:r>
      <w:sdt>
        <w:sdtPr>
          <w:rPr>
            <w:lang w:val="en-GB"/>
          </w:rPr>
          <w:id w:val="-834063610"/>
          <w:placeholder>
            <w:docPart w:val="856D5FDBDD67C94186D70ACED795E0B4"/>
          </w:placeholder>
          <w:temporary/>
          <w:showingPlcHdr/>
          <w:text/>
        </w:sdtPr>
        <w:sdtContent>
          <w:r w:rsidR="00377299" w:rsidRPr="006E5BE8">
            <w:rPr>
              <w:rStyle w:val="Platshllartext"/>
              <w:lang w:val="en-GB"/>
            </w:rPr>
            <w:t>Text</w:t>
          </w:r>
        </w:sdtContent>
      </w:sdt>
    </w:p>
    <w:p w14:paraId="3C39032B" w14:textId="5257505C" w:rsidR="00377299" w:rsidRPr="006E5BE8" w:rsidRDefault="006E4FD0" w:rsidP="00C529EA">
      <w:pPr>
        <w:spacing w:after="0" w:line="240" w:lineRule="auto"/>
        <w:rPr>
          <w:b/>
          <w:lang w:val="en-GB"/>
        </w:rPr>
      </w:pPr>
      <w:r w:rsidRPr="006E5BE8">
        <w:rPr>
          <w:b/>
          <w:spacing w:val="-2"/>
          <w:w w:val="105"/>
          <w:lang w:val="en-GB"/>
        </w:rPr>
        <w:t>Specific eligibility requirements</w:t>
      </w:r>
      <w:r w:rsidR="00C529EA" w:rsidRPr="006E5BE8">
        <w:rPr>
          <w:b/>
          <w:spacing w:val="-2"/>
          <w:w w:val="105"/>
          <w:lang w:val="en-GB"/>
        </w:rPr>
        <w:t>:</w:t>
      </w:r>
      <w:r w:rsidR="00A90C0D" w:rsidRPr="006E5BE8">
        <w:rPr>
          <w:b/>
          <w:spacing w:val="-2"/>
          <w:w w:val="105"/>
          <w:lang w:val="en-GB"/>
        </w:rPr>
        <w:t xml:space="preserve"> </w:t>
      </w:r>
      <w:sdt>
        <w:sdtPr>
          <w:rPr>
            <w:lang w:val="en-GB"/>
          </w:rPr>
          <w:id w:val="604468124"/>
          <w:placeholder>
            <w:docPart w:val="279F0FAFFC9E194181A474CACDA3C8FF"/>
          </w:placeholder>
          <w:temporary/>
          <w:showingPlcHdr/>
          <w:text/>
        </w:sdtPr>
        <w:sdtContent>
          <w:r w:rsidR="00377299" w:rsidRPr="006E5BE8">
            <w:rPr>
              <w:rStyle w:val="Platshllartext"/>
              <w:lang w:val="en-GB"/>
            </w:rPr>
            <w:t>Text</w:t>
          </w:r>
        </w:sdtContent>
      </w:sdt>
      <w:r w:rsidR="00377299" w:rsidRPr="006E5BE8">
        <w:rPr>
          <w:b/>
          <w:lang w:val="en-GB"/>
        </w:rPr>
        <w:t xml:space="preserve"> </w:t>
      </w:r>
    </w:p>
    <w:p w14:paraId="4913A50B" w14:textId="3E42CEE7" w:rsidR="00C529EA" w:rsidRPr="006E5BE8" w:rsidRDefault="006E4FD0" w:rsidP="00C529EA">
      <w:pPr>
        <w:spacing w:after="0" w:line="240" w:lineRule="auto"/>
        <w:rPr>
          <w:lang w:val="en-GB"/>
        </w:rPr>
      </w:pPr>
      <w:r w:rsidRPr="006E5BE8">
        <w:rPr>
          <w:b/>
          <w:lang w:val="en-GB"/>
        </w:rPr>
        <w:t>Main field of study</w:t>
      </w:r>
      <w:r w:rsidR="00C529EA" w:rsidRPr="006E5BE8">
        <w:rPr>
          <w:b/>
          <w:lang w:val="en-GB"/>
        </w:rPr>
        <w:t>:</w:t>
      </w:r>
      <w:r w:rsidR="00377299" w:rsidRPr="006E5BE8">
        <w:rPr>
          <w:b/>
          <w:lang w:val="en-GB"/>
        </w:rPr>
        <w:t xml:space="preserve"> </w:t>
      </w:r>
      <w:sdt>
        <w:sdtPr>
          <w:rPr>
            <w:lang w:val="en-GB"/>
          </w:rPr>
          <w:id w:val="-666938412"/>
          <w:placeholder>
            <w:docPart w:val="3719945E02432D4AB9F3819AD0B0E016"/>
          </w:placeholder>
          <w:temporary/>
          <w:showingPlcHdr/>
          <w:text/>
        </w:sdtPr>
        <w:sdtContent>
          <w:r w:rsidR="00377299" w:rsidRPr="006E5BE8">
            <w:rPr>
              <w:rStyle w:val="Platshllartext"/>
              <w:lang w:val="en-GB"/>
            </w:rPr>
            <w:t>Text</w:t>
          </w:r>
        </w:sdtContent>
      </w:sdt>
    </w:p>
    <w:p w14:paraId="128E5329" w14:textId="7EE8C6E5" w:rsidR="00C529EA" w:rsidRPr="006E5BE8" w:rsidRDefault="006E4FD0" w:rsidP="006E4FD0">
      <w:pPr>
        <w:spacing w:line="240" w:lineRule="auto"/>
        <w:rPr>
          <w:spacing w:val="-2"/>
          <w:lang w:val="en-GB"/>
        </w:rPr>
      </w:pPr>
      <w:r w:rsidRPr="006E5BE8">
        <w:rPr>
          <w:b/>
          <w:spacing w:val="-2"/>
          <w:w w:val="105"/>
          <w:lang w:val="en-GB"/>
        </w:rPr>
        <w:t>Qualification</w:t>
      </w:r>
      <w:r w:rsidR="00C529EA" w:rsidRPr="006E5BE8">
        <w:rPr>
          <w:b/>
          <w:spacing w:val="-2"/>
          <w:w w:val="105"/>
          <w:lang w:val="en-GB"/>
        </w:rPr>
        <w:t>:</w:t>
      </w:r>
      <w:r w:rsidR="00377299" w:rsidRPr="006E5BE8">
        <w:rPr>
          <w:b/>
          <w:spacing w:val="-2"/>
          <w:w w:val="105"/>
          <w:lang w:val="en-GB"/>
        </w:rPr>
        <w:t xml:space="preserve"> </w:t>
      </w:r>
      <w:r w:rsidRPr="006E5BE8">
        <w:rPr>
          <w:highlight w:val="yellow"/>
          <w:lang w:val="en-GB"/>
        </w:rPr>
        <w:t>Qualification in English</w:t>
      </w:r>
    </w:p>
    <w:p w14:paraId="7918F6AD" w14:textId="5F262584" w:rsidR="00C529EA" w:rsidRPr="006E5BE8" w:rsidRDefault="006E4FD0" w:rsidP="00C529EA">
      <w:pPr>
        <w:spacing w:line="240" w:lineRule="auto"/>
        <w:rPr>
          <w:i/>
          <w:spacing w:val="-2"/>
          <w:lang w:val="en-GB"/>
        </w:rPr>
      </w:pPr>
      <w:r w:rsidRPr="006E5BE8">
        <w:rPr>
          <w:i/>
          <w:lang w:val="en-GB"/>
        </w:rPr>
        <w:t>(</w:t>
      </w:r>
      <w:proofErr w:type="spellStart"/>
      <w:r w:rsidRPr="006E5BE8">
        <w:rPr>
          <w:i/>
          <w:highlight w:val="yellow"/>
          <w:lang w:val="en-GB"/>
        </w:rPr>
        <w:t>Examensbenämning</w:t>
      </w:r>
      <w:proofErr w:type="spellEnd"/>
      <w:r w:rsidRPr="006E5BE8">
        <w:rPr>
          <w:i/>
          <w:highlight w:val="yellow"/>
          <w:lang w:val="en-GB"/>
        </w:rPr>
        <w:t xml:space="preserve"> </w:t>
      </w:r>
      <w:proofErr w:type="spellStart"/>
      <w:r w:rsidRPr="006E5BE8">
        <w:rPr>
          <w:i/>
          <w:highlight w:val="yellow"/>
          <w:lang w:val="en-GB"/>
        </w:rPr>
        <w:t>på</w:t>
      </w:r>
      <w:proofErr w:type="spellEnd"/>
      <w:r w:rsidRPr="006E5BE8">
        <w:rPr>
          <w:i/>
          <w:highlight w:val="yellow"/>
          <w:lang w:val="en-GB"/>
        </w:rPr>
        <w:t xml:space="preserve"> </w:t>
      </w:r>
      <w:proofErr w:type="spellStart"/>
      <w:r w:rsidRPr="006E5BE8">
        <w:rPr>
          <w:i/>
          <w:highlight w:val="yellow"/>
          <w:lang w:val="en-GB"/>
        </w:rPr>
        <w:t>svenska</w:t>
      </w:r>
      <w:proofErr w:type="spellEnd"/>
      <w:r w:rsidRPr="006E5BE8">
        <w:rPr>
          <w:i/>
          <w:lang w:val="en-GB"/>
        </w:rPr>
        <w:t>)</w:t>
      </w:r>
    </w:p>
    <w:p w14:paraId="4DBC402F" w14:textId="2CA43259" w:rsidR="00C529EA" w:rsidRPr="006E5BE8" w:rsidRDefault="00A27083" w:rsidP="00C529EA">
      <w:pPr>
        <w:rPr>
          <w:spacing w:val="-2"/>
          <w:lang w:val="en-GB"/>
        </w:rPr>
      </w:pPr>
      <w:r w:rsidRPr="006E5BE8">
        <w:rPr>
          <w:lang w:val="en-GB"/>
        </w:rPr>
        <w:t>A student who fulﬁls the requirements for the award of a qualiﬁcation shall, upon request, be provided with a certiﬁcate</w:t>
      </w:r>
      <w:r w:rsidR="00C529EA" w:rsidRPr="006E5BE8">
        <w:rPr>
          <w:spacing w:val="-2"/>
          <w:lang w:val="en-GB"/>
        </w:rPr>
        <w:t xml:space="preserve">. </w:t>
      </w:r>
    </w:p>
    <w:p w14:paraId="6A1C7695" w14:textId="77777777" w:rsidR="003C678F" w:rsidRPr="006E5BE8" w:rsidRDefault="003C678F" w:rsidP="003C678F">
      <w:pPr>
        <w:pStyle w:val="Rubrik2"/>
        <w:rPr>
          <w:lang w:val="en-GB"/>
        </w:rPr>
      </w:pPr>
      <w:r w:rsidRPr="006E5BE8">
        <w:rPr>
          <w:lang w:val="en-GB"/>
        </w:rPr>
        <w:t>Outcomes</w:t>
      </w:r>
    </w:p>
    <w:p w14:paraId="60FE169B" w14:textId="77777777" w:rsidR="003C678F" w:rsidRPr="006E5BE8" w:rsidRDefault="003C678F" w:rsidP="003C678F">
      <w:pPr>
        <w:pStyle w:val="Rubrik3"/>
        <w:rPr>
          <w:spacing w:val="-5"/>
          <w:w w:val="105"/>
          <w:lang w:val="en-GB"/>
        </w:rPr>
      </w:pPr>
      <w:r w:rsidRPr="006E5BE8">
        <w:rPr>
          <w:w w:val="105"/>
          <w:lang w:val="en-GB"/>
        </w:rPr>
        <w:t>Outcomes</w:t>
      </w:r>
      <w:r w:rsidRPr="006E5BE8">
        <w:rPr>
          <w:spacing w:val="-7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According</w:t>
      </w:r>
      <w:r w:rsidRPr="006E5BE8">
        <w:rPr>
          <w:spacing w:val="-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to</w:t>
      </w:r>
      <w:r w:rsidRPr="006E5BE8">
        <w:rPr>
          <w:spacing w:val="-7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Higher</w:t>
      </w:r>
      <w:r w:rsidRPr="006E5BE8">
        <w:rPr>
          <w:spacing w:val="-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Education</w:t>
      </w:r>
      <w:r w:rsidRPr="006E5BE8">
        <w:rPr>
          <w:spacing w:val="-7"/>
          <w:w w:val="105"/>
          <w:lang w:val="en-GB"/>
        </w:rPr>
        <w:t xml:space="preserve"> </w:t>
      </w:r>
      <w:r w:rsidRPr="006E5BE8">
        <w:rPr>
          <w:spacing w:val="-5"/>
          <w:w w:val="105"/>
          <w:lang w:val="en-GB"/>
        </w:rPr>
        <w:t>Act</w:t>
      </w:r>
    </w:p>
    <w:p w14:paraId="7AFECF1A" w14:textId="30857D5B" w:rsidR="00D54679" w:rsidRPr="00D54679" w:rsidRDefault="00D54679" w:rsidP="00D54679">
      <w:pPr>
        <w:rPr>
          <w:i/>
          <w:iCs/>
          <w:sz w:val="22"/>
          <w:szCs w:val="22"/>
          <w:highlight w:val="yellow"/>
        </w:rPr>
      </w:pPr>
      <w:r>
        <w:rPr>
          <w:i/>
          <w:iCs/>
          <w:sz w:val="22"/>
          <w:szCs w:val="22"/>
          <w:highlight w:val="yellow"/>
        </w:rPr>
        <w:t>(</w:t>
      </w:r>
      <w:proofErr w:type="spellStart"/>
      <w:r w:rsidRPr="00D54679">
        <w:rPr>
          <w:i/>
          <w:iCs/>
          <w:sz w:val="22"/>
          <w:szCs w:val="22"/>
          <w:highlight w:val="yellow"/>
        </w:rPr>
        <w:t>Remove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</w:t>
      </w:r>
      <w:proofErr w:type="spellStart"/>
      <w:r w:rsidRPr="00D54679">
        <w:rPr>
          <w:i/>
          <w:iCs/>
          <w:sz w:val="22"/>
          <w:szCs w:val="22"/>
          <w:highlight w:val="yellow"/>
        </w:rPr>
        <w:t>objectives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for the </w:t>
      </w:r>
      <w:proofErr w:type="spellStart"/>
      <w:r w:rsidRPr="00D54679">
        <w:rPr>
          <w:i/>
          <w:iCs/>
          <w:sz w:val="22"/>
          <w:szCs w:val="22"/>
          <w:highlight w:val="yellow"/>
        </w:rPr>
        <w:t>advanced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</w:t>
      </w:r>
      <w:proofErr w:type="spellStart"/>
      <w:r w:rsidRPr="00D54679">
        <w:rPr>
          <w:i/>
          <w:iCs/>
          <w:sz w:val="22"/>
          <w:szCs w:val="22"/>
          <w:highlight w:val="yellow"/>
        </w:rPr>
        <w:t>level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</w:t>
      </w:r>
      <w:proofErr w:type="spellStart"/>
      <w:r w:rsidRPr="00D54679">
        <w:rPr>
          <w:i/>
          <w:iCs/>
          <w:sz w:val="22"/>
          <w:szCs w:val="22"/>
          <w:highlight w:val="yellow"/>
        </w:rPr>
        <w:t>if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the </w:t>
      </w:r>
      <w:proofErr w:type="spellStart"/>
      <w:r w:rsidRPr="00D54679">
        <w:rPr>
          <w:i/>
          <w:iCs/>
          <w:sz w:val="22"/>
          <w:szCs w:val="22"/>
          <w:highlight w:val="yellow"/>
        </w:rPr>
        <w:t>programme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</w:t>
      </w:r>
      <w:proofErr w:type="gramStart"/>
      <w:r w:rsidRPr="00D54679">
        <w:rPr>
          <w:i/>
          <w:iCs/>
          <w:sz w:val="22"/>
          <w:szCs w:val="22"/>
          <w:highlight w:val="yellow"/>
        </w:rPr>
        <w:t>is at</w:t>
      </w:r>
      <w:proofErr w:type="gramEnd"/>
      <w:r w:rsidRPr="00D54679">
        <w:rPr>
          <w:i/>
          <w:iCs/>
          <w:sz w:val="22"/>
          <w:szCs w:val="22"/>
          <w:highlight w:val="yellow"/>
        </w:rPr>
        <w:t xml:space="preserve"> </w:t>
      </w:r>
      <w:proofErr w:type="spellStart"/>
      <w:r w:rsidRPr="00D54679">
        <w:rPr>
          <w:i/>
          <w:iCs/>
          <w:sz w:val="22"/>
          <w:szCs w:val="22"/>
          <w:highlight w:val="yellow"/>
        </w:rPr>
        <w:t>undergraduate</w:t>
      </w:r>
      <w:proofErr w:type="spellEnd"/>
      <w:r w:rsidRPr="00D54679">
        <w:rPr>
          <w:i/>
          <w:iCs/>
          <w:sz w:val="22"/>
          <w:szCs w:val="22"/>
          <w:highlight w:val="yellow"/>
        </w:rPr>
        <w:t xml:space="preserve"> </w:t>
      </w:r>
      <w:proofErr w:type="spellStart"/>
      <w:r w:rsidRPr="00D54679">
        <w:rPr>
          <w:i/>
          <w:iCs/>
          <w:sz w:val="22"/>
          <w:szCs w:val="22"/>
          <w:highlight w:val="yellow"/>
        </w:rPr>
        <w:t>level</w:t>
      </w:r>
      <w:proofErr w:type="spellEnd"/>
      <w:r w:rsidRPr="00D54679">
        <w:rPr>
          <w:i/>
          <w:iCs/>
          <w:sz w:val="22"/>
          <w:szCs w:val="22"/>
          <w:highlight w:val="yellow"/>
        </w:rPr>
        <w:t>, and vice versa.</w:t>
      </w:r>
      <w:r>
        <w:rPr>
          <w:i/>
          <w:iCs/>
          <w:sz w:val="22"/>
          <w:szCs w:val="22"/>
          <w:highlight w:val="yellow"/>
        </w:rPr>
        <w:t>)</w:t>
      </w:r>
    </w:p>
    <w:p w14:paraId="0EB62868" w14:textId="7368151C" w:rsidR="003C678F" w:rsidRPr="006E5BE8" w:rsidRDefault="003C678F" w:rsidP="003C678F">
      <w:pPr>
        <w:pStyle w:val="Rubrik4"/>
        <w:rPr>
          <w:rFonts w:ascii="Times New Roman" w:eastAsia="Times New Roman" w:hAnsi="Times New Roman"/>
          <w:sz w:val="21"/>
          <w:szCs w:val="21"/>
          <w:lang w:val="en-GB" w:eastAsia="sv-SE"/>
        </w:rPr>
      </w:pPr>
      <w:r w:rsidRPr="006E5BE8">
        <w:rPr>
          <w:rFonts w:eastAsia="Times New Roman"/>
          <w:lang w:val="en-GB" w:eastAsia="sv-SE"/>
        </w:rPr>
        <w:t>Outcomes of first cycle education according to the Higher Education Act</w:t>
      </w:r>
    </w:p>
    <w:p w14:paraId="7D38C710" w14:textId="77777777" w:rsidR="003C678F" w:rsidRPr="006E5BE8" w:rsidRDefault="003C678F" w:rsidP="003C678F">
      <w:pPr>
        <w:spacing w:before="100" w:beforeAutospacing="1" w:after="100" w:afterAutospacing="1" w:line="336" w:lineRule="atLeast"/>
        <w:rPr>
          <w:rFonts w:eastAsia="Times New Roman" w:cs="Times New Roman"/>
          <w:color w:val="000000"/>
          <w:lang w:val="en-GB" w:eastAsia="sv-SE"/>
        </w:rPr>
      </w:pPr>
      <w:r w:rsidRPr="006E5BE8">
        <w:rPr>
          <w:rFonts w:eastAsia="Times New Roman" w:cs="Times New Roman"/>
          <w:color w:val="000000"/>
          <w:lang w:val="en-GB" w:eastAsia="sv-SE"/>
        </w:rPr>
        <w:t>First-cycle courses and study programmes shall be based fundamentally on the knowledge acquired by pupils in national study programmes in the upper-secondary schools or its equivalent. The Government may, however, permit exceptions for courses and study programmes in the fine, applied or performing arts.</w:t>
      </w:r>
    </w:p>
    <w:p w14:paraId="0639B43E" w14:textId="77777777" w:rsidR="003C678F" w:rsidRPr="006E5BE8" w:rsidRDefault="003C678F" w:rsidP="003C678F">
      <w:pPr>
        <w:spacing w:before="100" w:beforeAutospacing="1" w:after="100" w:afterAutospacing="1" w:line="336" w:lineRule="atLeast"/>
        <w:rPr>
          <w:rFonts w:eastAsia="Times New Roman" w:cs="Times New Roman"/>
          <w:color w:val="000000"/>
          <w:lang w:val="en-GB" w:eastAsia="sv-SE"/>
        </w:rPr>
      </w:pPr>
      <w:r w:rsidRPr="006E5BE8">
        <w:rPr>
          <w:rFonts w:eastAsia="Times New Roman" w:cs="Times New Roman"/>
          <w:color w:val="000000"/>
          <w:lang w:val="en-GB" w:eastAsia="sv-SE"/>
        </w:rPr>
        <w:t>First-cycle courses and study programmes shall develop:</w:t>
      </w:r>
    </w:p>
    <w:p w14:paraId="6EC45290" w14:textId="77777777" w:rsidR="003C678F" w:rsidRPr="006E5BE8" w:rsidRDefault="003C678F" w:rsidP="003C678F">
      <w:pPr>
        <w:pStyle w:val="Liststycke"/>
        <w:widowControl w:val="0"/>
        <w:numPr>
          <w:ilvl w:val="0"/>
          <w:numId w:val="21"/>
        </w:numPr>
        <w:autoSpaceDE w:val="0"/>
        <w:autoSpaceDN w:val="0"/>
        <w:spacing w:before="45" w:after="0" w:line="240" w:lineRule="auto"/>
        <w:contextualSpacing w:val="0"/>
        <w:rPr>
          <w:lang w:val="en-GB"/>
        </w:rPr>
      </w:pPr>
      <w:r w:rsidRPr="006E5BE8">
        <w:rPr>
          <w:lang w:val="en-GB" w:eastAsia="sv-SE"/>
        </w:rPr>
        <w:lastRenderedPageBreak/>
        <w:t xml:space="preserve">the </w:t>
      </w:r>
      <w:r w:rsidRPr="006E5BE8">
        <w:rPr>
          <w:lang w:val="en-GB"/>
        </w:rPr>
        <w:t>ability of students to make independent and critical assessments</w:t>
      </w:r>
    </w:p>
    <w:p w14:paraId="7CA0464F" w14:textId="77777777" w:rsidR="003C678F" w:rsidRPr="006E5BE8" w:rsidRDefault="003C678F" w:rsidP="003C678F">
      <w:pPr>
        <w:pStyle w:val="Liststycke"/>
        <w:widowControl w:val="0"/>
        <w:numPr>
          <w:ilvl w:val="0"/>
          <w:numId w:val="21"/>
        </w:numPr>
        <w:autoSpaceDE w:val="0"/>
        <w:autoSpaceDN w:val="0"/>
        <w:spacing w:before="45" w:after="0" w:line="240" w:lineRule="auto"/>
        <w:contextualSpacing w:val="0"/>
        <w:rPr>
          <w:lang w:val="en-GB"/>
        </w:rPr>
      </w:pPr>
      <w:r w:rsidRPr="006E5BE8">
        <w:rPr>
          <w:lang w:val="en-GB"/>
        </w:rPr>
        <w:t>the ability of students to identify, formulate and solve problems autonomously, and</w:t>
      </w:r>
    </w:p>
    <w:p w14:paraId="2BB64966" w14:textId="77777777" w:rsidR="003C678F" w:rsidRPr="006E5BE8" w:rsidRDefault="003C678F" w:rsidP="003C678F">
      <w:pPr>
        <w:pStyle w:val="Liststycke"/>
        <w:widowControl w:val="0"/>
        <w:numPr>
          <w:ilvl w:val="0"/>
          <w:numId w:val="21"/>
        </w:numPr>
        <w:autoSpaceDE w:val="0"/>
        <w:autoSpaceDN w:val="0"/>
        <w:spacing w:before="45" w:after="0" w:line="240" w:lineRule="auto"/>
        <w:contextualSpacing w:val="0"/>
        <w:rPr>
          <w:lang w:val="en-GB" w:eastAsia="sv-SE"/>
        </w:rPr>
      </w:pPr>
      <w:r w:rsidRPr="006E5BE8">
        <w:rPr>
          <w:lang w:val="en-GB"/>
        </w:rPr>
        <w:t xml:space="preserve">the preparedness </w:t>
      </w:r>
      <w:r w:rsidRPr="006E5BE8">
        <w:rPr>
          <w:lang w:val="en-GB" w:eastAsia="sv-SE"/>
        </w:rPr>
        <w:t>of students to deal with changes in working life.</w:t>
      </w:r>
    </w:p>
    <w:p w14:paraId="0B2A9BE9" w14:textId="77777777" w:rsidR="003C678F" w:rsidRPr="006E5BE8" w:rsidRDefault="003C678F" w:rsidP="003C678F">
      <w:pPr>
        <w:spacing w:before="100" w:beforeAutospacing="1" w:after="100" w:afterAutospacing="1" w:line="336" w:lineRule="atLeast"/>
        <w:rPr>
          <w:rFonts w:eastAsia="Times New Roman" w:cs="Times New Roman"/>
          <w:color w:val="000000"/>
          <w:lang w:val="en-GB" w:eastAsia="sv-SE"/>
        </w:rPr>
      </w:pPr>
      <w:r w:rsidRPr="006E5BE8">
        <w:rPr>
          <w:rFonts w:eastAsia="Times New Roman" w:cs="Times New Roman"/>
          <w:color w:val="000000"/>
          <w:lang w:val="en-GB" w:eastAsia="sv-SE"/>
        </w:rPr>
        <w:t>In addition to knowledge and skills in their field of study, students shall develop the ability to:</w:t>
      </w:r>
    </w:p>
    <w:p w14:paraId="7CABE28D" w14:textId="77777777" w:rsidR="003C678F" w:rsidRPr="006E5BE8" w:rsidRDefault="003C678F" w:rsidP="003C678F">
      <w:pPr>
        <w:pStyle w:val="Liststycke"/>
        <w:widowControl w:val="0"/>
        <w:numPr>
          <w:ilvl w:val="0"/>
          <w:numId w:val="22"/>
        </w:numPr>
        <w:autoSpaceDE w:val="0"/>
        <w:autoSpaceDN w:val="0"/>
        <w:spacing w:before="45" w:after="0" w:line="240" w:lineRule="auto"/>
        <w:contextualSpacing w:val="0"/>
        <w:rPr>
          <w:lang w:val="en-GB" w:eastAsia="sv-SE"/>
        </w:rPr>
      </w:pPr>
      <w:r w:rsidRPr="006E5BE8">
        <w:rPr>
          <w:lang w:val="en-GB" w:eastAsia="sv-SE"/>
        </w:rPr>
        <w:t>gather and interpret information at a scholarly level</w:t>
      </w:r>
    </w:p>
    <w:p w14:paraId="691F422B" w14:textId="77777777" w:rsidR="003C678F" w:rsidRPr="006E5BE8" w:rsidRDefault="003C678F" w:rsidP="003C678F">
      <w:pPr>
        <w:pStyle w:val="Liststycke"/>
        <w:widowControl w:val="0"/>
        <w:numPr>
          <w:ilvl w:val="0"/>
          <w:numId w:val="22"/>
        </w:numPr>
        <w:autoSpaceDE w:val="0"/>
        <w:autoSpaceDN w:val="0"/>
        <w:spacing w:before="45" w:after="0" w:line="240" w:lineRule="auto"/>
        <w:contextualSpacing w:val="0"/>
        <w:rPr>
          <w:lang w:val="en-GB" w:eastAsia="sv-SE"/>
        </w:rPr>
      </w:pPr>
      <w:r w:rsidRPr="006E5BE8">
        <w:rPr>
          <w:lang w:val="en-GB" w:eastAsia="sv-SE"/>
        </w:rPr>
        <w:t>stay abreast of the development of knowledge, and</w:t>
      </w:r>
    </w:p>
    <w:p w14:paraId="6F3A4AB4" w14:textId="77777777" w:rsidR="003C678F" w:rsidRPr="006E5BE8" w:rsidRDefault="003C678F" w:rsidP="003C678F">
      <w:pPr>
        <w:pStyle w:val="Liststycke"/>
        <w:widowControl w:val="0"/>
        <w:numPr>
          <w:ilvl w:val="0"/>
          <w:numId w:val="22"/>
        </w:numPr>
        <w:autoSpaceDE w:val="0"/>
        <w:autoSpaceDN w:val="0"/>
        <w:spacing w:before="45" w:after="0" w:line="240" w:lineRule="auto"/>
        <w:contextualSpacing w:val="0"/>
        <w:rPr>
          <w:lang w:val="en-GB" w:eastAsia="sv-SE"/>
        </w:rPr>
      </w:pPr>
      <w:r w:rsidRPr="006E5BE8">
        <w:rPr>
          <w:lang w:val="en-GB" w:eastAsia="sv-SE"/>
        </w:rPr>
        <w:t>communicate their knowledge to others, including those who lack specialist knowledge in the field.</w:t>
      </w:r>
    </w:p>
    <w:p w14:paraId="2A50C87D" w14:textId="77777777" w:rsidR="003C678F" w:rsidRPr="006E5BE8" w:rsidRDefault="003C678F" w:rsidP="003C678F">
      <w:pPr>
        <w:pStyle w:val="Rubrik4"/>
        <w:rPr>
          <w:lang w:val="en-GB"/>
        </w:rPr>
      </w:pPr>
      <w:r w:rsidRPr="006E5BE8">
        <w:rPr>
          <w:w w:val="105"/>
          <w:lang w:val="en-GB"/>
        </w:rPr>
        <w:t>Outcomes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of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second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cycle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education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according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to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Higher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Education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spacing w:val="-5"/>
          <w:w w:val="105"/>
          <w:lang w:val="en-GB"/>
        </w:rPr>
        <w:t>Act</w:t>
      </w:r>
    </w:p>
    <w:p w14:paraId="782828DE" w14:textId="77777777" w:rsidR="003C678F" w:rsidRPr="006E5BE8" w:rsidRDefault="003C678F" w:rsidP="003C678F">
      <w:pPr>
        <w:pStyle w:val="Brdtext"/>
        <w:spacing w:before="118" w:line="283" w:lineRule="auto"/>
        <w:rPr>
          <w:lang w:val="en-GB"/>
        </w:rPr>
      </w:pPr>
      <w:r w:rsidRPr="006E5BE8">
        <w:rPr>
          <w:w w:val="105"/>
          <w:lang w:val="en-GB"/>
        </w:rPr>
        <w:t>Second-cycle courses and study programmes shall be based fundamentally on the knowledge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acquired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by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students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during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ﬁrst-cycle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courses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study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programmes,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or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 xml:space="preserve">its </w:t>
      </w:r>
      <w:r w:rsidRPr="006E5BE8">
        <w:rPr>
          <w:spacing w:val="-2"/>
          <w:w w:val="105"/>
          <w:lang w:val="en-GB"/>
        </w:rPr>
        <w:t>equivalent.</w:t>
      </w:r>
    </w:p>
    <w:p w14:paraId="37B4B519" w14:textId="77777777" w:rsidR="003C678F" w:rsidRPr="006E5BE8" w:rsidRDefault="003C678F" w:rsidP="003C678F">
      <w:pPr>
        <w:pStyle w:val="Brdtext"/>
        <w:spacing w:before="231" w:line="283" w:lineRule="auto"/>
        <w:rPr>
          <w:lang w:val="en-GB"/>
        </w:rPr>
      </w:pPr>
      <w:r w:rsidRPr="006E5BE8">
        <w:rPr>
          <w:w w:val="105"/>
          <w:lang w:val="en-GB"/>
        </w:rPr>
        <w:t>Second-cycle courses and study programmes shall involve the acquisition of specialist knowledge,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competence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skills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relation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to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ﬁrst-cycle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courses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study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programmes, and in addition to the requirements for ﬁrst-cycle courses and study programmes shall:</w:t>
      </w:r>
    </w:p>
    <w:p w14:paraId="2A9461DD" w14:textId="77777777" w:rsidR="003C678F" w:rsidRPr="006E5BE8" w:rsidRDefault="003C678F" w:rsidP="003C678F">
      <w:pPr>
        <w:pStyle w:val="Liststycke"/>
        <w:widowControl w:val="0"/>
        <w:numPr>
          <w:ilvl w:val="0"/>
          <w:numId w:val="23"/>
        </w:numPr>
        <w:autoSpaceDE w:val="0"/>
        <w:autoSpaceDN w:val="0"/>
        <w:spacing w:before="45" w:after="0" w:line="240" w:lineRule="auto"/>
        <w:contextualSpacing w:val="0"/>
        <w:rPr>
          <w:lang w:val="en-GB"/>
        </w:rPr>
      </w:pPr>
      <w:r w:rsidRPr="006E5BE8">
        <w:rPr>
          <w:w w:val="105"/>
          <w:lang w:val="en-GB"/>
        </w:rPr>
        <w:t>further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develop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ability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of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students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to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integrate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make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autonomous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use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of</w:t>
      </w:r>
      <w:r w:rsidRPr="006E5BE8">
        <w:rPr>
          <w:spacing w:val="-1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 xml:space="preserve">their </w:t>
      </w:r>
      <w:r w:rsidRPr="006E5BE8">
        <w:rPr>
          <w:spacing w:val="-2"/>
          <w:w w:val="105"/>
          <w:lang w:val="en-GB"/>
        </w:rPr>
        <w:t>knowledge,</w:t>
      </w:r>
    </w:p>
    <w:p w14:paraId="197B36B3" w14:textId="77777777" w:rsidR="003C678F" w:rsidRPr="006E5BE8" w:rsidRDefault="003C678F" w:rsidP="003C678F">
      <w:pPr>
        <w:pStyle w:val="Liststycke"/>
        <w:widowControl w:val="0"/>
        <w:numPr>
          <w:ilvl w:val="0"/>
          <w:numId w:val="23"/>
        </w:numPr>
        <w:autoSpaceDE w:val="0"/>
        <w:autoSpaceDN w:val="0"/>
        <w:spacing w:before="45" w:after="0" w:line="240" w:lineRule="auto"/>
        <w:contextualSpacing w:val="0"/>
        <w:rPr>
          <w:lang w:val="en-GB"/>
        </w:rPr>
      </w:pPr>
      <w:r w:rsidRPr="006E5BE8">
        <w:rPr>
          <w:w w:val="105"/>
          <w:lang w:val="en-GB"/>
        </w:rPr>
        <w:t>develop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students'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ability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to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deal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with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complex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phenomena,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issues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situations,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</w:p>
    <w:p w14:paraId="26EE3B95" w14:textId="77777777" w:rsidR="003C678F" w:rsidRPr="006E5BE8" w:rsidRDefault="003C678F" w:rsidP="003C678F">
      <w:pPr>
        <w:pStyle w:val="Liststycke"/>
        <w:widowControl w:val="0"/>
        <w:numPr>
          <w:ilvl w:val="0"/>
          <w:numId w:val="23"/>
        </w:numPr>
        <w:autoSpaceDE w:val="0"/>
        <w:autoSpaceDN w:val="0"/>
        <w:spacing w:before="45" w:after="0" w:line="240" w:lineRule="auto"/>
        <w:contextualSpacing w:val="0"/>
        <w:rPr>
          <w:lang w:val="en-GB"/>
        </w:rPr>
      </w:pPr>
      <w:r w:rsidRPr="006E5BE8">
        <w:rPr>
          <w:w w:val="105"/>
          <w:lang w:val="en-GB"/>
        </w:rPr>
        <w:t>develop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students'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potential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for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professional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activities</w:t>
      </w:r>
      <w:r w:rsidRPr="006E5BE8">
        <w:rPr>
          <w:spacing w:val="-16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that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demand</w:t>
      </w:r>
      <w:r w:rsidRPr="006E5BE8">
        <w:rPr>
          <w:spacing w:val="-15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considerable autonomy, or for research and development work.</w:t>
      </w:r>
    </w:p>
    <w:p w14:paraId="1C7092B5" w14:textId="77777777" w:rsidR="003C678F" w:rsidRPr="006E5BE8" w:rsidRDefault="003C678F" w:rsidP="003C678F">
      <w:pPr>
        <w:pStyle w:val="Brdtext"/>
        <w:spacing w:before="59"/>
        <w:rPr>
          <w:lang w:val="en-GB"/>
        </w:rPr>
      </w:pPr>
    </w:p>
    <w:p w14:paraId="34C21391" w14:textId="25B8D97C" w:rsidR="00171537" w:rsidRPr="006E5BE8" w:rsidRDefault="003C678F" w:rsidP="003C678F">
      <w:pPr>
        <w:pStyle w:val="Rubrik3"/>
        <w:rPr>
          <w:w w:val="105"/>
          <w:lang w:val="en-GB"/>
        </w:rPr>
      </w:pPr>
      <w:r w:rsidRPr="006E5BE8">
        <w:rPr>
          <w:w w:val="105"/>
          <w:lang w:val="en-GB"/>
        </w:rPr>
        <w:t>Degree Outcomes According to the Higher Education Ordinance</w:t>
      </w:r>
    </w:p>
    <w:p w14:paraId="1796123B" w14:textId="77777777" w:rsidR="006A221A" w:rsidRPr="006E5BE8" w:rsidRDefault="00000000" w:rsidP="006A221A">
      <w:pPr>
        <w:pStyle w:val="Brdtext"/>
        <w:spacing w:before="34"/>
        <w:rPr>
          <w:lang w:val="en-GB"/>
        </w:rPr>
      </w:pPr>
      <w:sdt>
        <w:sdtPr>
          <w:rPr>
            <w:lang w:val="en-GB"/>
          </w:rPr>
          <w:id w:val="1170207665"/>
          <w:placeholder>
            <w:docPart w:val="F7962C7335BA194EB67B7E109D2C506B"/>
          </w:placeholder>
          <w:temporary/>
          <w:showingPlcHdr/>
          <w:text/>
        </w:sdtPr>
        <w:sdtContent>
          <w:r w:rsidR="006A221A" w:rsidRPr="006E5BE8">
            <w:rPr>
              <w:rStyle w:val="Platshllartext"/>
              <w:lang w:val="en-GB"/>
            </w:rPr>
            <w:t>Text</w:t>
          </w:r>
        </w:sdtContent>
      </w:sdt>
    </w:p>
    <w:p w14:paraId="35E5D920" w14:textId="214441D5" w:rsidR="00171537" w:rsidRPr="006E5BE8" w:rsidRDefault="003C678F" w:rsidP="00171537">
      <w:pPr>
        <w:pStyle w:val="Rubrik3"/>
        <w:rPr>
          <w:lang w:val="en-GB"/>
        </w:rPr>
      </w:pPr>
      <w:r w:rsidRPr="006E5BE8">
        <w:rPr>
          <w:w w:val="105"/>
          <w:lang w:val="en-GB"/>
        </w:rPr>
        <w:t>Outcomes</w:t>
      </w:r>
      <w:r w:rsidRPr="006E5BE8">
        <w:rPr>
          <w:spacing w:val="-8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of</w:t>
      </w:r>
      <w:r w:rsidRPr="006E5BE8">
        <w:rPr>
          <w:spacing w:val="-8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8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Study</w:t>
      </w:r>
      <w:r w:rsidRPr="006E5BE8">
        <w:rPr>
          <w:spacing w:val="-8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Programme</w:t>
      </w:r>
      <w:r w:rsidRPr="006E5BE8">
        <w:rPr>
          <w:spacing w:val="-7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at</w:t>
      </w:r>
      <w:r w:rsidRPr="006E5BE8">
        <w:rPr>
          <w:spacing w:val="-8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Karolinska</w:t>
      </w:r>
      <w:r w:rsidRPr="006E5BE8">
        <w:rPr>
          <w:spacing w:val="-8"/>
          <w:w w:val="105"/>
          <w:lang w:val="en-GB"/>
        </w:rPr>
        <w:t xml:space="preserve"> </w:t>
      </w:r>
      <w:proofErr w:type="spellStart"/>
      <w:r w:rsidRPr="006E5BE8">
        <w:rPr>
          <w:spacing w:val="-2"/>
          <w:w w:val="105"/>
          <w:lang w:val="en-GB"/>
        </w:rPr>
        <w:t>Institutet</w:t>
      </w:r>
      <w:proofErr w:type="spellEnd"/>
    </w:p>
    <w:p w14:paraId="03708D37" w14:textId="77777777" w:rsidR="006A221A" w:rsidRPr="006E5BE8" w:rsidRDefault="00000000" w:rsidP="006A221A">
      <w:pPr>
        <w:pStyle w:val="Brdtext"/>
        <w:spacing w:before="34"/>
        <w:rPr>
          <w:lang w:val="en-GB"/>
        </w:rPr>
      </w:pPr>
      <w:sdt>
        <w:sdtPr>
          <w:rPr>
            <w:lang w:val="en-GB"/>
          </w:rPr>
          <w:id w:val="846219675"/>
          <w:placeholder>
            <w:docPart w:val="0F004FE536771E4C8021D29B2C3C44BF"/>
          </w:placeholder>
          <w:temporary/>
          <w:showingPlcHdr/>
          <w:text/>
        </w:sdtPr>
        <w:sdtContent>
          <w:r w:rsidR="006A221A" w:rsidRPr="006E5BE8">
            <w:rPr>
              <w:rStyle w:val="Platshllartext"/>
              <w:lang w:val="en-GB"/>
            </w:rPr>
            <w:t>Text</w:t>
          </w:r>
        </w:sdtContent>
      </w:sdt>
    </w:p>
    <w:p w14:paraId="76BDCF67" w14:textId="313A5BF8" w:rsidR="00171537" w:rsidRPr="006E5BE8" w:rsidRDefault="003C678F" w:rsidP="00171537">
      <w:pPr>
        <w:pStyle w:val="Rubrik2"/>
        <w:rPr>
          <w:color w:val="4F0433" w:themeColor="accent1"/>
          <w:lang w:val="en-GB"/>
        </w:rPr>
      </w:pPr>
      <w:r w:rsidRPr="006E5BE8">
        <w:rPr>
          <w:color w:val="4F0433" w:themeColor="accent1"/>
          <w:lang w:val="en-GB"/>
        </w:rPr>
        <w:lastRenderedPageBreak/>
        <w:t>Content and structure</w:t>
      </w:r>
    </w:p>
    <w:p w14:paraId="6ACA9654" w14:textId="71AD7542" w:rsidR="00171537" w:rsidRPr="006E5BE8" w:rsidRDefault="00171537" w:rsidP="00171537">
      <w:pPr>
        <w:pStyle w:val="Brdtext"/>
        <w:rPr>
          <w:i/>
          <w:iCs/>
          <w:lang w:val="en-GB"/>
        </w:rPr>
      </w:pPr>
      <w:r w:rsidRPr="006E5BE8">
        <w:rPr>
          <w:i/>
          <w:iCs/>
          <w:highlight w:val="yellow"/>
          <w:lang w:val="en-GB"/>
        </w:rPr>
        <w:t>(</w:t>
      </w:r>
      <w:r w:rsidR="00EC7DAE" w:rsidRPr="006E5BE8">
        <w:rPr>
          <w:i/>
          <w:iCs/>
          <w:highlight w:val="yellow"/>
          <w:lang w:val="en-GB"/>
        </w:rPr>
        <w:t>Insert additional subheadings if required</w:t>
      </w:r>
      <w:r w:rsidRPr="006E5BE8">
        <w:rPr>
          <w:i/>
          <w:iCs/>
          <w:highlight w:val="yellow"/>
          <w:lang w:val="en-GB"/>
        </w:rPr>
        <w:t>)</w:t>
      </w:r>
    </w:p>
    <w:p w14:paraId="7B34DC7F" w14:textId="6F702EB9" w:rsidR="00775108" w:rsidRPr="006E5BE8" w:rsidRDefault="00000000" w:rsidP="00775108">
      <w:pPr>
        <w:rPr>
          <w:lang w:val="en-GB"/>
        </w:rPr>
      </w:pPr>
      <w:sdt>
        <w:sdtPr>
          <w:rPr>
            <w:lang w:val="en-GB"/>
          </w:rPr>
          <w:id w:val="-1276624240"/>
          <w:placeholder>
            <w:docPart w:val="119DC451ED564448B18E4D8538A2A83B"/>
          </w:placeholder>
          <w:temporary/>
          <w:showingPlcHdr/>
          <w:text/>
        </w:sdtPr>
        <w:sdtContent>
          <w:r w:rsidR="00775108" w:rsidRPr="006E5BE8">
            <w:rPr>
              <w:rStyle w:val="Platshllartext"/>
              <w:lang w:val="en-GB"/>
            </w:rPr>
            <w:t>Text</w:t>
          </w:r>
        </w:sdtContent>
      </w:sdt>
    </w:p>
    <w:p w14:paraId="78F614B7" w14:textId="18362698" w:rsidR="00171537" w:rsidRPr="006E5BE8" w:rsidRDefault="005074D4" w:rsidP="00171537">
      <w:pPr>
        <w:pStyle w:val="Rubrik3"/>
        <w:rPr>
          <w:lang w:val="en-GB"/>
        </w:rPr>
      </w:pPr>
      <w:r w:rsidRPr="006E5BE8">
        <w:rPr>
          <w:lang w:val="en-GB"/>
        </w:rPr>
        <w:t>Scientific knowledge, competence and approach</w:t>
      </w:r>
    </w:p>
    <w:p w14:paraId="1385A898" w14:textId="26695BF0" w:rsidR="00171537" w:rsidRPr="006E5BE8" w:rsidRDefault="00000000" w:rsidP="00171537">
      <w:pPr>
        <w:pStyle w:val="Brdtext"/>
        <w:spacing w:before="34"/>
        <w:rPr>
          <w:lang w:val="en-GB"/>
        </w:rPr>
      </w:pPr>
      <w:sdt>
        <w:sdtPr>
          <w:rPr>
            <w:lang w:val="en-GB"/>
          </w:rPr>
          <w:id w:val="1384678837"/>
          <w:placeholder>
            <w:docPart w:val="22AA7D78164DDF4D83ECCF10B5FDA584"/>
          </w:placeholder>
          <w:temporary/>
          <w:showingPlcHdr/>
          <w:text/>
        </w:sdtPr>
        <w:sdtContent>
          <w:r w:rsidR="004D4FA8" w:rsidRPr="006E5BE8">
            <w:rPr>
              <w:rStyle w:val="Platshllartext"/>
              <w:lang w:val="en-GB"/>
            </w:rPr>
            <w:t>Text</w:t>
          </w:r>
        </w:sdtContent>
      </w:sdt>
    </w:p>
    <w:p w14:paraId="6CB59B26" w14:textId="77777777" w:rsidR="00775108" w:rsidRPr="006E5BE8" w:rsidRDefault="00775108" w:rsidP="00775108">
      <w:pPr>
        <w:pStyle w:val="Rubrik3"/>
        <w:rPr>
          <w:lang w:val="en-GB"/>
        </w:rPr>
      </w:pPr>
      <w:r w:rsidRPr="006E5BE8">
        <w:rPr>
          <w:w w:val="105"/>
          <w:lang w:val="en-GB"/>
        </w:rPr>
        <w:t>Practice</w:t>
      </w:r>
      <w:r w:rsidRPr="006E5BE8">
        <w:rPr>
          <w:spacing w:val="-8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Integrated</w:t>
      </w:r>
      <w:r w:rsidRPr="006E5BE8">
        <w:rPr>
          <w:spacing w:val="-7"/>
          <w:w w:val="105"/>
          <w:lang w:val="en-GB"/>
        </w:rPr>
        <w:t xml:space="preserve"> </w:t>
      </w:r>
      <w:r w:rsidRPr="006E5BE8">
        <w:rPr>
          <w:spacing w:val="-2"/>
          <w:w w:val="105"/>
          <w:lang w:val="en-GB"/>
        </w:rPr>
        <w:t>Learning</w:t>
      </w:r>
    </w:p>
    <w:p w14:paraId="492CE834" w14:textId="7B8196D1" w:rsidR="00775108" w:rsidRPr="006E5BE8" w:rsidRDefault="00775108" w:rsidP="0041432E">
      <w:pPr>
        <w:pStyle w:val="Brdtext"/>
        <w:spacing w:before="118" w:line="285" w:lineRule="auto"/>
        <w:ind w:right="37"/>
        <w:rPr>
          <w:lang w:val="en-GB"/>
        </w:rPr>
      </w:pPr>
      <w:r w:rsidRPr="006E5BE8">
        <w:rPr>
          <w:w w:val="105"/>
          <w:lang w:val="en-GB"/>
        </w:rPr>
        <w:t>Practice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integrated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learning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is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generic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term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for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pedagogical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models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that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are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based</w:t>
      </w:r>
      <w:r w:rsidRPr="006E5BE8">
        <w:rPr>
          <w:spacing w:val="-1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on interaction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integration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between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higher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education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working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life.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Practice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integrated learning may take the form of work-based education, study visits, observing teaching activities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or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ﬁeld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studies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within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out-patient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and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in-patient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healthcare,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social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care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or</w:t>
      </w:r>
      <w:r w:rsidRPr="006E5BE8">
        <w:rPr>
          <w:spacing w:val="-1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other relevant activities.</w:t>
      </w:r>
    </w:p>
    <w:p w14:paraId="11EA2422" w14:textId="77777777" w:rsidR="00D66BBD" w:rsidRPr="006E5BE8" w:rsidRDefault="00000000" w:rsidP="00D66BBD">
      <w:pPr>
        <w:pStyle w:val="Brdtext"/>
        <w:spacing w:before="34"/>
        <w:rPr>
          <w:lang w:val="en-GB"/>
        </w:rPr>
      </w:pPr>
      <w:sdt>
        <w:sdtPr>
          <w:rPr>
            <w:lang w:val="en-GB"/>
          </w:rPr>
          <w:id w:val="-148522502"/>
          <w:placeholder>
            <w:docPart w:val="B3C1ECB3A0835440912475D0CA427E75"/>
          </w:placeholder>
          <w:temporary/>
          <w:showingPlcHdr/>
          <w:text/>
        </w:sdtPr>
        <w:sdtContent>
          <w:r w:rsidR="00D66BBD" w:rsidRPr="006E5BE8">
            <w:rPr>
              <w:rStyle w:val="Platshllartext"/>
              <w:lang w:val="en-GB"/>
            </w:rPr>
            <w:t>Text</w:t>
          </w:r>
        </w:sdtContent>
      </w:sdt>
    </w:p>
    <w:p w14:paraId="0823FB04" w14:textId="5AD4DE44" w:rsidR="00171537" w:rsidRPr="006E5BE8" w:rsidRDefault="00775108" w:rsidP="00775108">
      <w:pPr>
        <w:pStyle w:val="Rubrik3"/>
        <w:rPr>
          <w:w w:val="105"/>
          <w:lang w:val="en-GB"/>
        </w:rPr>
      </w:pPr>
      <w:r w:rsidRPr="006E5BE8">
        <w:rPr>
          <w:w w:val="105"/>
          <w:lang w:val="en-GB"/>
        </w:rPr>
        <w:t>Cross-curricular perspectives</w:t>
      </w:r>
    </w:p>
    <w:p w14:paraId="5C8C71C0" w14:textId="14EB6E80" w:rsidR="000B3D35" w:rsidRPr="006E5BE8" w:rsidRDefault="00000000" w:rsidP="00171537">
      <w:pPr>
        <w:pStyle w:val="Brdtext"/>
        <w:spacing w:before="119" w:line="285" w:lineRule="auto"/>
        <w:ind w:right="207"/>
        <w:rPr>
          <w:lang w:val="en-GB"/>
        </w:rPr>
      </w:pPr>
      <w:sdt>
        <w:sdtPr>
          <w:rPr>
            <w:lang w:val="en-GB"/>
          </w:rPr>
          <w:id w:val="636067818"/>
          <w:placeholder>
            <w:docPart w:val="40DD55F04C93E242AD71FCB120B5A44F"/>
          </w:placeholder>
          <w:temporary/>
          <w:showingPlcHdr/>
          <w:text/>
        </w:sdtPr>
        <w:sdtContent>
          <w:r w:rsidR="000B3D35" w:rsidRPr="006E5BE8">
            <w:rPr>
              <w:rStyle w:val="Platshllartext"/>
              <w:lang w:val="en-GB"/>
            </w:rPr>
            <w:t>Text</w:t>
          </w:r>
        </w:sdtContent>
      </w:sdt>
    </w:p>
    <w:p w14:paraId="1F4FA87E" w14:textId="723D2986" w:rsidR="00171537" w:rsidRPr="006E5BE8" w:rsidRDefault="00775108" w:rsidP="00171537">
      <w:pPr>
        <w:pStyle w:val="Rubrik3"/>
        <w:rPr>
          <w:lang w:val="en-GB"/>
        </w:rPr>
      </w:pPr>
      <w:r w:rsidRPr="006E5BE8">
        <w:rPr>
          <w:w w:val="105"/>
          <w:lang w:val="en-GB"/>
        </w:rPr>
        <w:t>Elective courses</w:t>
      </w:r>
    </w:p>
    <w:p w14:paraId="1A44A907" w14:textId="1ADD6F80" w:rsidR="00171537" w:rsidRPr="006E5BE8" w:rsidRDefault="00000000" w:rsidP="00783899">
      <w:pPr>
        <w:pStyle w:val="Brdtext"/>
        <w:spacing w:before="33"/>
        <w:rPr>
          <w:lang w:val="en-GB"/>
        </w:rPr>
      </w:pPr>
      <w:sdt>
        <w:sdtPr>
          <w:rPr>
            <w:lang w:val="en-GB"/>
          </w:rPr>
          <w:id w:val="-522093945"/>
          <w:placeholder>
            <w:docPart w:val="9B39EC56302D9D47AB5582DEF7A988F8"/>
          </w:placeholder>
          <w:temporary/>
          <w:showingPlcHdr/>
          <w:text/>
        </w:sdtPr>
        <w:sdtContent>
          <w:r w:rsidR="004D4FA8" w:rsidRPr="006E5BE8">
            <w:rPr>
              <w:rStyle w:val="Platshllartext"/>
              <w:lang w:val="en-GB"/>
            </w:rPr>
            <w:t>Text</w:t>
          </w:r>
        </w:sdtContent>
      </w:sdt>
    </w:p>
    <w:p w14:paraId="0048C100" w14:textId="43D55176" w:rsidR="00171537" w:rsidRPr="006E5BE8" w:rsidRDefault="00221AE6" w:rsidP="00783899">
      <w:pPr>
        <w:pStyle w:val="Rubrik2"/>
        <w:ind w:left="720" w:hanging="720"/>
        <w:rPr>
          <w:color w:val="4F0433" w:themeColor="accent1"/>
          <w:lang w:val="en-GB"/>
        </w:rPr>
      </w:pPr>
      <w:r>
        <w:rPr>
          <w:color w:val="4F0433" w:themeColor="accent1"/>
          <w:lang w:val="en-GB"/>
        </w:rPr>
        <w:t>Other guidelines</w:t>
      </w:r>
    </w:p>
    <w:p w14:paraId="0220D7F9" w14:textId="40DF1806" w:rsidR="00171537" w:rsidRPr="006E5BE8" w:rsidRDefault="00783899" w:rsidP="00171537">
      <w:pPr>
        <w:pStyle w:val="Rubrik3"/>
        <w:rPr>
          <w:lang w:val="en-GB"/>
        </w:rPr>
      </w:pPr>
      <w:r w:rsidRPr="006E5BE8">
        <w:rPr>
          <w:lang w:val="en-GB"/>
        </w:rPr>
        <w:t>Grading scale</w:t>
      </w:r>
    </w:p>
    <w:p w14:paraId="410A1D10" w14:textId="36484881" w:rsidR="00171537" w:rsidRPr="006E5BE8" w:rsidRDefault="00000000" w:rsidP="00171537">
      <w:pPr>
        <w:pStyle w:val="Brdtext"/>
        <w:spacing w:before="87"/>
        <w:rPr>
          <w:lang w:val="en-GB"/>
        </w:rPr>
      </w:pPr>
      <w:sdt>
        <w:sdtPr>
          <w:rPr>
            <w:lang w:val="en-GB"/>
          </w:rPr>
          <w:id w:val="-608816293"/>
          <w:placeholder>
            <w:docPart w:val="1CBB86D54D8170428F27EC5616024F9C"/>
          </w:placeholder>
          <w:temporary/>
          <w:showingPlcHdr/>
          <w:text/>
        </w:sdtPr>
        <w:sdtContent>
          <w:r w:rsidR="004D4FA8" w:rsidRPr="006E5BE8">
            <w:rPr>
              <w:rStyle w:val="Platshllartext"/>
              <w:lang w:val="en-GB"/>
            </w:rPr>
            <w:t>Text</w:t>
          </w:r>
        </w:sdtContent>
      </w:sdt>
    </w:p>
    <w:p w14:paraId="3C09BA1B" w14:textId="0147B565" w:rsidR="00171537" w:rsidRPr="006E5BE8" w:rsidRDefault="00783899" w:rsidP="00171537">
      <w:pPr>
        <w:pStyle w:val="Rubrik3"/>
        <w:rPr>
          <w:lang w:val="en-GB"/>
        </w:rPr>
      </w:pPr>
      <w:r w:rsidRPr="006E5BE8">
        <w:rPr>
          <w:lang w:val="en-GB"/>
        </w:rPr>
        <w:t>Language of instruction</w:t>
      </w:r>
    </w:p>
    <w:p w14:paraId="5C35666A" w14:textId="12D2F6BE" w:rsidR="00171537" w:rsidRPr="006E5BE8" w:rsidRDefault="00000000" w:rsidP="00171537">
      <w:pPr>
        <w:pStyle w:val="Brdtext"/>
        <w:spacing w:before="119"/>
        <w:rPr>
          <w:lang w:val="en-GB"/>
        </w:rPr>
      </w:pPr>
      <w:sdt>
        <w:sdtPr>
          <w:rPr>
            <w:lang w:val="en-GB"/>
          </w:rPr>
          <w:id w:val="1977482978"/>
          <w:placeholder>
            <w:docPart w:val="62345106E403834AB9049E12BF774B67"/>
          </w:placeholder>
          <w:temporary/>
          <w:showingPlcHdr/>
          <w:text/>
        </w:sdtPr>
        <w:sdtContent>
          <w:r w:rsidR="004D4FA8" w:rsidRPr="006E5BE8">
            <w:rPr>
              <w:rStyle w:val="Platshllartext"/>
              <w:lang w:val="en-GB"/>
            </w:rPr>
            <w:t>Text</w:t>
          </w:r>
        </w:sdtContent>
      </w:sdt>
    </w:p>
    <w:p w14:paraId="24BBE95C" w14:textId="0EFAFF5B" w:rsidR="00171537" w:rsidRPr="006E5BE8" w:rsidRDefault="00FA5BC4" w:rsidP="00171537">
      <w:pPr>
        <w:pStyle w:val="Rubrik3"/>
        <w:rPr>
          <w:lang w:val="en-GB"/>
        </w:rPr>
      </w:pPr>
      <w:r w:rsidRPr="006E5BE8">
        <w:rPr>
          <w:w w:val="105"/>
          <w:lang w:val="en-GB"/>
        </w:rPr>
        <w:t>Speciﬁc</w:t>
      </w:r>
      <w:r w:rsidRPr="006E5BE8">
        <w:rPr>
          <w:spacing w:val="-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eligibility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requirements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within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4"/>
          <w:w w:val="105"/>
          <w:lang w:val="en-GB"/>
        </w:rPr>
        <w:t xml:space="preserve"> </w:t>
      </w:r>
      <w:r w:rsidRPr="006E5BE8">
        <w:rPr>
          <w:spacing w:val="-2"/>
          <w:w w:val="105"/>
          <w:lang w:val="en-GB"/>
        </w:rPr>
        <w:t>programme</w:t>
      </w:r>
      <w:r w:rsidRPr="006E5BE8">
        <w:rPr>
          <w:lang w:val="en-GB"/>
        </w:rPr>
        <w:t xml:space="preserve"> </w:t>
      </w:r>
    </w:p>
    <w:p w14:paraId="35169D4B" w14:textId="0E6ACB45" w:rsidR="009252C4" w:rsidRPr="006E5BE8" w:rsidRDefault="00000000" w:rsidP="00FA5BC4">
      <w:pPr>
        <w:pStyle w:val="Brdtext"/>
        <w:spacing w:before="119"/>
        <w:rPr>
          <w:lang w:val="en-GB"/>
        </w:rPr>
      </w:pPr>
      <w:sdt>
        <w:sdtPr>
          <w:rPr>
            <w:lang w:val="en-GB"/>
          </w:rPr>
          <w:id w:val="-1982529084"/>
          <w:placeholder>
            <w:docPart w:val="378EF83C7B712C419EFBBC84C70EFF30"/>
          </w:placeholder>
          <w:temporary/>
          <w:showingPlcHdr/>
          <w:text/>
        </w:sdtPr>
        <w:sdtContent>
          <w:r w:rsidR="00FA5BC4" w:rsidRPr="006E5BE8">
            <w:rPr>
              <w:rStyle w:val="Platshllartext"/>
              <w:lang w:val="en-GB"/>
            </w:rPr>
            <w:t>Text</w:t>
          </w:r>
        </w:sdtContent>
      </w:sdt>
    </w:p>
    <w:p w14:paraId="7ADBF3EE" w14:textId="663DC7E6" w:rsidR="00171537" w:rsidRPr="006E5BE8" w:rsidRDefault="00FA5BC4" w:rsidP="00171537">
      <w:pPr>
        <w:pStyle w:val="Rubrik3"/>
        <w:rPr>
          <w:lang w:val="en-GB"/>
        </w:rPr>
      </w:pPr>
      <w:r w:rsidRPr="006E5BE8">
        <w:rPr>
          <w:w w:val="105"/>
          <w:lang w:val="en-GB"/>
        </w:rPr>
        <w:t>Cancellation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of</w:t>
      </w:r>
      <w:r w:rsidRPr="006E5BE8">
        <w:rPr>
          <w:spacing w:val="-3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on-site</w:t>
      </w:r>
      <w:r w:rsidRPr="006E5BE8">
        <w:rPr>
          <w:spacing w:val="-2"/>
          <w:w w:val="105"/>
          <w:lang w:val="en-GB"/>
        </w:rPr>
        <w:t xml:space="preserve"> training</w:t>
      </w:r>
    </w:p>
    <w:p w14:paraId="59E3BD86" w14:textId="77777777" w:rsidR="00FA5BC4" w:rsidRPr="006E5BE8" w:rsidRDefault="00FA5BC4" w:rsidP="00FA5BC4">
      <w:pPr>
        <w:pStyle w:val="Brdtext"/>
        <w:spacing w:before="215" w:line="285" w:lineRule="auto"/>
        <w:rPr>
          <w:lang w:val="en-GB"/>
        </w:rPr>
      </w:pPr>
      <w:r w:rsidRPr="006E5BE8">
        <w:rPr>
          <w:w w:val="105"/>
          <w:lang w:val="en-GB"/>
        </w:rPr>
        <w:t>A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student's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work-based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education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(</w:t>
      </w:r>
      <w:proofErr w:type="spellStart"/>
      <w:r w:rsidRPr="006E5BE8">
        <w:rPr>
          <w:w w:val="105"/>
          <w:lang w:val="en-GB"/>
        </w:rPr>
        <w:t>VFU</w:t>
      </w:r>
      <w:proofErr w:type="spellEnd"/>
      <w:r w:rsidRPr="006E5BE8">
        <w:rPr>
          <w:w w:val="105"/>
          <w:lang w:val="en-GB"/>
        </w:rPr>
        <w:t>)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can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be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immediately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terminated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if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student</w:t>
      </w:r>
      <w:r w:rsidRPr="006E5BE8">
        <w:rPr>
          <w:spacing w:val="-14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shows such serious deﬁciencies, in knowledge, skills or approach, that jeopardize patient safety or erode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patient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trust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healthcare.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The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administration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of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such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matters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must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lastRenderedPageBreak/>
        <w:t>be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outlined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>in</w:t>
      </w:r>
      <w:r w:rsidRPr="006E5BE8">
        <w:rPr>
          <w:spacing w:val="-2"/>
          <w:w w:val="105"/>
          <w:lang w:val="en-GB"/>
        </w:rPr>
        <w:t xml:space="preserve"> </w:t>
      </w:r>
      <w:r w:rsidRPr="006E5BE8">
        <w:rPr>
          <w:w w:val="105"/>
          <w:lang w:val="en-GB"/>
        </w:rPr>
        <w:t xml:space="preserve">the course syllabus. If work-based education is terminated this way, an individual action plan </w:t>
      </w:r>
      <w:r w:rsidRPr="006E5BE8">
        <w:rPr>
          <w:sz w:val="23"/>
          <w:lang w:val="en-GB"/>
        </w:rPr>
        <w:t>must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be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drawn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up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stating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the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actions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that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are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required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before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the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student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is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>permitted</w:t>
      </w:r>
      <w:r w:rsidRPr="006E5BE8">
        <w:rPr>
          <w:spacing w:val="-10"/>
          <w:sz w:val="23"/>
          <w:lang w:val="en-GB"/>
        </w:rPr>
        <w:t xml:space="preserve"> </w:t>
      </w:r>
      <w:r w:rsidRPr="006E5BE8">
        <w:rPr>
          <w:sz w:val="23"/>
          <w:lang w:val="en-GB"/>
        </w:rPr>
        <w:t xml:space="preserve">to perform new </w:t>
      </w:r>
      <w:proofErr w:type="spellStart"/>
      <w:r w:rsidRPr="006E5BE8">
        <w:rPr>
          <w:sz w:val="23"/>
          <w:lang w:val="en-GB"/>
        </w:rPr>
        <w:t>workbased</w:t>
      </w:r>
      <w:proofErr w:type="spellEnd"/>
      <w:r w:rsidRPr="006E5BE8">
        <w:rPr>
          <w:sz w:val="23"/>
          <w:lang w:val="en-GB"/>
        </w:rPr>
        <w:t xml:space="preserve"> education.</w:t>
      </w:r>
    </w:p>
    <w:p w14:paraId="10EA94AD" w14:textId="77777777" w:rsidR="00FA5BC4" w:rsidRPr="006E5BE8" w:rsidRDefault="00FA5BC4" w:rsidP="00FA5BC4">
      <w:pPr>
        <w:pStyle w:val="Rubrik2"/>
        <w:rPr>
          <w:lang w:val="en-GB"/>
        </w:rPr>
      </w:pPr>
      <w:r w:rsidRPr="006E5BE8">
        <w:rPr>
          <w:lang w:val="en-GB"/>
        </w:rPr>
        <w:t>Study</w:t>
      </w:r>
      <w:r w:rsidRPr="006E5BE8">
        <w:rPr>
          <w:spacing w:val="1"/>
          <w:lang w:val="en-GB"/>
        </w:rPr>
        <w:t xml:space="preserve"> </w:t>
      </w:r>
      <w:r w:rsidRPr="006E5BE8">
        <w:rPr>
          <w:lang w:val="en-GB"/>
        </w:rPr>
        <w:t>plan</w:t>
      </w:r>
      <w:r w:rsidRPr="006E5BE8">
        <w:rPr>
          <w:spacing w:val="2"/>
          <w:lang w:val="en-GB"/>
        </w:rPr>
        <w:t xml:space="preserve"> </w:t>
      </w:r>
      <w:r w:rsidRPr="006E5BE8">
        <w:rPr>
          <w:lang w:val="en-GB"/>
        </w:rPr>
        <w:t>with</w:t>
      </w:r>
      <w:r w:rsidRPr="006E5BE8">
        <w:rPr>
          <w:spacing w:val="1"/>
          <w:lang w:val="en-GB"/>
        </w:rPr>
        <w:t xml:space="preserve"> </w:t>
      </w:r>
      <w:r w:rsidRPr="006E5BE8">
        <w:rPr>
          <w:lang w:val="en-GB"/>
        </w:rPr>
        <w:t>constituent</w:t>
      </w:r>
      <w:r w:rsidRPr="006E5BE8">
        <w:rPr>
          <w:spacing w:val="2"/>
          <w:lang w:val="en-GB"/>
        </w:rPr>
        <w:t xml:space="preserve"> </w:t>
      </w:r>
      <w:r w:rsidRPr="006E5BE8">
        <w:rPr>
          <w:spacing w:val="-2"/>
          <w:lang w:val="en-GB"/>
        </w:rPr>
        <w:t>courses</w:t>
      </w:r>
    </w:p>
    <w:p w14:paraId="5632198A" w14:textId="12565FE8" w:rsidR="00171537" w:rsidRPr="006E5BE8" w:rsidRDefault="00FA5BC4" w:rsidP="00FA5BC4">
      <w:pPr>
        <w:pStyle w:val="Rubrik3"/>
        <w:spacing w:after="240"/>
        <w:rPr>
          <w:lang w:val="en-GB"/>
        </w:rPr>
      </w:pPr>
      <w:r w:rsidRPr="006E5BE8">
        <w:rPr>
          <w:lang w:val="en-GB"/>
        </w:rPr>
        <w:t>Semester.</w:t>
      </w:r>
      <w:r w:rsidRPr="006E5BE8">
        <w:rPr>
          <w:spacing w:val="-15"/>
          <w:lang w:val="en-GB"/>
        </w:rPr>
        <w:t xml:space="preserve"> </w:t>
      </w:r>
      <w:r w:rsidRPr="006E5BE8">
        <w:rPr>
          <w:lang w:val="en-GB"/>
        </w:rPr>
        <w:t>Course</w:t>
      </w:r>
      <w:r w:rsidRPr="006E5BE8">
        <w:rPr>
          <w:spacing w:val="-14"/>
          <w:lang w:val="en-GB"/>
        </w:rPr>
        <w:t xml:space="preserve"> </w:t>
      </w:r>
      <w:r w:rsidRPr="006E5BE8">
        <w:rPr>
          <w:lang w:val="en-GB"/>
        </w:rPr>
        <w:t>name.</w:t>
      </w:r>
      <w:r w:rsidRPr="006E5BE8">
        <w:rPr>
          <w:spacing w:val="-14"/>
          <w:lang w:val="en-GB"/>
        </w:rPr>
        <w:t xml:space="preserve"> </w:t>
      </w:r>
      <w:r w:rsidRPr="006E5BE8">
        <w:rPr>
          <w:lang w:val="en-GB"/>
        </w:rPr>
        <w:t>Credits.</w:t>
      </w:r>
      <w:r w:rsidRPr="006E5BE8">
        <w:rPr>
          <w:spacing w:val="-14"/>
          <w:lang w:val="en-GB"/>
        </w:rPr>
        <w:t xml:space="preserve"> </w:t>
      </w:r>
      <w:r w:rsidRPr="006E5BE8">
        <w:rPr>
          <w:lang w:val="en-GB"/>
        </w:rPr>
        <w:t>Main</w:t>
      </w:r>
      <w:r w:rsidRPr="006E5BE8">
        <w:rPr>
          <w:spacing w:val="-14"/>
          <w:lang w:val="en-GB"/>
        </w:rPr>
        <w:t xml:space="preserve"> </w:t>
      </w:r>
      <w:r w:rsidRPr="006E5BE8">
        <w:rPr>
          <w:lang w:val="en-GB"/>
        </w:rPr>
        <w:t>ﬁeld</w:t>
      </w:r>
      <w:r w:rsidRPr="006E5BE8">
        <w:rPr>
          <w:spacing w:val="-14"/>
          <w:lang w:val="en-GB"/>
        </w:rPr>
        <w:t xml:space="preserve"> </w:t>
      </w:r>
      <w:r w:rsidRPr="006E5BE8">
        <w:rPr>
          <w:lang w:val="en-GB"/>
        </w:rPr>
        <w:t>of</w:t>
      </w:r>
      <w:r w:rsidRPr="006E5BE8">
        <w:rPr>
          <w:spacing w:val="-15"/>
          <w:lang w:val="en-GB"/>
        </w:rPr>
        <w:t xml:space="preserve"> </w:t>
      </w:r>
      <w:r w:rsidRPr="006E5BE8">
        <w:rPr>
          <w:lang w:val="en-GB"/>
        </w:rPr>
        <w:t>study.</w:t>
      </w:r>
      <w:r w:rsidRPr="006E5BE8">
        <w:rPr>
          <w:spacing w:val="-14"/>
          <w:lang w:val="en-GB"/>
        </w:rPr>
        <w:t xml:space="preserve"> </w:t>
      </w:r>
      <w:r w:rsidRPr="006E5BE8">
        <w:rPr>
          <w:spacing w:val="-2"/>
          <w:lang w:val="en-GB"/>
        </w:rPr>
        <w:t>Cycle</w:t>
      </w:r>
    </w:p>
    <w:p w14:paraId="39F7901C" w14:textId="40B8447A" w:rsidR="00171537" w:rsidRPr="004D4FA8" w:rsidRDefault="00000000" w:rsidP="00E57646">
      <w:sdt>
        <w:sdtPr>
          <w:rPr>
            <w:lang w:val="en-GB"/>
          </w:rPr>
          <w:id w:val="1004173940"/>
          <w:placeholder>
            <w:docPart w:val="197187BD8AA65C418CC0CA7582FD3748"/>
          </w:placeholder>
          <w:temporary/>
          <w:showingPlcHdr/>
          <w:text/>
        </w:sdtPr>
        <w:sdtEndPr>
          <w:rPr>
            <w:lang w:val="sv-SE"/>
          </w:rPr>
        </w:sdtEndPr>
        <w:sdtContent>
          <w:r w:rsidR="004D4FA8" w:rsidRPr="006E5BE8">
            <w:rPr>
              <w:rStyle w:val="Platshllartext"/>
              <w:lang w:val="en-GB"/>
            </w:rPr>
            <w:t>Text</w:t>
          </w:r>
        </w:sdtContent>
      </w:sdt>
    </w:p>
    <w:sectPr w:rsidR="00171537" w:rsidRPr="004D4FA8" w:rsidSect="003B4DFC">
      <w:headerReference w:type="default" r:id="rId16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B261" w14:textId="77777777" w:rsidR="00847588" w:rsidRDefault="00847588" w:rsidP="001636A9">
      <w:pPr>
        <w:spacing w:after="0" w:line="240" w:lineRule="auto"/>
      </w:pPr>
      <w:r>
        <w:separator/>
      </w:r>
    </w:p>
  </w:endnote>
  <w:endnote w:type="continuationSeparator" w:id="0">
    <w:p w14:paraId="6235765A" w14:textId="77777777" w:rsidR="00847588" w:rsidRDefault="00847588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Medium">
    <w:altName w:val="DM Sans Medium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D13F" w14:textId="77777777" w:rsidR="00847588" w:rsidRDefault="00847588" w:rsidP="001636A9">
      <w:pPr>
        <w:spacing w:after="0" w:line="240" w:lineRule="auto"/>
      </w:pPr>
      <w:r>
        <w:separator/>
      </w:r>
    </w:p>
  </w:footnote>
  <w:footnote w:type="continuationSeparator" w:id="0">
    <w:p w14:paraId="0EE34AC4" w14:textId="77777777" w:rsidR="00847588" w:rsidRDefault="00847588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075D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15585" wp14:editId="3FAA9D78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7329A2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15585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" fillcolor="white [3201]" stroked="f" strokeweight=".5pt">
              <v:textbox>
                <w:txbxContent>
                  <w:p w14:paraId="257329A2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B478" w14:textId="7F7F1850" w:rsidR="004D4FA8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67C962" wp14:editId="1BA55E57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9605AE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7C9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" fillcolor="white [3201]" stroked="f" strokeweight=".5pt">
              <v:textbox>
                <w:txbxContent>
                  <w:p w14:paraId="7B9605AE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C97B" w14:textId="65314658" w:rsidR="00A9264E" w:rsidRPr="0082169F" w:rsidRDefault="007C28D0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D60C0" wp14:editId="47FB3D8C">
              <wp:simplePos x="0" y="0"/>
              <wp:positionH relativeFrom="page">
                <wp:posOffset>1249045</wp:posOffset>
              </wp:positionH>
              <wp:positionV relativeFrom="topMargin">
                <wp:posOffset>249083</wp:posOffset>
              </wp:positionV>
              <wp:extent cx="4572000" cy="327025"/>
              <wp:effectExtent l="0" t="0" r="0" b="3175"/>
              <wp:wrapNone/>
              <wp:docPr id="800416560" name="Textruta 8004165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49F128" w14:textId="24FA7D1E" w:rsidR="001375B7" w:rsidRPr="00B62EC9" w:rsidRDefault="00C648EC" w:rsidP="001375B7">
                          <w:pPr>
                            <w:pStyle w:val="Rubrikliten"/>
                            <w:rPr>
                              <w:b w:val="0"/>
                              <w:bCs/>
                              <w:lang w:val="en-GB"/>
                            </w:rPr>
                          </w:pPr>
                          <w:r w:rsidRPr="00B62EC9">
                            <w:rPr>
                              <w:b w:val="0"/>
                              <w:bCs/>
                              <w:lang w:val="en-GB"/>
                            </w:rPr>
                            <w:t xml:space="preserve">Programme syllabus for </w:t>
                          </w:r>
                          <w:r w:rsidRPr="00B62EC9">
                            <w:rPr>
                              <w:b w:val="0"/>
                              <w:bCs/>
                              <w:highlight w:val="yellow"/>
                              <w:lang w:val="en-GB"/>
                            </w:rPr>
                            <w:t>XXX, xxx</w:t>
                          </w:r>
                          <w:r w:rsidRPr="00B62EC9">
                            <w:rPr>
                              <w:b w:val="0"/>
                              <w:bCs/>
                              <w:lang w:val="en-GB"/>
                            </w:rPr>
                            <w:t xml:space="preserve"> credits</w:t>
                          </w:r>
                          <w:r w:rsidR="00FD7C56">
                            <w:rPr>
                              <w:rFonts w:ascii="Arial" w:eastAsiaTheme="minorEastAsia" w:hAnsi="Arial" w:cs="Arial"/>
                              <w:noProof/>
                              <w:color w:val="212121"/>
                              <w:kern w:val="0"/>
                              <w:lang w:eastAsia="sv-SE"/>
                            </w:rPr>
                            <w:t> </w:t>
                          </w:r>
                          <w:r w:rsidR="00FD7C56" w:rsidRPr="00FD7C56">
                            <w:rPr>
                              <w:rFonts w:ascii="Arial" w:eastAsiaTheme="minorEastAsia" w:hAnsi="Arial" w:cs="Arial"/>
                              <w:b w:val="0"/>
                              <w:bCs/>
                              <w:noProof/>
                              <w:color w:val="212121"/>
                              <w:kern w:val="0"/>
                              <w:lang w:eastAsia="sv-SE"/>
                            </w:rPr>
                            <w:t>| Draft</w:t>
                          </w:r>
                          <w:r w:rsidR="00FD7C56">
                            <w:rPr>
                              <w:rFonts w:ascii="Arial" w:eastAsiaTheme="minorEastAsia" w:hAnsi="Arial" w:cs="Arial"/>
                              <w:noProof/>
                              <w:color w:val="212121"/>
                              <w:kern w:val="0"/>
                              <w:lang w:eastAsia="sv-SE"/>
                            </w:rPr>
                            <w:t xml:space="preserve"> </w:t>
                          </w:r>
                          <w:r w:rsidR="00FD7C56" w:rsidRPr="00FD7C56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drawing>
                              <wp:inline distT="0" distB="0" distL="0" distR="0" wp14:anchorId="765F7CF7" wp14:editId="5D0495BE">
                                <wp:extent cx="4382770" cy="118745"/>
                                <wp:effectExtent l="0" t="0" r="0" b="0"/>
                                <wp:docPr id="1782889240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288924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82770" cy="1187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D7C56">
                            <w:rPr>
                              <w:rFonts w:ascii="Arial" w:eastAsiaTheme="minorEastAsia" w:hAnsi="Arial" w:cs="Arial"/>
                              <w:noProof/>
                              <w:color w:val="212121"/>
                              <w:kern w:val="0"/>
                              <w:lang w:eastAsia="sv-SE"/>
                            </w:rPr>
                            <w:t>D</w:t>
                          </w:r>
                          <w:r w:rsidR="00FD7C56">
                            <w:rPr>
                              <w:noProof/>
                            </w:rPr>
                            <w:drawing>
                              <wp:inline distT="0" distB="0" distL="0" distR="0" wp14:anchorId="474CD64C" wp14:editId="69C5FCB8">
                                <wp:extent cx="3065145" cy="229235"/>
                                <wp:effectExtent l="0" t="0" r="0" b="0"/>
                                <wp:docPr id="1857706996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7706996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65145" cy="229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D60C0" id="_x0000_t202" coordsize="21600,21600" o:spt="202" path="m,l,21600r21600,l21600,xe">
              <v:stroke joinstyle="miter"/>
              <v:path gradientshapeok="t" o:connecttype="rect"/>
            </v:shapetype>
            <v:shape id="Textruta 800416560" o:spid="_x0000_s1028" type="#_x0000_t202" alt="&quot;&quot;" style="position:absolute;margin-left:98.35pt;margin-top:19.6pt;width:5in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" fillcolor="white [3201]" stroked="f" strokeweight=".5pt">
              <v:textbox>
                <w:txbxContent>
                  <w:p w14:paraId="0C49F128" w14:textId="24FA7D1E" w:rsidR="001375B7" w:rsidRPr="00B62EC9" w:rsidRDefault="00C648EC" w:rsidP="001375B7">
                    <w:pPr>
                      <w:pStyle w:val="Rubrikliten"/>
                      <w:rPr>
                        <w:b w:val="0"/>
                        <w:bCs/>
                        <w:lang w:val="en-GB"/>
                      </w:rPr>
                    </w:pPr>
                    <w:r w:rsidRPr="00B62EC9">
                      <w:rPr>
                        <w:b w:val="0"/>
                        <w:bCs/>
                        <w:lang w:val="en-GB"/>
                      </w:rPr>
                      <w:t xml:space="preserve">Programme syllabus for </w:t>
                    </w:r>
                    <w:r w:rsidRPr="00B62EC9">
                      <w:rPr>
                        <w:b w:val="0"/>
                        <w:bCs/>
                        <w:highlight w:val="yellow"/>
                        <w:lang w:val="en-GB"/>
                      </w:rPr>
                      <w:t>XXX, xxx</w:t>
                    </w:r>
                    <w:r w:rsidRPr="00B62EC9">
                      <w:rPr>
                        <w:b w:val="0"/>
                        <w:bCs/>
                        <w:lang w:val="en-GB"/>
                      </w:rPr>
                      <w:t xml:space="preserve"> credits</w:t>
                    </w:r>
                    <w:r w:rsidR="00FD7C56">
                      <w:rPr>
                        <w:rFonts w:ascii="Arial" w:eastAsiaTheme="minorEastAsia" w:hAnsi="Arial" w:cs="Arial"/>
                        <w:noProof/>
                        <w:color w:val="212121"/>
                        <w:kern w:val="0"/>
                        <w:lang w:eastAsia="sv-SE"/>
                      </w:rPr>
                      <w:t> </w:t>
                    </w:r>
                    <w:r w:rsidR="00FD7C56" w:rsidRPr="00FD7C56">
                      <w:rPr>
                        <w:rFonts w:ascii="Arial" w:eastAsiaTheme="minorEastAsia" w:hAnsi="Arial" w:cs="Arial"/>
                        <w:b w:val="0"/>
                        <w:bCs/>
                        <w:noProof/>
                        <w:color w:val="212121"/>
                        <w:kern w:val="0"/>
                        <w:lang w:eastAsia="sv-SE"/>
                      </w:rPr>
                      <w:t>| Draft</w:t>
                    </w:r>
                    <w:r w:rsidR="00FD7C56">
                      <w:rPr>
                        <w:rFonts w:ascii="Arial" w:eastAsiaTheme="minorEastAsia" w:hAnsi="Arial" w:cs="Arial"/>
                        <w:noProof/>
                        <w:color w:val="212121"/>
                        <w:kern w:val="0"/>
                        <w:lang w:eastAsia="sv-SE"/>
                      </w:rPr>
                      <w:t xml:space="preserve"> </w:t>
                    </w:r>
                    <w:r w:rsidR="00FD7C56" w:rsidRPr="00FD7C56">
                      <w:rPr>
                        <w:b w:val="0"/>
                        <w:bCs/>
                        <w:noProof/>
                        <w:lang w:val="en-GB"/>
                      </w:rPr>
                      <w:drawing>
                        <wp:inline distT="0" distB="0" distL="0" distR="0" wp14:anchorId="765F7CF7" wp14:editId="5D0495BE">
                          <wp:extent cx="4382770" cy="118745"/>
                          <wp:effectExtent l="0" t="0" r="0" b="0"/>
                          <wp:docPr id="1782889240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8288924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82770" cy="118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D7C56">
                      <w:rPr>
                        <w:rFonts w:ascii="Arial" w:eastAsiaTheme="minorEastAsia" w:hAnsi="Arial" w:cs="Arial"/>
                        <w:noProof/>
                        <w:color w:val="212121"/>
                        <w:kern w:val="0"/>
                        <w:lang w:eastAsia="sv-SE"/>
                      </w:rPr>
                      <w:t>D</w:t>
                    </w:r>
                    <w:r w:rsidR="00FD7C56">
                      <w:rPr>
                        <w:noProof/>
                      </w:rPr>
                      <w:drawing>
                        <wp:inline distT="0" distB="0" distL="0" distR="0" wp14:anchorId="474CD64C" wp14:editId="69C5FCB8">
                          <wp:extent cx="3065145" cy="229235"/>
                          <wp:effectExtent l="0" t="0" r="0" b="0"/>
                          <wp:docPr id="1857706996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7706996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5145" cy="229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20E9C0" wp14:editId="49665AF0">
              <wp:simplePos x="0" y="0"/>
              <wp:positionH relativeFrom="page">
                <wp:posOffset>5818505</wp:posOffset>
              </wp:positionH>
              <wp:positionV relativeFrom="topMargin">
                <wp:posOffset>266537</wp:posOffset>
              </wp:positionV>
              <wp:extent cx="1043940" cy="327025"/>
              <wp:effectExtent l="0" t="0" r="0" b="3175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AA131E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20E9C0" id="Textruta 1" o:spid="_x0000_s1029" type="#_x0000_t202" alt="&quot;&quot;" style="position:absolute;margin-left:458.15pt;margin-top:21pt;width:82.2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" fillcolor="white [3201]" stroked="f" strokeweight=".5pt">
              <v:textbox>
                <w:txbxContent>
                  <w:p w14:paraId="49AA131E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B347A"/>
    <w:multiLevelType w:val="multilevel"/>
    <w:tmpl w:val="BB6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71CE6"/>
    <w:multiLevelType w:val="hybridMultilevel"/>
    <w:tmpl w:val="BEE6F0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28032332"/>
    <w:multiLevelType w:val="multilevel"/>
    <w:tmpl w:val="28A4A848"/>
    <w:name w:val="numeredlist2"/>
    <w:numStyleLink w:val="ListaNumrerad"/>
  </w:abstractNum>
  <w:abstractNum w:abstractNumId="14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BA360C"/>
    <w:multiLevelType w:val="multilevel"/>
    <w:tmpl w:val="28A4A848"/>
    <w:name w:val="bullet22"/>
    <w:numStyleLink w:val="ListaNumrerad"/>
  </w:abstractNum>
  <w:abstractNum w:abstractNumId="16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2380B"/>
    <w:multiLevelType w:val="hybridMultilevel"/>
    <w:tmpl w:val="5630F24A"/>
    <w:lvl w:ilvl="0" w:tplc="041D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8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6AEF1702"/>
    <w:multiLevelType w:val="multilevel"/>
    <w:tmpl w:val="A45C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2014A6"/>
    <w:multiLevelType w:val="hybridMultilevel"/>
    <w:tmpl w:val="9D7E6DA8"/>
    <w:lvl w:ilvl="0" w:tplc="041D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2"/>
  </w:num>
  <w:num w:numId="4" w16cid:durableId="1365054769">
    <w:abstractNumId w:val="14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5"/>
  </w:num>
  <w:num w:numId="9" w16cid:durableId="475146039">
    <w:abstractNumId w:val="16"/>
  </w:num>
  <w:num w:numId="10" w16cid:durableId="365329178">
    <w:abstractNumId w:val="13"/>
  </w:num>
  <w:num w:numId="11" w16cid:durableId="1913462437">
    <w:abstractNumId w:val="18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2038193811">
    <w:abstractNumId w:val="10"/>
  </w:num>
  <w:num w:numId="18" w16cid:durableId="17892773">
    <w:abstractNumId w:val="19"/>
  </w:num>
  <w:num w:numId="19" w16cid:durableId="1826505943">
    <w:abstractNumId w:val="12"/>
  </w:num>
  <w:num w:numId="20" w16cid:durableId="1940529421">
    <w:abstractNumId w:val="12"/>
  </w:num>
  <w:num w:numId="21" w16cid:durableId="1979070260">
    <w:abstractNumId w:val="20"/>
  </w:num>
  <w:num w:numId="22" w16cid:durableId="145319804">
    <w:abstractNumId w:val="17"/>
  </w:num>
  <w:num w:numId="23" w16cid:durableId="201511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37"/>
    <w:rsid w:val="00043E74"/>
    <w:rsid w:val="000527BA"/>
    <w:rsid w:val="00062AD3"/>
    <w:rsid w:val="000B3D35"/>
    <w:rsid w:val="000B6EB1"/>
    <w:rsid w:val="00115F82"/>
    <w:rsid w:val="00130604"/>
    <w:rsid w:val="001375B7"/>
    <w:rsid w:val="0014257D"/>
    <w:rsid w:val="00160270"/>
    <w:rsid w:val="001636A9"/>
    <w:rsid w:val="00171537"/>
    <w:rsid w:val="00177D2A"/>
    <w:rsid w:val="001A4234"/>
    <w:rsid w:val="001A6384"/>
    <w:rsid w:val="00221AE6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50334"/>
    <w:rsid w:val="00377299"/>
    <w:rsid w:val="003800D4"/>
    <w:rsid w:val="003926FD"/>
    <w:rsid w:val="003B3D76"/>
    <w:rsid w:val="003B4DFC"/>
    <w:rsid w:val="003C678F"/>
    <w:rsid w:val="003D7002"/>
    <w:rsid w:val="003E51FC"/>
    <w:rsid w:val="003F3AAE"/>
    <w:rsid w:val="003F4CA4"/>
    <w:rsid w:val="0041432E"/>
    <w:rsid w:val="00421BF2"/>
    <w:rsid w:val="0042548F"/>
    <w:rsid w:val="00427A2A"/>
    <w:rsid w:val="00472F29"/>
    <w:rsid w:val="00481E0C"/>
    <w:rsid w:val="004921C3"/>
    <w:rsid w:val="004A7B73"/>
    <w:rsid w:val="004B7D08"/>
    <w:rsid w:val="004C54B6"/>
    <w:rsid w:val="004D2686"/>
    <w:rsid w:val="004D4FA8"/>
    <w:rsid w:val="004E02C3"/>
    <w:rsid w:val="005074D4"/>
    <w:rsid w:val="00530095"/>
    <w:rsid w:val="00544DCC"/>
    <w:rsid w:val="005454C1"/>
    <w:rsid w:val="005474FE"/>
    <w:rsid w:val="00567BB2"/>
    <w:rsid w:val="005A34F5"/>
    <w:rsid w:val="005F7EEF"/>
    <w:rsid w:val="00615A20"/>
    <w:rsid w:val="0061653D"/>
    <w:rsid w:val="0061666A"/>
    <w:rsid w:val="00630DF2"/>
    <w:rsid w:val="0064335D"/>
    <w:rsid w:val="0064582A"/>
    <w:rsid w:val="0064712A"/>
    <w:rsid w:val="00670D66"/>
    <w:rsid w:val="00685373"/>
    <w:rsid w:val="00690212"/>
    <w:rsid w:val="006A221A"/>
    <w:rsid w:val="006B40E4"/>
    <w:rsid w:val="006E29FD"/>
    <w:rsid w:val="006E4FD0"/>
    <w:rsid w:val="006E5BE8"/>
    <w:rsid w:val="006F196B"/>
    <w:rsid w:val="007337FB"/>
    <w:rsid w:val="00743928"/>
    <w:rsid w:val="00775108"/>
    <w:rsid w:val="00775674"/>
    <w:rsid w:val="007822F5"/>
    <w:rsid w:val="00783899"/>
    <w:rsid w:val="007A1991"/>
    <w:rsid w:val="007A1B26"/>
    <w:rsid w:val="007C28D0"/>
    <w:rsid w:val="007D676D"/>
    <w:rsid w:val="007E3EDE"/>
    <w:rsid w:val="008215EB"/>
    <w:rsid w:val="0082169F"/>
    <w:rsid w:val="00835DDF"/>
    <w:rsid w:val="00847588"/>
    <w:rsid w:val="008566DA"/>
    <w:rsid w:val="008931CA"/>
    <w:rsid w:val="008E2C5E"/>
    <w:rsid w:val="00902BE9"/>
    <w:rsid w:val="009252C4"/>
    <w:rsid w:val="00926903"/>
    <w:rsid w:val="0093655E"/>
    <w:rsid w:val="0096503E"/>
    <w:rsid w:val="009663ED"/>
    <w:rsid w:val="00966B1B"/>
    <w:rsid w:val="009A3466"/>
    <w:rsid w:val="009A6896"/>
    <w:rsid w:val="009C5E16"/>
    <w:rsid w:val="009C71CF"/>
    <w:rsid w:val="009E4C6F"/>
    <w:rsid w:val="00A0185B"/>
    <w:rsid w:val="00A06538"/>
    <w:rsid w:val="00A15797"/>
    <w:rsid w:val="00A27083"/>
    <w:rsid w:val="00A42C3B"/>
    <w:rsid w:val="00A8461A"/>
    <w:rsid w:val="00A90C0D"/>
    <w:rsid w:val="00A9264E"/>
    <w:rsid w:val="00AE1901"/>
    <w:rsid w:val="00AE6169"/>
    <w:rsid w:val="00AF6DAD"/>
    <w:rsid w:val="00AF6DCA"/>
    <w:rsid w:val="00B068A1"/>
    <w:rsid w:val="00B209FB"/>
    <w:rsid w:val="00B25F55"/>
    <w:rsid w:val="00B30584"/>
    <w:rsid w:val="00B541C4"/>
    <w:rsid w:val="00B5574B"/>
    <w:rsid w:val="00B62EC9"/>
    <w:rsid w:val="00B747DF"/>
    <w:rsid w:val="00B964A0"/>
    <w:rsid w:val="00BE1CEF"/>
    <w:rsid w:val="00BF578C"/>
    <w:rsid w:val="00C02C2B"/>
    <w:rsid w:val="00C05AB0"/>
    <w:rsid w:val="00C05DE5"/>
    <w:rsid w:val="00C0676F"/>
    <w:rsid w:val="00C529EA"/>
    <w:rsid w:val="00C53B28"/>
    <w:rsid w:val="00C56040"/>
    <w:rsid w:val="00C648EC"/>
    <w:rsid w:val="00C67EBC"/>
    <w:rsid w:val="00C722CA"/>
    <w:rsid w:val="00C906B6"/>
    <w:rsid w:val="00C91D81"/>
    <w:rsid w:val="00CC077A"/>
    <w:rsid w:val="00CC1529"/>
    <w:rsid w:val="00CE13F7"/>
    <w:rsid w:val="00CF3601"/>
    <w:rsid w:val="00D16D28"/>
    <w:rsid w:val="00D3165D"/>
    <w:rsid w:val="00D36AAE"/>
    <w:rsid w:val="00D54679"/>
    <w:rsid w:val="00D64001"/>
    <w:rsid w:val="00D66BBD"/>
    <w:rsid w:val="00D83432"/>
    <w:rsid w:val="00D865FE"/>
    <w:rsid w:val="00DB6600"/>
    <w:rsid w:val="00DE1BEB"/>
    <w:rsid w:val="00DE6EE8"/>
    <w:rsid w:val="00E0764E"/>
    <w:rsid w:val="00E2059E"/>
    <w:rsid w:val="00E545FF"/>
    <w:rsid w:val="00E57646"/>
    <w:rsid w:val="00E603CE"/>
    <w:rsid w:val="00E66993"/>
    <w:rsid w:val="00E72567"/>
    <w:rsid w:val="00E74A53"/>
    <w:rsid w:val="00E7662F"/>
    <w:rsid w:val="00E771E6"/>
    <w:rsid w:val="00E84E3C"/>
    <w:rsid w:val="00E868E8"/>
    <w:rsid w:val="00EB2F99"/>
    <w:rsid w:val="00EB3553"/>
    <w:rsid w:val="00EC7DAE"/>
    <w:rsid w:val="00F0618D"/>
    <w:rsid w:val="00F130A3"/>
    <w:rsid w:val="00F21278"/>
    <w:rsid w:val="00F251FE"/>
    <w:rsid w:val="00F25B5D"/>
    <w:rsid w:val="00F27348"/>
    <w:rsid w:val="00F93379"/>
    <w:rsid w:val="00FA0546"/>
    <w:rsid w:val="00FA5BC4"/>
    <w:rsid w:val="00FB2AFF"/>
    <w:rsid w:val="00FB35AE"/>
    <w:rsid w:val="00FB4B2B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CAC87"/>
  <w15:chartTrackingRefBased/>
  <w15:docId w15:val="{032208FA-108D-6849-95DD-E68084F8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1"/>
    <w:unhideWhenUsed/>
    <w:qFormat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"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AA7D78164DDF4D83ECCF10B5FDA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415CB-69BC-3444-A634-616ABC6F065B}"/>
      </w:docPartPr>
      <w:docPartBody>
        <w:p w:rsidR="00131698" w:rsidRDefault="00F23F27" w:rsidP="00F23F27">
          <w:pPr>
            <w:pStyle w:val="22AA7D78164DDF4D83ECCF10B5FDA584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9B39EC56302D9D47AB5582DEF7A98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989B9-EF29-4B46-A4E1-2FCF44C6D06D}"/>
      </w:docPartPr>
      <w:docPartBody>
        <w:p w:rsidR="00131698" w:rsidRDefault="00F23F27" w:rsidP="00F23F27">
          <w:pPr>
            <w:pStyle w:val="9B39EC56302D9D47AB5582DEF7A988F8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1CBB86D54D8170428F27EC5616024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C0DCC-503B-5343-8C0F-E85BF30EB8E9}"/>
      </w:docPartPr>
      <w:docPartBody>
        <w:p w:rsidR="00131698" w:rsidRDefault="00F23F27" w:rsidP="00F23F27">
          <w:pPr>
            <w:pStyle w:val="1CBB86D54D8170428F27EC5616024F9C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62345106E403834AB9049E12BF774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A2D98-0C65-0442-9FF9-86A2FD595AEF}"/>
      </w:docPartPr>
      <w:docPartBody>
        <w:p w:rsidR="00131698" w:rsidRDefault="00F23F27" w:rsidP="00F23F27">
          <w:pPr>
            <w:pStyle w:val="62345106E403834AB9049E12BF774B67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197187BD8AA65C418CC0CA7582FD3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5DA01-E686-CE4C-AA3D-E821193DEB5C}"/>
      </w:docPartPr>
      <w:docPartBody>
        <w:p w:rsidR="00131698" w:rsidRDefault="00F23F27" w:rsidP="00F23F27">
          <w:pPr>
            <w:pStyle w:val="197187BD8AA65C418CC0CA7582FD3748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40DD55F04C93E242AD71FCB120B5A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68CE0-CAA1-F64B-85FC-685FEB8560DE}"/>
      </w:docPartPr>
      <w:docPartBody>
        <w:p w:rsidR="00131698" w:rsidRDefault="00F23F27" w:rsidP="00F23F27">
          <w:pPr>
            <w:pStyle w:val="40DD55F04C93E242AD71FCB120B5A44F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F7962C7335BA194EB67B7E109D2C5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80D9D-9B74-9D4E-900E-B1850A31A759}"/>
      </w:docPartPr>
      <w:docPartBody>
        <w:p w:rsidR="002F5F6E" w:rsidRDefault="00131698" w:rsidP="00131698">
          <w:pPr>
            <w:pStyle w:val="F7962C7335BA194EB67B7E109D2C506B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0F004FE536771E4C8021D29B2C3C4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92623-220C-D246-8BF8-0D9C249B7619}"/>
      </w:docPartPr>
      <w:docPartBody>
        <w:p w:rsidR="002F5F6E" w:rsidRDefault="00131698" w:rsidP="00131698">
          <w:pPr>
            <w:pStyle w:val="0F004FE536771E4C8021D29B2C3C44BF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0C5FA45526DB484F8BAF65FD24547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AA616-3B11-394E-B0E6-0AB4A637F7EC}"/>
      </w:docPartPr>
      <w:docPartBody>
        <w:p w:rsidR="002F5F6E" w:rsidRDefault="00131698" w:rsidP="00131698">
          <w:pPr>
            <w:pStyle w:val="0C5FA45526DB484F8BAF65FD24547FE4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1722BC66995A1C4CA0BB3D6DC2E9E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6E85C9-A011-CD4E-A548-8830689121BF}"/>
      </w:docPartPr>
      <w:docPartBody>
        <w:p w:rsidR="002F5F6E" w:rsidRDefault="00131698" w:rsidP="00131698">
          <w:pPr>
            <w:pStyle w:val="1722BC66995A1C4CA0BB3D6DC2E9ECEC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072D32BF88A5684D85914BA211A03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32A2B-F5C9-EF48-98A5-602BB622ACA6}"/>
      </w:docPartPr>
      <w:docPartBody>
        <w:p w:rsidR="002F5F6E" w:rsidRDefault="00131698" w:rsidP="00131698">
          <w:pPr>
            <w:pStyle w:val="072D32BF88A5684D85914BA211A03136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856D5FDBDD67C94186D70ACED795E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FA725-E162-F146-9ED4-A49F19AF82C3}"/>
      </w:docPartPr>
      <w:docPartBody>
        <w:p w:rsidR="002F5F6E" w:rsidRDefault="00131698" w:rsidP="00131698">
          <w:pPr>
            <w:pStyle w:val="856D5FDBDD67C94186D70ACED795E0B4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279F0FAFFC9E194181A474CACDA3C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C5C16-033E-DB40-BB7B-29000CFD50FE}"/>
      </w:docPartPr>
      <w:docPartBody>
        <w:p w:rsidR="002F5F6E" w:rsidRDefault="00131698" w:rsidP="00131698">
          <w:pPr>
            <w:pStyle w:val="279F0FAFFC9E194181A474CACDA3C8FF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3719945E02432D4AB9F3819AD0B0E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F3E8E-803D-504C-A11F-0A021BDC405A}"/>
      </w:docPartPr>
      <w:docPartBody>
        <w:p w:rsidR="002F5F6E" w:rsidRDefault="00131698" w:rsidP="00131698">
          <w:pPr>
            <w:pStyle w:val="3719945E02432D4AB9F3819AD0B0E016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119DC451ED564448B18E4D8538A2A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F7A04-E676-9946-9B5B-C7CCAE01D16A}"/>
      </w:docPartPr>
      <w:docPartBody>
        <w:p w:rsidR="008B4B95" w:rsidRDefault="002F5F6E" w:rsidP="002F5F6E">
          <w:pPr>
            <w:pStyle w:val="119DC451ED564448B18E4D8538A2A83B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378EF83C7B712C419EFBBC84C70EF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EC986-DA66-BB42-BBBA-180D75AFAD9F}"/>
      </w:docPartPr>
      <w:docPartBody>
        <w:p w:rsidR="008B4B95" w:rsidRDefault="002F5F6E" w:rsidP="002F5F6E">
          <w:pPr>
            <w:pStyle w:val="378EF83C7B712C419EFBBC84C70EFF30"/>
          </w:pPr>
          <w:r w:rsidRPr="00C869B1">
            <w:rPr>
              <w:rStyle w:val="Platshllartext"/>
            </w:rPr>
            <w:t>Text</w:t>
          </w:r>
        </w:p>
      </w:docPartBody>
    </w:docPart>
    <w:docPart>
      <w:docPartPr>
        <w:name w:val="B3C1ECB3A0835440912475D0CA427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42DA3-0E06-1247-A24B-3D6178F7A590}"/>
      </w:docPartPr>
      <w:docPartBody>
        <w:p w:rsidR="008B4B95" w:rsidRDefault="002F5F6E" w:rsidP="002F5F6E">
          <w:pPr>
            <w:pStyle w:val="B3C1ECB3A0835440912475D0CA427E75"/>
          </w:pPr>
          <w:r w:rsidRPr="00C869B1">
            <w:rPr>
              <w:rStyle w:val="Platshlla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Medium">
    <w:altName w:val="DM Sans Medium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7"/>
    <w:rsid w:val="00054FAA"/>
    <w:rsid w:val="00131698"/>
    <w:rsid w:val="002F5F6E"/>
    <w:rsid w:val="00361FAB"/>
    <w:rsid w:val="003817CD"/>
    <w:rsid w:val="004E02C3"/>
    <w:rsid w:val="005454C1"/>
    <w:rsid w:val="006F72E4"/>
    <w:rsid w:val="007822F5"/>
    <w:rsid w:val="007C7417"/>
    <w:rsid w:val="008B4B95"/>
    <w:rsid w:val="00C53B28"/>
    <w:rsid w:val="00F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5F6E"/>
    <w:rPr>
      <w:color w:val="808080"/>
      <w:lang w:val="sv-SE"/>
    </w:rPr>
  </w:style>
  <w:style w:type="paragraph" w:customStyle="1" w:styleId="F7962C7335BA194EB67B7E109D2C506B">
    <w:name w:val="F7962C7335BA194EB67B7E109D2C506B"/>
    <w:rsid w:val="00131698"/>
  </w:style>
  <w:style w:type="paragraph" w:customStyle="1" w:styleId="0F004FE536771E4C8021D29B2C3C44BF">
    <w:name w:val="0F004FE536771E4C8021D29B2C3C44BF"/>
    <w:rsid w:val="00131698"/>
  </w:style>
  <w:style w:type="paragraph" w:customStyle="1" w:styleId="119DC451ED564448B18E4D8538A2A83B">
    <w:name w:val="119DC451ED564448B18E4D8538A2A83B"/>
    <w:rsid w:val="002F5F6E"/>
  </w:style>
  <w:style w:type="paragraph" w:customStyle="1" w:styleId="0C5FA45526DB484F8BAF65FD24547FE4">
    <w:name w:val="0C5FA45526DB484F8BAF65FD24547FE4"/>
    <w:rsid w:val="00131698"/>
  </w:style>
  <w:style w:type="paragraph" w:customStyle="1" w:styleId="1722BC66995A1C4CA0BB3D6DC2E9ECEC">
    <w:name w:val="1722BC66995A1C4CA0BB3D6DC2E9ECEC"/>
    <w:rsid w:val="00131698"/>
  </w:style>
  <w:style w:type="paragraph" w:customStyle="1" w:styleId="072D32BF88A5684D85914BA211A03136">
    <w:name w:val="072D32BF88A5684D85914BA211A03136"/>
    <w:rsid w:val="00131698"/>
  </w:style>
  <w:style w:type="paragraph" w:customStyle="1" w:styleId="856D5FDBDD67C94186D70ACED795E0B4">
    <w:name w:val="856D5FDBDD67C94186D70ACED795E0B4"/>
    <w:rsid w:val="00131698"/>
  </w:style>
  <w:style w:type="paragraph" w:customStyle="1" w:styleId="22AA7D78164DDF4D83ECCF10B5FDA584">
    <w:name w:val="22AA7D78164DDF4D83ECCF10B5FDA584"/>
    <w:rsid w:val="00F23F27"/>
  </w:style>
  <w:style w:type="paragraph" w:customStyle="1" w:styleId="9B39EC56302D9D47AB5582DEF7A988F8">
    <w:name w:val="9B39EC56302D9D47AB5582DEF7A988F8"/>
    <w:rsid w:val="00F23F27"/>
  </w:style>
  <w:style w:type="paragraph" w:customStyle="1" w:styleId="1CBB86D54D8170428F27EC5616024F9C">
    <w:name w:val="1CBB86D54D8170428F27EC5616024F9C"/>
    <w:rsid w:val="00F23F27"/>
  </w:style>
  <w:style w:type="paragraph" w:customStyle="1" w:styleId="62345106E403834AB9049E12BF774B67">
    <w:name w:val="62345106E403834AB9049E12BF774B67"/>
    <w:rsid w:val="00F23F27"/>
  </w:style>
  <w:style w:type="paragraph" w:customStyle="1" w:styleId="197187BD8AA65C418CC0CA7582FD3748">
    <w:name w:val="197187BD8AA65C418CC0CA7582FD3748"/>
    <w:rsid w:val="00F23F27"/>
  </w:style>
  <w:style w:type="paragraph" w:customStyle="1" w:styleId="40DD55F04C93E242AD71FCB120B5A44F">
    <w:name w:val="40DD55F04C93E242AD71FCB120B5A44F"/>
    <w:rsid w:val="00F23F27"/>
  </w:style>
  <w:style w:type="paragraph" w:customStyle="1" w:styleId="279F0FAFFC9E194181A474CACDA3C8FF">
    <w:name w:val="279F0FAFFC9E194181A474CACDA3C8FF"/>
    <w:rsid w:val="00131698"/>
  </w:style>
  <w:style w:type="paragraph" w:customStyle="1" w:styleId="3719945E02432D4AB9F3819AD0B0E016">
    <w:name w:val="3719945E02432D4AB9F3819AD0B0E016"/>
    <w:rsid w:val="00131698"/>
  </w:style>
  <w:style w:type="paragraph" w:customStyle="1" w:styleId="378EF83C7B712C419EFBBC84C70EFF30">
    <w:name w:val="378EF83C7B712C419EFBBC84C70EFF30"/>
    <w:rsid w:val="002F5F6E"/>
  </w:style>
  <w:style w:type="paragraph" w:customStyle="1" w:styleId="B3C1ECB3A0835440912475D0CA427E75">
    <w:name w:val="B3C1ECB3A0835440912475D0CA427E75"/>
    <w:rsid w:val="002F5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10328-e327-4af0-9d32-587895877f66" xsi:nil="true"/>
    <lcf76f155ced4ddcb4097134ff3c332f xmlns="38a2f3cf-9eaf-4796-82d6-609fa09559e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CB96EA26FBF54A966DC5680D88EFBE" ma:contentTypeVersion="13" ma:contentTypeDescription="Skapa ett nytt dokument." ma:contentTypeScope="" ma:versionID="0bfb2b5569d7b40235a18b090add57a4">
  <xsd:schema xmlns:xsd="http://www.w3.org/2001/XMLSchema" xmlns:xs="http://www.w3.org/2001/XMLSchema" xmlns:p="http://schemas.microsoft.com/office/2006/metadata/properties" xmlns:ns2="38a2f3cf-9eaf-4796-82d6-609fa09559e8" xmlns:ns3="6d910328-e327-4af0-9d32-587895877f66" targetNamespace="http://schemas.microsoft.com/office/2006/metadata/properties" ma:root="true" ma:fieldsID="d2727caca58cc8b3cf965328233c88c2" ns2:_="" ns3:_="">
    <xsd:import namespace="38a2f3cf-9eaf-4796-82d6-609fa09559e8"/>
    <xsd:import namespace="6d910328-e327-4af0-9d32-587895877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2f3cf-9eaf-4796-82d6-609fa0955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0328-e327-4af0-9d32-587895877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469c68b-95ab-496f-b1c0-124f3e5be10c}" ma:internalName="TaxCatchAll" ma:showField="CatchAllData" ma:web="6d910328-e327-4af0-9d32-587895877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5FBBFC-862A-48BF-85A6-7D52B920FB6A}"/>
</file>

<file path=docProps/app.xml><?xml version="1.0" encoding="utf-8"?>
<Properties xmlns="http://schemas.openxmlformats.org/officeDocument/2006/extended-properties" xmlns:vt="http://schemas.openxmlformats.org/officeDocument/2006/docPropsVTypes">
  <Template>Basmall_m_logo.dotx</Template>
  <TotalTime>20</TotalTime>
  <Pages>4</Pages>
  <Words>623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Ekeroth</dc:creator>
  <cp:keywords/>
  <dc:description/>
  <cp:lastModifiedBy>Hien Ekeroth</cp:lastModifiedBy>
  <cp:revision>26</cp:revision>
  <dcterms:created xsi:type="dcterms:W3CDTF">2025-06-11T12:01:00Z</dcterms:created>
  <dcterms:modified xsi:type="dcterms:W3CDTF">2025-08-18T09:34:00Z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0x010100A1CB96EA26FBF54A966DC5680D88EFBE</vt:lpwstr>
  </property>
</Properties>
</file>