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A89F" w14:textId="77777777" w:rsidR="001A4234" w:rsidRPr="004D4FA8" w:rsidRDefault="0042548F" w:rsidP="004921C3">
      <w:pPr>
        <w:pStyle w:val="Dokumentnamn"/>
        <w:spacing w:after="160"/>
        <w:ind w:left="0" w:firstLine="0"/>
        <w:sectPr w:rsidR="001A4234" w:rsidRPr="004D4FA8"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4D4FA8">
        <w:rPr>
          <w:noProof/>
        </w:rPr>
        <w:drawing>
          <wp:anchor distT="0" distB="0" distL="114300" distR="114300" simplePos="0" relativeHeight="251662336" behindDoc="0" locked="0" layoutInCell="1" allowOverlap="1" wp14:anchorId="5965FC6E" wp14:editId="3891F582">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747A8205" w14:textId="555B30B5" w:rsidR="00171537" w:rsidRPr="004D4FA8" w:rsidRDefault="00B03921" w:rsidP="00171537">
      <w:pPr>
        <w:pStyle w:val="Rubrik1"/>
      </w:pPr>
      <w:r>
        <w:t xml:space="preserve">FÖRSLAG TILL </w:t>
      </w:r>
      <w:r w:rsidR="00171537" w:rsidRPr="004D4FA8">
        <w:t>UTBILDNINGSPLAN</w:t>
      </w:r>
      <w:r w:rsidR="00171537" w:rsidRPr="004D4FA8">
        <w:rPr>
          <w:spacing w:val="17"/>
        </w:rPr>
        <w:t xml:space="preserve"> </w:t>
      </w:r>
      <w:r w:rsidR="00171537" w:rsidRPr="004D4FA8">
        <w:rPr>
          <w:spacing w:val="-5"/>
        </w:rPr>
        <w:t>FÖR</w:t>
      </w:r>
    </w:p>
    <w:p w14:paraId="1ADAE80A" w14:textId="2363BA69" w:rsidR="00171537" w:rsidRPr="004D4FA8" w:rsidRDefault="00171537" w:rsidP="00171537">
      <w:pPr>
        <w:pStyle w:val="Rubrik"/>
        <w:spacing w:after="240"/>
        <w:rPr>
          <w:spacing w:val="-2"/>
          <w:szCs w:val="28"/>
        </w:rPr>
      </w:pPr>
      <w:r w:rsidRPr="006A221A">
        <w:rPr>
          <w:spacing w:val="-2"/>
          <w:szCs w:val="28"/>
          <w:highlight w:val="yellow"/>
        </w:rPr>
        <w:t>xxx</w:t>
      </w:r>
      <w:r w:rsidRPr="004D4FA8">
        <w:rPr>
          <w:spacing w:val="-2"/>
          <w:szCs w:val="28"/>
        </w:rPr>
        <w:t xml:space="preserve"> (programmets namn på svenska)</w:t>
      </w:r>
    </w:p>
    <w:p w14:paraId="5B04829A" w14:textId="7447B805" w:rsidR="00171537" w:rsidRPr="004E1216" w:rsidRDefault="00171537" w:rsidP="00171537">
      <w:pPr>
        <w:rPr>
          <w:sz w:val="28"/>
          <w:szCs w:val="28"/>
          <w:lang w:val="en-US"/>
        </w:rPr>
      </w:pPr>
      <w:r w:rsidRPr="004E1216">
        <w:rPr>
          <w:sz w:val="28"/>
          <w:szCs w:val="28"/>
          <w:highlight w:val="yellow"/>
          <w:lang w:val="en-US"/>
        </w:rPr>
        <w:t>xxx</w:t>
      </w:r>
      <w:r w:rsidRPr="004E1216">
        <w:rPr>
          <w:sz w:val="28"/>
          <w:szCs w:val="28"/>
          <w:lang w:val="en-US"/>
        </w:rPr>
        <w:t xml:space="preserve"> (</w:t>
      </w:r>
      <w:r w:rsidR="006A221A" w:rsidRPr="004E1216">
        <w:rPr>
          <w:sz w:val="28"/>
          <w:szCs w:val="28"/>
          <w:lang w:val="en-US"/>
        </w:rPr>
        <w:t>N</w:t>
      </w:r>
      <w:r w:rsidRPr="004E1216">
        <w:rPr>
          <w:sz w:val="28"/>
          <w:szCs w:val="28"/>
          <w:lang w:val="en-US"/>
        </w:rPr>
        <w:t xml:space="preserve">ame of the programme in </w:t>
      </w:r>
      <w:r w:rsidR="009A3466" w:rsidRPr="004E1216">
        <w:rPr>
          <w:sz w:val="28"/>
          <w:szCs w:val="28"/>
          <w:lang w:val="en-US"/>
        </w:rPr>
        <w:t>E</w:t>
      </w:r>
      <w:r w:rsidRPr="004E1216">
        <w:rPr>
          <w:sz w:val="28"/>
          <w:szCs w:val="28"/>
          <w:lang w:val="en-US"/>
        </w:rPr>
        <w:t>nglish)</w:t>
      </w:r>
    </w:p>
    <w:p w14:paraId="3BDFC237" w14:textId="77777777" w:rsidR="00C529EA" w:rsidRPr="004E1216" w:rsidRDefault="00C529EA" w:rsidP="00C529EA">
      <w:pPr>
        <w:pStyle w:val="Rubrik2"/>
        <w:rPr>
          <w:lang w:val="en-US"/>
        </w:rPr>
      </w:pPr>
    </w:p>
    <w:p w14:paraId="1C05FFE6" w14:textId="385F5229" w:rsidR="00C529EA" w:rsidRPr="005A34F5" w:rsidRDefault="00C529EA" w:rsidP="00C529EA">
      <w:pPr>
        <w:pStyle w:val="Rubrik2"/>
        <w:rPr>
          <w:color w:val="4F0433" w:themeColor="accent1"/>
        </w:rPr>
      </w:pPr>
      <w:r w:rsidRPr="005A34F5">
        <w:rPr>
          <w:color w:val="4F0433" w:themeColor="accent1"/>
        </w:rPr>
        <w:t>Basdata</w:t>
      </w:r>
    </w:p>
    <w:p w14:paraId="2D36DC45" w14:textId="1F298E8E" w:rsidR="00C529EA" w:rsidRPr="004D4FA8" w:rsidRDefault="00C529EA" w:rsidP="00C529EA">
      <w:pPr>
        <w:spacing w:after="0" w:line="240" w:lineRule="auto"/>
      </w:pPr>
      <w:r w:rsidRPr="004D4FA8">
        <w:rPr>
          <w:b/>
        </w:rPr>
        <w:t>Programkod:</w:t>
      </w:r>
      <w:r w:rsidRPr="004D4FA8">
        <w:rPr>
          <w:b/>
          <w:spacing w:val="21"/>
        </w:rPr>
        <w:t xml:space="preserve"> </w:t>
      </w:r>
      <w:sdt>
        <w:sdtPr>
          <w:id w:val="-1071497465"/>
          <w:placeholder>
            <w:docPart w:val="0C5FA45526DB484F8BAF65FD24547FE4"/>
          </w:placeholder>
          <w:temporary/>
          <w:showingPlcHdr/>
          <w:text/>
        </w:sdtPr>
        <w:sdtEndPr/>
        <w:sdtContent>
          <w:r w:rsidR="00377299" w:rsidRPr="004D4FA8">
            <w:rPr>
              <w:rStyle w:val="Platshllartext"/>
            </w:rPr>
            <w:t>Text</w:t>
          </w:r>
        </w:sdtContent>
      </w:sdt>
    </w:p>
    <w:p w14:paraId="2CAD0202" w14:textId="4C565D79" w:rsidR="00C529EA" w:rsidRPr="004D4FA8" w:rsidRDefault="00C529EA" w:rsidP="00C529EA">
      <w:pPr>
        <w:spacing w:after="0" w:line="240" w:lineRule="auto"/>
      </w:pPr>
      <w:r w:rsidRPr="004D4FA8">
        <w:rPr>
          <w:b/>
        </w:rPr>
        <w:t>Programmets</w:t>
      </w:r>
      <w:r w:rsidRPr="004D4FA8">
        <w:rPr>
          <w:b/>
          <w:spacing w:val="13"/>
        </w:rPr>
        <w:t xml:space="preserve"> </w:t>
      </w:r>
      <w:r w:rsidRPr="004D4FA8">
        <w:rPr>
          <w:b/>
        </w:rPr>
        <w:t>namn:</w:t>
      </w:r>
      <w:r w:rsidRPr="004D4FA8">
        <w:rPr>
          <w:b/>
          <w:spacing w:val="14"/>
        </w:rPr>
        <w:t xml:space="preserve"> </w:t>
      </w:r>
      <w:sdt>
        <w:sdtPr>
          <w:id w:val="795110507"/>
          <w:placeholder>
            <w:docPart w:val="1722BC66995A1C4CA0BB3D6DC2E9ECEC"/>
          </w:placeholder>
          <w:temporary/>
          <w:showingPlcHdr/>
          <w:text/>
        </w:sdtPr>
        <w:sdtEndPr/>
        <w:sdtContent>
          <w:r w:rsidR="00377299" w:rsidRPr="004D4FA8">
            <w:rPr>
              <w:rStyle w:val="Platshllartext"/>
            </w:rPr>
            <w:t>Text</w:t>
          </w:r>
        </w:sdtContent>
      </w:sdt>
    </w:p>
    <w:p w14:paraId="733C9BFA" w14:textId="6AF12C29" w:rsidR="00921389" w:rsidRDefault="00921389" w:rsidP="00C529EA">
      <w:pPr>
        <w:spacing w:after="0" w:line="240" w:lineRule="auto"/>
        <w:rPr>
          <w:b/>
        </w:rPr>
      </w:pPr>
      <w:r>
        <w:rPr>
          <w:b/>
        </w:rPr>
        <w:t xml:space="preserve">Inriktningar: </w:t>
      </w:r>
      <w:sdt>
        <w:sdtPr>
          <w:id w:val="-1543438840"/>
          <w:placeholder>
            <w:docPart w:val="174BAA3AE755492CA41CD280916962E1"/>
          </w:placeholder>
          <w:temporary/>
          <w:showingPlcHdr/>
          <w:text/>
        </w:sdtPr>
        <w:sdtEndPr/>
        <w:sdtContent>
          <w:r w:rsidRPr="004D4FA8">
            <w:rPr>
              <w:rStyle w:val="Platshllartext"/>
            </w:rPr>
            <w:t>Text</w:t>
          </w:r>
        </w:sdtContent>
      </w:sdt>
    </w:p>
    <w:p w14:paraId="0432D063" w14:textId="7D7E5981" w:rsidR="00C529EA" w:rsidRPr="004D4FA8" w:rsidRDefault="00C529EA" w:rsidP="00C529EA">
      <w:pPr>
        <w:spacing w:after="0" w:line="240" w:lineRule="auto"/>
      </w:pPr>
      <w:r w:rsidRPr="004D4FA8">
        <w:rPr>
          <w:b/>
        </w:rPr>
        <w:t>Högskolepoäng:</w:t>
      </w:r>
      <w:r w:rsidRPr="004D4FA8">
        <w:rPr>
          <w:b/>
          <w:spacing w:val="33"/>
        </w:rPr>
        <w:t xml:space="preserve"> </w:t>
      </w:r>
      <w:sdt>
        <w:sdtPr>
          <w:id w:val="-862506750"/>
          <w:placeholder>
            <w:docPart w:val="072D32BF88A5684D85914BA211A03136"/>
          </w:placeholder>
          <w:temporary/>
          <w:showingPlcHdr/>
          <w:text/>
        </w:sdtPr>
        <w:sdtEndPr/>
        <w:sdtContent>
          <w:r w:rsidR="00377299" w:rsidRPr="004D4FA8">
            <w:rPr>
              <w:rStyle w:val="Platshllartext"/>
            </w:rPr>
            <w:t>Text</w:t>
          </w:r>
        </w:sdtContent>
      </w:sdt>
    </w:p>
    <w:p w14:paraId="2C710849" w14:textId="6100B410" w:rsidR="00C529EA" w:rsidRPr="004D4FA8" w:rsidRDefault="00C529EA" w:rsidP="00C529EA">
      <w:pPr>
        <w:spacing w:after="0" w:line="240" w:lineRule="auto"/>
      </w:pPr>
      <w:r w:rsidRPr="004D4FA8">
        <w:rPr>
          <w:b/>
        </w:rPr>
        <w:t>Gäller</w:t>
      </w:r>
      <w:r w:rsidRPr="004D4FA8">
        <w:rPr>
          <w:b/>
          <w:spacing w:val="15"/>
        </w:rPr>
        <w:t xml:space="preserve"> </w:t>
      </w:r>
      <w:r w:rsidRPr="004D4FA8">
        <w:rPr>
          <w:b/>
        </w:rPr>
        <w:t>från:</w:t>
      </w:r>
      <w:r w:rsidRPr="004D4FA8">
        <w:rPr>
          <w:b/>
          <w:spacing w:val="15"/>
        </w:rPr>
        <w:t xml:space="preserve"> </w:t>
      </w:r>
      <w:sdt>
        <w:sdtPr>
          <w:id w:val="-834063610"/>
          <w:placeholder>
            <w:docPart w:val="856D5FDBDD67C94186D70ACED795E0B4"/>
          </w:placeholder>
          <w:temporary/>
          <w:showingPlcHdr/>
          <w:text/>
        </w:sdtPr>
        <w:sdtEndPr/>
        <w:sdtContent>
          <w:r w:rsidR="00377299" w:rsidRPr="004D4FA8">
            <w:rPr>
              <w:rStyle w:val="Platshllartext"/>
            </w:rPr>
            <w:t>Text</w:t>
          </w:r>
        </w:sdtContent>
      </w:sdt>
    </w:p>
    <w:p w14:paraId="3C39032B" w14:textId="77777777" w:rsidR="00377299" w:rsidRDefault="00C529EA" w:rsidP="00C529EA">
      <w:pPr>
        <w:spacing w:after="0" w:line="240" w:lineRule="auto"/>
        <w:rPr>
          <w:b/>
        </w:rPr>
      </w:pPr>
      <w:r w:rsidRPr="004D4FA8">
        <w:rPr>
          <w:b/>
          <w:spacing w:val="-2"/>
          <w:w w:val="105"/>
        </w:rPr>
        <w:t>Behörighetskrav:</w:t>
      </w:r>
      <w:r w:rsidR="00A90C0D">
        <w:rPr>
          <w:b/>
          <w:spacing w:val="-2"/>
          <w:w w:val="105"/>
        </w:rPr>
        <w:t xml:space="preserve"> </w:t>
      </w:r>
      <w:sdt>
        <w:sdtPr>
          <w:id w:val="604468124"/>
          <w:placeholder>
            <w:docPart w:val="279F0FAFFC9E194181A474CACDA3C8FF"/>
          </w:placeholder>
          <w:temporary/>
          <w:showingPlcHdr/>
          <w:text/>
        </w:sdtPr>
        <w:sdtEndPr/>
        <w:sdtContent>
          <w:r w:rsidR="00377299" w:rsidRPr="004D4FA8">
            <w:rPr>
              <w:rStyle w:val="Platshllartext"/>
            </w:rPr>
            <w:t>Text</w:t>
          </w:r>
        </w:sdtContent>
      </w:sdt>
      <w:r w:rsidR="00377299" w:rsidRPr="004D4FA8">
        <w:rPr>
          <w:b/>
        </w:rPr>
        <w:t xml:space="preserve"> </w:t>
      </w:r>
    </w:p>
    <w:p w14:paraId="4913A50B" w14:textId="2A13F7DF" w:rsidR="00C529EA" w:rsidRPr="004D4FA8" w:rsidRDefault="00C529EA" w:rsidP="00C529EA">
      <w:pPr>
        <w:spacing w:after="0" w:line="240" w:lineRule="auto"/>
      </w:pPr>
      <w:r w:rsidRPr="004D4FA8">
        <w:rPr>
          <w:b/>
        </w:rPr>
        <w:t>Huvudområde:</w:t>
      </w:r>
      <w:r w:rsidR="00377299">
        <w:rPr>
          <w:b/>
        </w:rPr>
        <w:t xml:space="preserve"> </w:t>
      </w:r>
      <w:sdt>
        <w:sdtPr>
          <w:id w:val="-666938412"/>
          <w:placeholder>
            <w:docPart w:val="3719945E02432D4AB9F3819AD0B0E016"/>
          </w:placeholder>
          <w:temporary/>
          <w:showingPlcHdr/>
          <w:text/>
        </w:sdtPr>
        <w:sdtEndPr/>
        <w:sdtContent>
          <w:r w:rsidR="00377299" w:rsidRPr="004D4FA8">
            <w:rPr>
              <w:rStyle w:val="Platshllartext"/>
            </w:rPr>
            <w:t>Text</w:t>
          </w:r>
        </w:sdtContent>
      </w:sdt>
    </w:p>
    <w:p w14:paraId="128E5329" w14:textId="278A8312" w:rsidR="00C529EA" w:rsidRPr="004D4FA8" w:rsidRDefault="00C529EA" w:rsidP="00C529EA">
      <w:pPr>
        <w:spacing w:after="0" w:line="240" w:lineRule="auto"/>
      </w:pPr>
      <w:r w:rsidRPr="004D4FA8">
        <w:rPr>
          <w:b/>
          <w:spacing w:val="-2"/>
          <w:w w:val="105"/>
        </w:rPr>
        <w:t>Examen:</w:t>
      </w:r>
      <w:r w:rsidR="00377299">
        <w:rPr>
          <w:b/>
          <w:spacing w:val="-2"/>
          <w:w w:val="105"/>
        </w:rPr>
        <w:t xml:space="preserve"> </w:t>
      </w:r>
      <w:r w:rsidRPr="00377299">
        <w:rPr>
          <w:highlight w:val="yellow"/>
        </w:rPr>
        <w:t>Examensbenämning på svenska</w:t>
      </w:r>
    </w:p>
    <w:p w14:paraId="7918F6AD" w14:textId="77777777" w:rsidR="00C529EA" w:rsidRPr="004D4FA8" w:rsidRDefault="00C529EA" w:rsidP="00C529EA">
      <w:pPr>
        <w:spacing w:line="240" w:lineRule="auto"/>
        <w:rPr>
          <w:i/>
          <w:spacing w:val="-2"/>
        </w:rPr>
      </w:pPr>
      <w:r w:rsidRPr="004D4FA8">
        <w:rPr>
          <w:i/>
        </w:rPr>
        <w:t>(</w:t>
      </w:r>
      <w:proofErr w:type="spellStart"/>
      <w:r w:rsidRPr="004D4FA8">
        <w:rPr>
          <w:i/>
        </w:rPr>
        <w:t>Qualification</w:t>
      </w:r>
      <w:proofErr w:type="spellEnd"/>
      <w:r w:rsidRPr="004D4FA8">
        <w:rPr>
          <w:i/>
        </w:rPr>
        <w:t xml:space="preserve"> in English</w:t>
      </w:r>
      <w:r w:rsidRPr="004D4FA8">
        <w:rPr>
          <w:i/>
          <w:spacing w:val="-2"/>
        </w:rPr>
        <w:t>)</w:t>
      </w:r>
    </w:p>
    <w:p w14:paraId="4DBC402F" w14:textId="122A9139" w:rsidR="00C529EA" w:rsidRDefault="00C529EA" w:rsidP="00C529EA">
      <w:pPr>
        <w:rPr>
          <w:spacing w:val="-2"/>
        </w:rPr>
      </w:pPr>
      <w:r w:rsidRPr="004D4FA8">
        <w:t>Student</w:t>
      </w:r>
      <w:r w:rsidRPr="004D4FA8">
        <w:rPr>
          <w:spacing w:val="9"/>
        </w:rPr>
        <w:t xml:space="preserve"> </w:t>
      </w:r>
      <w:r w:rsidRPr="004D4FA8">
        <w:t>som</w:t>
      </w:r>
      <w:r w:rsidRPr="004D4FA8">
        <w:rPr>
          <w:spacing w:val="9"/>
        </w:rPr>
        <w:t xml:space="preserve"> </w:t>
      </w:r>
      <w:r w:rsidRPr="004D4FA8">
        <w:t>uppfyller</w:t>
      </w:r>
      <w:r w:rsidRPr="004D4FA8">
        <w:rPr>
          <w:spacing w:val="9"/>
        </w:rPr>
        <w:t xml:space="preserve"> </w:t>
      </w:r>
      <w:r w:rsidRPr="004D4FA8">
        <w:t>fordringarna</w:t>
      </w:r>
      <w:r w:rsidRPr="004D4FA8">
        <w:rPr>
          <w:spacing w:val="9"/>
        </w:rPr>
        <w:t xml:space="preserve"> </w:t>
      </w:r>
      <w:r w:rsidRPr="004D4FA8">
        <w:t>för</w:t>
      </w:r>
      <w:r w:rsidRPr="004D4FA8">
        <w:rPr>
          <w:spacing w:val="9"/>
        </w:rPr>
        <w:t xml:space="preserve"> </w:t>
      </w:r>
      <w:r w:rsidRPr="004D4FA8">
        <w:t>examen</w:t>
      </w:r>
      <w:r w:rsidRPr="004D4FA8">
        <w:rPr>
          <w:spacing w:val="9"/>
        </w:rPr>
        <w:t xml:space="preserve"> </w:t>
      </w:r>
      <w:r w:rsidRPr="004D4FA8">
        <w:t>skall</w:t>
      </w:r>
      <w:r w:rsidRPr="004D4FA8">
        <w:rPr>
          <w:spacing w:val="9"/>
        </w:rPr>
        <w:t xml:space="preserve"> </w:t>
      </w:r>
      <w:r w:rsidRPr="004D4FA8">
        <w:t>på</w:t>
      </w:r>
      <w:r w:rsidRPr="004D4FA8">
        <w:rPr>
          <w:spacing w:val="10"/>
        </w:rPr>
        <w:t xml:space="preserve"> </w:t>
      </w:r>
      <w:r w:rsidRPr="004D4FA8">
        <w:t>begäran</w:t>
      </w:r>
      <w:r w:rsidRPr="004D4FA8">
        <w:rPr>
          <w:spacing w:val="9"/>
        </w:rPr>
        <w:t xml:space="preserve"> </w:t>
      </w:r>
      <w:r w:rsidRPr="004D4FA8">
        <w:t>få</w:t>
      </w:r>
      <w:r w:rsidRPr="004D4FA8">
        <w:rPr>
          <w:spacing w:val="9"/>
        </w:rPr>
        <w:t xml:space="preserve"> </w:t>
      </w:r>
      <w:r w:rsidRPr="004D4FA8">
        <w:rPr>
          <w:spacing w:val="-2"/>
        </w:rPr>
        <w:t>examensbevis</w:t>
      </w:r>
      <w:r>
        <w:rPr>
          <w:spacing w:val="-2"/>
        </w:rPr>
        <w:t xml:space="preserve">. </w:t>
      </w:r>
    </w:p>
    <w:p w14:paraId="2F54D76D" w14:textId="36D0FA53" w:rsidR="00171537" w:rsidRPr="005474FE" w:rsidRDefault="00171537" w:rsidP="005474FE">
      <w:pPr>
        <w:pStyle w:val="Rubrik2"/>
      </w:pPr>
      <w:r w:rsidRPr="005474FE">
        <w:t>Mål</w:t>
      </w:r>
    </w:p>
    <w:p w14:paraId="0CF0DD6E" w14:textId="4E279380" w:rsidR="00171537" w:rsidRDefault="00171537" w:rsidP="00171537">
      <w:pPr>
        <w:pStyle w:val="Rubrik3"/>
        <w:spacing w:before="120"/>
        <w:rPr>
          <w:w w:val="105"/>
        </w:rPr>
      </w:pPr>
      <w:r w:rsidRPr="004D4FA8">
        <w:rPr>
          <w:w w:val="105"/>
        </w:rPr>
        <w:t>Mål enligt</w:t>
      </w:r>
      <w:r w:rsidRPr="004D4FA8">
        <w:rPr>
          <w:spacing w:val="-1"/>
          <w:w w:val="105"/>
        </w:rPr>
        <w:t xml:space="preserve"> </w:t>
      </w:r>
      <w:r w:rsidRPr="004D4FA8">
        <w:rPr>
          <w:w w:val="105"/>
        </w:rPr>
        <w:t>högskolelagen</w:t>
      </w:r>
    </w:p>
    <w:p w14:paraId="72FF935C" w14:textId="22D84710" w:rsidR="005474FE" w:rsidRPr="00743928" w:rsidRDefault="005474FE" w:rsidP="005474FE">
      <w:pPr>
        <w:rPr>
          <w:i/>
          <w:iCs/>
          <w:sz w:val="22"/>
          <w:szCs w:val="22"/>
        </w:rPr>
      </w:pPr>
      <w:r w:rsidRPr="00743928">
        <w:rPr>
          <w:i/>
          <w:iCs/>
          <w:sz w:val="22"/>
          <w:szCs w:val="22"/>
          <w:highlight w:val="yellow"/>
        </w:rPr>
        <w:t>(</w:t>
      </w:r>
      <w:r w:rsidR="00743928">
        <w:rPr>
          <w:i/>
          <w:iCs/>
          <w:sz w:val="22"/>
          <w:szCs w:val="22"/>
          <w:highlight w:val="yellow"/>
        </w:rPr>
        <w:t>T</w:t>
      </w:r>
      <w:r w:rsidRPr="00743928">
        <w:rPr>
          <w:i/>
          <w:iCs/>
          <w:sz w:val="22"/>
          <w:szCs w:val="22"/>
          <w:highlight w:val="yellow"/>
        </w:rPr>
        <w:t>a bort mål för avancerad nivå om programmet är</w:t>
      </w:r>
      <w:r w:rsidR="004C54B6">
        <w:rPr>
          <w:i/>
          <w:iCs/>
          <w:sz w:val="22"/>
          <w:szCs w:val="22"/>
          <w:highlight w:val="yellow"/>
        </w:rPr>
        <w:t xml:space="preserve"> </w:t>
      </w:r>
      <w:r w:rsidR="00743928" w:rsidRPr="00743928">
        <w:rPr>
          <w:i/>
          <w:iCs/>
          <w:sz w:val="22"/>
          <w:szCs w:val="22"/>
          <w:highlight w:val="yellow"/>
        </w:rPr>
        <w:t xml:space="preserve">på </w:t>
      </w:r>
      <w:r w:rsidR="004C54B6">
        <w:rPr>
          <w:i/>
          <w:iCs/>
          <w:sz w:val="22"/>
          <w:szCs w:val="22"/>
          <w:highlight w:val="yellow"/>
        </w:rPr>
        <w:t>grund</w:t>
      </w:r>
      <w:r w:rsidR="00743928" w:rsidRPr="00743928">
        <w:rPr>
          <w:i/>
          <w:iCs/>
          <w:sz w:val="22"/>
          <w:szCs w:val="22"/>
          <w:highlight w:val="yellow"/>
        </w:rPr>
        <w:t>nivå</w:t>
      </w:r>
      <w:r w:rsidR="00F166C2">
        <w:rPr>
          <w:i/>
          <w:iCs/>
          <w:sz w:val="22"/>
          <w:szCs w:val="22"/>
          <w:highlight w:val="yellow"/>
        </w:rPr>
        <w:t xml:space="preserve"> och vice versa</w:t>
      </w:r>
      <w:r w:rsidR="00743928" w:rsidRPr="00743928">
        <w:rPr>
          <w:i/>
          <w:iCs/>
          <w:sz w:val="22"/>
          <w:szCs w:val="22"/>
          <w:highlight w:val="yellow"/>
        </w:rPr>
        <w:t>)</w:t>
      </w:r>
    </w:p>
    <w:p w14:paraId="0F6B7717" w14:textId="57AC546D" w:rsidR="00171537" w:rsidRPr="004D4FA8" w:rsidRDefault="00171537" w:rsidP="004D4FA8">
      <w:pPr>
        <w:pStyle w:val="Rubrik4"/>
      </w:pPr>
      <w:r w:rsidRPr="004D4FA8">
        <w:t>Mål för grundnivå enligt högskolelagen</w:t>
      </w:r>
    </w:p>
    <w:p w14:paraId="28C474B0" w14:textId="2274C39E" w:rsidR="00171537" w:rsidRPr="002A773A" w:rsidRDefault="00171537" w:rsidP="00171537">
      <w:pPr>
        <w:spacing w:before="120" w:after="0" w:line="240" w:lineRule="auto"/>
        <w:rPr>
          <w:rFonts w:eastAsia="Times New Roman" w:cs="Times New Roman"/>
          <w:color w:val="000000"/>
          <w:lang w:eastAsia="sv-SE"/>
        </w:rPr>
      </w:pPr>
      <w:r w:rsidRPr="002A773A">
        <w:rPr>
          <w:rFonts w:eastAsia="Times New Roman" w:cs="Times New Roman"/>
          <w:color w:val="000000"/>
          <w:lang w:eastAsia="sv-SE"/>
        </w:rPr>
        <w:t>Utbildning på grundnivå ska väsentligen bygga på de kunskaper som eleverna får på nationella program i gymnasieskolan eller motsvarande kunskaper. Regeringen får dock besluta om undantag när det gäller konstnärlig utbildning.</w:t>
      </w:r>
    </w:p>
    <w:p w14:paraId="13BD5AC8" w14:textId="08FD86FC" w:rsidR="00171537" w:rsidRPr="002A773A" w:rsidRDefault="00171537" w:rsidP="00171537">
      <w:pPr>
        <w:spacing w:before="120" w:after="0" w:line="240" w:lineRule="auto"/>
        <w:rPr>
          <w:rFonts w:eastAsia="Times New Roman" w:cs="Times New Roman"/>
          <w:color w:val="000000"/>
          <w:lang w:eastAsia="sv-SE"/>
        </w:rPr>
      </w:pPr>
      <w:r w:rsidRPr="002A773A">
        <w:rPr>
          <w:rFonts w:eastAsia="Times New Roman" w:cs="Times New Roman"/>
          <w:color w:val="000000"/>
          <w:lang w:eastAsia="sv-SE"/>
        </w:rPr>
        <w:t>Utbildning på grundnivå ska utveckla studenternas:</w:t>
      </w:r>
    </w:p>
    <w:p w14:paraId="62507223" w14:textId="6311CB0C" w:rsidR="00171537" w:rsidRPr="004D4FA8" w:rsidRDefault="00171537" w:rsidP="00171537">
      <w:pPr>
        <w:pStyle w:val="Punktlista"/>
      </w:pPr>
      <w:r w:rsidRPr="004D4FA8">
        <w:t>förmåga att göra självständiga och kritiska bedömningar,</w:t>
      </w:r>
    </w:p>
    <w:p w14:paraId="43378D7E" w14:textId="0817138B" w:rsidR="00171537" w:rsidRPr="004D4FA8" w:rsidRDefault="00171537" w:rsidP="00171537">
      <w:pPr>
        <w:pStyle w:val="Punktlista"/>
      </w:pPr>
      <w:r w:rsidRPr="004D4FA8">
        <w:t>förmåga att självständigt urskilja, formulera och lösa problem, och</w:t>
      </w:r>
    </w:p>
    <w:p w14:paraId="453C0060" w14:textId="67651484" w:rsidR="00171537" w:rsidRPr="004D4FA8" w:rsidRDefault="00171537" w:rsidP="00171537">
      <w:pPr>
        <w:pStyle w:val="Punktlista"/>
        <w:rPr>
          <w:lang w:eastAsia="sv-SE"/>
        </w:rPr>
      </w:pPr>
      <w:r w:rsidRPr="004D4FA8">
        <w:t>beredskap</w:t>
      </w:r>
      <w:r w:rsidRPr="004D4FA8">
        <w:rPr>
          <w:lang w:eastAsia="sv-SE"/>
        </w:rPr>
        <w:t xml:space="preserve"> att möta förändringar i arbetslivet.</w:t>
      </w:r>
    </w:p>
    <w:p w14:paraId="29E74868" w14:textId="7314E956" w:rsidR="00171537" w:rsidRPr="002A773A" w:rsidRDefault="00171537" w:rsidP="00171537">
      <w:pPr>
        <w:spacing w:before="120" w:after="0" w:line="240" w:lineRule="auto"/>
        <w:rPr>
          <w:rFonts w:eastAsia="Times New Roman" w:cs="Times New Roman"/>
          <w:color w:val="000000"/>
          <w:lang w:eastAsia="sv-SE"/>
        </w:rPr>
      </w:pPr>
      <w:r w:rsidRPr="002A773A">
        <w:rPr>
          <w:rFonts w:eastAsia="Times New Roman" w:cs="Times New Roman"/>
          <w:color w:val="000000"/>
          <w:lang w:eastAsia="sv-SE"/>
        </w:rPr>
        <w:lastRenderedPageBreak/>
        <w:t>Inom det område som utbildningen avser ska studenterna, utöver kunskaper och färdigheter, utveckla förmåga att:</w:t>
      </w:r>
    </w:p>
    <w:p w14:paraId="28D175FB" w14:textId="77777777" w:rsidR="00171537" w:rsidRPr="004D4FA8" w:rsidRDefault="00171537" w:rsidP="00171537">
      <w:pPr>
        <w:pStyle w:val="Punktlista"/>
      </w:pPr>
      <w:r w:rsidRPr="004D4FA8">
        <w:rPr>
          <w:lang w:eastAsia="sv-SE"/>
        </w:rPr>
        <w:t xml:space="preserve">söka </w:t>
      </w:r>
      <w:r w:rsidRPr="004D4FA8">
        <w:t>och värdera kunskap på vetenskaplig nivå.</w:t>
      </w:r>
    </w:p>
    <w:p w14:paraId="06A7DA81" w14:textId="77777777" w:rsidR="00171537" w:rsidRPr="004D4FA8" w:rsidRDefault="00171537" w:rsidP="00171537">
      <w:pPr>
        <w:pStyle w:val="Punktlista"/>
      </w:pPr>
      <w:r w:rsidRPr="004D4FA8">
        <w:t>följa kunskapsutvecklingen, och</w:t>
      </w:r>
    </w:p>
    <w:p w14:paraId="707642CE" w14:textId="77777777" w:rsidR="00171537" w:rsidRPr="004D4FA8" w:rsidRDefault="00171537" w:rsidP="00171537">
      <w:pPr>
        <w:pStyle w:val="Punktlista"/>
        <w:rPr>
          <w:lang w:eastAsia="sv-SE"/>
        </w:rPr>
      </w:pPr>
      <w:r w:rsidRPr="004D4FA8">
        <w:t>utbyta kunskaper även med personer utan specialkunskaper inom området</w:t>
      </w:r>
      <w:r w:rsidRPr="004D4FA8">
        <w:rPr>
          <w:lang w:eastAsia="sv-SE"/>
        </w:rPr>
        <w:t>.</w:t>
      </w:r>
    </w:p>
    <w:p w14:paraId="03EDBEAB" w14:textId="77777777" w:rsidR="00171537" w:rsidRPr="004D4FA8" w:rsidRDefault="00171537" w:rsidP="004D4FA8">
      <w:pPr>
        <w:pStyle w:val="Rubrik4"/>
      </w:pPr>
      <w:r w:rsidRPr="004D4FA8">
        <w:t>Mål för avancerad nivå enligt högskolelagen</w:t>
      </w:r>
    </w:p>
    <w:p w14:paraId="52B853E7" w14:textId="77777777" w:rsidR="00171537" w:rsidRPr="004D4FA8" w:rsidRDefault="00171537" w:rsidP="00171537">
      <w:pPr>
        <w:pStyle w:val="Brdtext"/>
        <w:spacing w:before="120" w:after="0" w:line="240" w:lineRule="auto"/>
        <w:ind w:right="309"/>
      </w:pPr>
      <w:r w:rsidRPr="004D4FA8">
        <w:rPr>
          <w:w w:val="105"/>
        </w:rPr>
        <w:t>Utbildning</w:t>
      </w:r>
      <w:r w:rsidRPr="004D4FA8">
        <w:rPr>
          <w:spacing w:val="-16"/>
          <w:w w:val="105"/>
        </w:rPr>
        <w:t xml:space="preserve"> </w:t>
      </w:r>
      <w:r w:rsidRPr="004D4FA8">
        <w:rPr>
          <w:w w:val="105"/>
        </w:rPr>
        <w:t>på</w:t>
      </w:r>
      <w:r w:rsidRPr="004D4FA8">
        <w:rPr>
          <w:spacing w:val="-15"/>
          <w:w w:val="105"/>
        </w:rPr>
        <w:t xml:space="preserve"> </w:t>
      </w:r>
      <w:r w:rsidRPr="004D4FA8">
        <w:rPr>
          <w:w w:val="105"/>
        </w:rPr>
        <w:t>avancerad</w:t>
      </w:r>
      <w:r w:rsidRPr="004D4FA8">
        <w:rPr>
          <w:spacing w:val="-15"/>
          <w:w w:val="105"/>
        </w:rPr>
        <w:t xml:space="preserve"> </w:t>
      </w:r>
      <w:r w:rsidRPr="004D4FA8">
        <w:rPr>
          <w:w w:val="105"/>
        </w:rPr>
        <w:t>nivå</w:t>
      </w:r>
      <w:r w:rsidRPr="004D4FA8">
        <w:rPr>
          <w:spacing w:val="-15"/>
          <w:w w:val="105"/>
        </w:rPr>
        <w:t xml:space="preserve"> </w:t>
      </w:r>
      <w:r w:rsidRPr="004D4FA8">
        <w:rPr>
          <w:w w:val="105"/>
        </w:rPr>
        <w:t>skall</w:t>
      </w:r>
      <w:r w:rsidRPr="004D4FA8">
        <w:rPr>
          <w:spacing w:val="-16"/>
          <w:w w:val="105"/>
        </w:rPr>
        <w:t xml:space="preserve"> </w:t>
      </w:r>
      <w:r w:rsidRPr="004D4FA8">
        <w:rPr>
          <w:w w:val="105"/>
        </w:rPr>
        <w:t>väsentligen</w:t>
      </w:r>
      <w:r w:rsidRPr="004D4FA8">
        <w:rPr>
          <w:spacing w:val="-15"/>
          <w:w w:val="105"/>
        </w:rPr>
        <w:t xml:space="preserve"> </w:t>
      </w:r>
      <w:r w:rsidRPr="004D4FA8">
        <w:rPr>
          <w:w w:val="105"/>
        </w:rPr>
        <w:t>bygga</w:t>
      </w:r>
      <w:r w:rsidRPr="004D4FA8">
        <w:rPr>
          <w:spacing w:val="-15"/>
          <w:w w:val="105"/>
        </w:rPr>
        <w:t xml:space="preserve"> </w:t>
      </w:r>
      <w:r w:rsidRPr="004D4FA8">
        <w:rPr>
          <w:w w:val="105"/>
        </w:rPr>
        <w:t>på</w:t>
      </w:r>
      <w:r w:rsidRPr="004D4FA8">
        <w:rPr>
          <w:spacing w:val="-15"/>
          <w:w w:val="105"/>
        </w:rPr>
        <w:t xml:space="preserve"> </w:t>
      </w:r>
      <w:r w:rsidRPr="004D4FA8">
        <w:rPr>
          <w:w w:val="105"/>
        </w:rPr>
        <w:t>de</w:t>
      </w:r>
      <w:r w:rsidRPr="004D4FA8">
        <w:rPr>
          <w:spacing w:val="-16"/>
          <w:w w:val="105"/>
        </w:rPr>
        <w:t xml:space="preserve"> </w:t>
      </w:r>
      <w:r w:rsidRPr="004D4FA8">
        <w:rPr>
          <w:w w:val="105"/>
        </w:rPr>
        <w:t>kunskaper</w:t>
      </w:r>
      <w:r w:rsidRPr="004D4FA8">
        <w:rPr>
          <w:spacing w:val="-15"/>
          <w:w w:val="105"/>
        </w:rPr>
        <w:t xml:space="preserve"> </w:t>
      </w:r>
      <w:r w:rsidRPr="004D4FA8">
        <w:rPr>
          <w:w w:val="105"/>
        </w:rPr>
        <w:t>som</w:t>
      </w:r>
      <w:r w:rsidRPr="004D4FA8">
        <w:rPr>
          <w:spacing w:val="-15"/>
          <w:w w:val="105"/>
        </w:rPr>
        <w:t xml:space="preserve"> </w:t>
      </w:r>
      <w:r w:rsidRPr="004D4FA8">
        <w:rPr>
          <w:w w:val="105"/>
        </w:rPr>
        <w:t>studenterna</w:t>
      </w:r>
      <w:r w:rsidRPr="004D4FA8">
        <w:rPr>
          <w:spacing w:val="-15"/>
          <w:w w:val="105"/>
        </w:rPr>
        <w:t xml:space="preserve"> </w:t>
      </w:r>
      <w:r w:rsidRPr="004D4FA8">
        <w:rPr>
          <w:w w:val="105"/>
        </w:rPr>
        <w:t>får inom utbildning på grundnivå eller motsvarande kunskaper.</w:t>
      </w:r>
    </w:p>
    <w:p w14:paraId="04779E16" w14:textId="77777777" w:rsidR="00171537" w:rsidRPr="004D4FA8" w:rsidRDefault="00171537" w:rsidP="00171537">
      <w:pPr>
        <w:pStyle w:val="Brdtext"/>
        <w:spacing w:before="120" w:after="0" w:line="240" w:lineRule="auto"/>
        <w:ind w:right="309"/>
      </w:pPr>
      <w:r w:rsidRPr="004D4FA8">
        <w:rPr>
          <w:w w:val="105"/>
        </w:rPr>
        <w:t>Utbildning</w:t>
      </w:r>
      <w:r w:rsidRPr="004D4FA8">
        <w:rPr>
          <w:spacing w:val="-16"/>
          <w:w w:val="105"/>
        </w:rPr>
        <w:t xml:space="preserve"> </w:t>
      </w:r>
      <w:r w:rsidRPr="004D4FA8">
        <w:rPr>
          <w:w w:val="105"/>
        </w:rPr>
        <w:t>på</w:t>
      </w:r>
      <w:r w:rsidRPr="004D4FA8">
        <w:rPr>
          <w:spacing w:val="-15"/>
          <w:w w:val="105"/>
        </w:rPr>
        <w:t xml:space="preserve"> </w:t>
      </w:r>
      <w:r w:rsidRPr="004D4FA8">
        <w:rPr>
          <w:w w:val="105"/>
        </w:rPr>
        <w:t>avancerad</w:t>
      </w:r>
      <w:r w:rsidRPr="004D4FA8">
        <w:rPr>
          <w:spacing w:val="-15"/>
          <w:w w:val="105"/>
        </w:rPr>
        <w:t xml:space="preserve"> </w:t>
      </w:r>
      <w:r w:rsidRPr="004D4FA8">
        <w:rPr>
          <w:w w:val="105"/>
        </w:rPr>
        <w:t>nivå</w:t>
      </w:r>
      <w:r w:rsidRPr="004D4FA8">
        <w:rPr>
          <w:spacing w:val="-16"/>
          <w:w w:val="105"/>
        </w:rPr>
        <w:t xml:space="preserve"> </w:t>
      </w:r>
      <w:r w:rsidRPr="004D4FA8">
        <w:rPr>
          <w:w w:val="105"/>
        </w:rPr>
        <w:t>skall</w:t>
      </w:r>
      <w:r w:rsidRPr="004D4FA8">
        <w:rPr>
          <w:spacing w:val="-15"/>
          <w:w w:val="105"/>
        </w:rPr>
        <w:t xml:space="preserve"> </w:t>
      </w:r>
      <w:r w:rsidRPr="004D4FA8">
        <w:rPr>
          <w:w w:val="105"/>
        </w:rPr>
        <w:t>innebära</w:t>
      </w:r>
      <w:r w:rsidRPr="004D4FA8">
        <w:rPr>
          <w:spacing w:val="-15"/>
          <w:w w:val="105"/>
        </w:rPr>
        <w:t xml:space="preserve"> </w:t>
      </w:r>
      <w:r w:rsidRPr="004D4FA8">
        <w:rPr>
          <w:w w:val="105"/>
        </w:rPr>
        <w:t>fördjupning</w:t>
      </w:r>
      <w:r w:rsidRPr="004D4FA8">
        <w:rPr>
          <w:spacing w:val="-16"/>
          <w:w w:val="105"/>
        </w:rPr>
        <w:t xml:space="preserve"> </w:t>
      </w:r>
      <w:r w:rsidRPr="004D4FA8">
        <w:rPr>
          <w:w w:val="105"/>
        </w:rPr>
        <w:t>av</w:t>
      </w:r>
      <w:r w:rsidRPr="004D4FA8">
        <w:rPr>
          <w:spacing w:val="-15"/>
          <w:w w:val="105"/>
        </w:rPr>
        <w:t xml:space="preserve"> </w:t>
      </w:r>
      <w:r w:rsidRPr="004D4FA8">
        <w:rPr>
          <w:w w:val="105"/>
        </w:rPr>
        <w:t>kunskaper,</w:t>
      </w:r>
      <w:r w:rsidRPr="004D4FA8">
        <w:rPr>
          <w:spacing w:val="-15"/>
          <w:w w:val="105"/>
        </w:rPr>
        <w:t xml:space="preserve"> </w:t>
      </w:r>
      <w:r w:rsidRPr="004D4FA8">
        <w:rPr>
          <w:w w:val="105"/>
        </w:rPr>
        <w:t>färdigheter</w:t>
      </w:r>
      <w:r w:rsidRPr="004D4FA8">
        <w:rPr>
          <w:spacing w:val="-16"/>
          <w:w w:val="105"/>
        </w:rPr>
        <w:t xml:space="preserve"> </w:t>
      </w:r>
      <w:r w:rsidRPr="004D4FA8">
        <w:rPr>
          <w:w w:val="105"/>
        </w:rPr>
        <w:t>och förmågor</w:t>
      </w:r>
      <w:r w:rsidRPr="004D4FA8">
        <w:rPr>
          <w:spacing w:val="-3"/>
          <w:w w:val="105"/>
        </w:rPr>
        <w:t xml:space="preserve"> </w:t>
      </w:r>
      <w:r w:rsidRPr="004D4FA8">
        <w:rPr>
          <w:w w:val="105"/>
        </w:rPr>
        <w:t>i</w:t>
      </w:r>
      <w:r w:rsidRPr="004D4FA8">
        <w:rPr>
          <w:spacing w:val="-3"/>
          <w:w w:val="105"/>
        </w:rPr>
        <w:t xml:space="preserve"> </w:t>
      </w:r>
      <w:r w:rsidRPr="004D4FA8">
        <w:rPr>
          <w:w w:val="105"/>
        </w:rPr>
        <w:t>förhållande</w:t>
      </w:r>
      <w:r w:rsidRPr="004D4FA8">
        <w:rPr>
          <w:spacing w:val="-3"/>
          <w:w w:val="105"/>
        </w:rPr>
        <w:t xml:space="preserve"> </w:t>
      </w:r>
      <w:r w:rsidRPr="004D4FA8">
        <w:rPr>
          <w:w w:val="105"/>
        </w:rPr>
        <w:t>till</w:t>
      </w:r>
      <w:r w:rsidRPr="004D4FA8">
        <w:rPr>
          <w:spacing w:val="-3"/>
          <w:w w:val="105"/>
        </w:rPr>
        <w:t xml:space="preserve"> </w:t>
      </w:r>
      <w:r w:rsidRPr="004D4FA8">
        <w:rPr>
          <w:w w:val="105"/>
        </w:rPr>
        <w:t>utbildning</w:t>
      </w:r>
      <w:r w:rsidRPr="004D4FA8">
        <w:rPr>
          <w:spacing w:val="-3"/>
          <w:w w:val="105"/>
        </w:rPr>
        <w:t xml:space="preserve"> </w:t>
      </w:r>
      <w:r w:rsidRPr="004D4FA8">
        <w:rPr>
          <w:w w:val="105"/>
        </w:rPr>
        <w:t>på</w:t>
      </w:r>
      <w:r w:rsidRPr="004D4FA8">
        <w:rPr>
          <w:spacing w:val="-3"/>
          <w:w w:val="105"/>
        </w:rPr>
        <w:t xml:space="preserve"> </w:t>
      </w:r>
      <w:r w:rsidRPr="004D4FA8">
        <w:rPr>
          <w:w w:val="105"/>
        </w:rPr>
        <w:t>grundnivå</w:t>
      </w:r>
      <w:r w:rsidRPr="004D4FA8">
        <w:rPr>
          <w:spacing w:val="-3"/>
          <w:w w:val="105"/>
        </w:rPr>
        <w:t xml:space="preserve"> </w:t>
      </w:r>
      <w:r w:rsidRPr="004D4FA8">
        <w:rPr>
          <w:w w:val="105"/>
        </w:rPr>
        <w:t>och</w:t>
      </w:r>
      <w:r w:rsidRPr="004D4FA8">
        <w:rPr>
          <w:spacing w:val="-3"/>
          <w:w w:val="105"/>
        </w:rPr>
        <w:t xml:space="preserve"> </w:t>
      </w:r>
      <w:r w:rsidRPr="004D4FA8">
        <w:rPr>
          <w:w w:val="105"/>
        </w:rPr>
        <w:t>skall,</w:t>
      </w:r>
      <w:r w:rsidRPr="004D4FA8">
        <w:rPr>
          <w:spacing w:val="-3"/>
          <w:w w:val="105"/>
        </w:rPr>
        <w:t xml:space="preserve"> </w:t>
      </w:r>
      <w:r w:rsidRPr="004D4FA8">
        <w:rPr>
          <w:w w:val="105"/>
        </w:rPr>
        <w:t>utöver</w:t>
      </w:r>
      <w:r w:rsidRPr="004D4FA8">
        <w:rPr>
          <w:spacing w:val="-3"/>
          <w:w w:val="105"/>
        </w:rPr>
        <w:t xml:space="preserve"> </w:t>
      </w:r>
      <w:r w:rsidRPr="004D4FA8">
        <w:rPr>
          <w:w w:val="105"/>
        </w:rPr>
        <w:t>vad</w:t>
      </w:r>
      <w:r w:rsidRPr="004D4FA8">
        <w:rPr>
          <w:spacing w:val="-3"/>
          <w:w w:val="105"/>
        </w:rPr>
        <w:t xml:space="preserve"> </w:t>
      </w:r>
      <w:r w:rsidRPr="004D4FA8">
        <w:rPr>
          <w:w w:val="105"/>
        </w:rPr>
        <w:t>som</w:t>
      </w:r>
      <w:r w:rsidRPr="004D4FA8">
        <w:rPr>
          <w:spacing w:val="-3"/>
          <w:w w:val="105"/>
        </w:rPr>
        <w:t xml:space="preserve"> </w:t>
      </w:r>
      <w:r w:rsidRPr="004D4FA8">
        <w:rPr>
          <w:w w:val="105"/>
        </w:rPr>
        <w:t>gäller</w:t>
      </w:r>
      <w:r w:rsidRPr="004D4FA8">
        <w:rPr>
          <w:spacing w:val="-3"/>
          <w:w w:val="105"/>
        </w:rPr>
        <w:t xml:space="preserve"> </w:t>
      </w:r>
      <w:r w:rsidRPr="004D4FA8">
        <w:rPr>
          <w:w w:val="105"/>
        </w:rPr>
        <w:t>för utbildning på grundnivå:</w:t>
      </w:r>
    </w:p>
    <w:p w14:paraId="7BF86B4F" w14:textId="44CC5D3D" w:rsidR="00171537" w:rsidRPr="004D4FA8" w:rsidRDefault="00171537" w:rsidP="00171537">
      <w:pPr>
        <w:pStyle w:val="Punktlista"/>
      </w:pPr>
      <w:r w:rsidRPr="004D4FA8">
        <w:t>ytterligare utveckla studenternas förmåga att självständigt integrera och använda kunskaper,</w:t>
      </w:r>
    </w:p>
    <w:p w14:paraId="0439B42F" w14:textId="45F4D1AB" w:rsidR="00171537" w:rsidRPr="004D4FA8" w:rsidRDefault="00171537" w:rsidP="00171537">
      <w:pPr>
        <w:pStyle w:val="Punktlista"/>
      </w:pPr>
      <w:r w:rsidRPr="004D4FA8">
        <w:t>utveckla studenternas förmåga att hantera komplexa företeelser, frågeställningar och situationer, och</w:t>
      </w:r>
    </w:p>
    <w:p w14:paraId="34C21391" w14:textId="4AB7A53E" w:rsidR="00171537" w:rsidRPr="004D4FA8" w:rsidRDefault="00171537" w:rsidP="00171537">
      <w:pPr>
        <w:pStyle w:val="Punktlista"/>
      </w:pPr>
      <w:r w:rsidRPr="004D4FA8">
        <w:t>utveckla studenternas förutsättningar för yrkesverksamhet som ställer stora krav på självständighet eller för forsknings- och utvecklingsarbete</w:t>
      </w:r>
      <w:r w:rsidRPr="004D4FA8">
        <w:rPr>
          <w:w w:val="105"/>
        </w:rPr>
        <w:t>.</w:t>
      </w:r>
    </w:p>
    <w:p w14:paraId="7130FD02" w14:textId="62C2D26C" w:rsidR="00171537" w:rsidRPr="004D4FA8" w:rsidRDefault="00171537" w:rsidP="00171537">
      <w:pPr>
        <w:pStyle w:val="Rubrik3"/>
        <w:rPr>
          <w:w w:val="105"/>
        </w:rPr>
      </w:pPr>
      <w:r w:rsidRPr="004D4FA8">
        <w:rPr>
          <w:w w:val="105"/>
        </w:rPr>
        <w:t>Mål enligt</w:t>
      </w:r>
      <w:r w:rsidRPr="004D4FA8">
        <w:rPr>
          <w:spacing w:val="-1"/>
          <w:w w:val="105"/>
        </w:rPr>
        <w:t xml:space="preserve"> </w:t>
      </w:r>
      <w:r w:rsidRPr="004D4FA8">
        <w:t>högskoleförordningen</w:t>
      </w:r>
    </w:p>
    <w:p w14:paraId="1796123B" w14:textId="77777777" w:rsidR="006A221A" w:rsidRPr="004D4FA8" w:rsidRDefault="004E1216" w:rsidP="006A221A">
      <w:pPr>
        <w:pStyle w:val="Brdtext"/>
        <w:spacing w:before="34"/>
      </w:pPr>
      <w:sdt>
        <w:sdtPr>
          <w:id w:val="1170207665"/>
          <w:placeholder>
            <w:docPart w:val="F7962C7335BA194EB67B7E109D2C506B"/>
          </w:placeholder>
          <w:temporary/>
          <w:showingPlcHdr/>
          <w:text/>
        </w:sdtPr>
        <w:sdtEndPr/>
        <w:sdtContent>
          <w:r w:rsidR="006A221A" w:rsidRPr="004D4FA8">
            <w:rPr>
              <w:rStyle w:val="Platshllartext"/>
            </w:rPr>
            <w:t>Text</w:t>
          </w:r>
        </w:sdtContent>
      </w:sdt>
    </w:p>
    <w:p w14:paraId="35E5D920" w14:textId="1D6704FD" w:rsidR="00171537" w:rsidRPr="004D4FA8" w:rsidRDefault="00171537" w:rsidP="00171537">
      <w:pPr>
        <w:pStyle w:val="Rubrik3"/>
        <w:rPr>
          <w:spacing w:val="-2"/>
          <w:w w:val="105"/>
        </w:rPr>
      </w:pPr>
      <w:r w:rsidRPr="004D4FA8">
        <w:rPr>
          <w:w w:val="105"/>
        </w:rPr>
        <w:t>Mål</w:t>
      </w:r>
      <w:r w:rsidRPr="004D4FA8">
        <w:rPr>
          <w:spacing w:val="-9"/>
          <w:w w:val="105"/>
        </w:rPr>
        <w:t xml:space="preserve"> </w:t>
      </w:r>
      <w:r w:rsidRPr="004D4FA8">
        <w:rPr>
          <w:w w:val="105"/>
        </w:rPr>
        <w:t>för</w:t>
      </w:r>
      <w:r w:rsidRPr="004D4FA8">
        <w:rPr>
          <w:spacing w:val="-8"/>
          <w:w w:val="105"/>
        </w:rPr>
        <w:t xml:space="preserve"> </w:t>
      </w:r>
      <w:r w:rsidRPr="004D4FA8">
        <w:t>programmet</w:t>
      </w:r>
      <w:r w:rsidRPr="004D4FA8">
        <w:rPr>
          <w:spacing w:val="-9"/>
          <w:w w:val="105"/>
        </w:rPr>
        <w:t xml:space="preserve"> </w:t>
      </w:r>
      <w:r w:rsidRPr="004D4FA8">
        <w:rPr>
          <w:w w:val="105"/>
        </w:rPr>
        <w:t>vid</w:t>
      </w:r>
      <w:r w:rsidRPr="004D4FA8">
        <w:rPr>
          <w:spacing w:val="-8"/>
          <w:w w:val="105"/>
        </w:rPr>
        <w:t xml:space="preserve"> </w:t>
      </w:r>
      <w:r w:rsidRPr="004D4FA8">
        <w:rPr>
          <w:w w:val="105"/>
        </w:rPr>
        <w:t>Karolinska</w:t>
      </w:r>
      <w:r w:rsidRPr="004D4FA8">
        <w:rPr>
          <w:spacing w:val="-8"/>
          <w:w w:val="105"/>
        </w:rPr>
        <w:t xml:space="preserve"> </w:t>
      </w:r>
      <w:r w:rsidRPr="004D4FA8">
        <w:rPr>
          <w:spacing w:val="-2"/>
          <w:w w:val="105"/>
        </w:rPr>
        <w:t>Institutet</w:t>
      </w:r>
    </w:p>
    <w:p w14:paraId="03708D37" w14:textId="77777777" w:rsidR="006A221A" w:rsidRPr="004D4FA8" w:rsidRDefault="004E1216" w:rsidP="006A221A">
      <w:pPr>
        <w:pStyle w:val="Brdtext"/>
        <w:spacing w:before="34"/>
      </w:pPr>
      <w:sdt>
        <w:sdtPr>
          <w:id w:val="846219675"/>
          <w:placeholder>
            <w:docPart w:val="0F004FE536771E4C8021D29B2C3C44BF"/>
          </w:placeholder>
          <w:temporary/>
          <w:showingPlcHdr/>
          <w:text/>
        </w:sdtPr>
        <w:sdtEndPr/>
        <w:sdtContent>
          <w:r w:rsidR="006A221A" w:rsidRPr="004D4FA8">
            <w:rPr>
              <w:rStyle w:val="Platshllartext"/>
            </w:rPr>
            <w:t>Text</w:t>
          </w:r>
        </w:sdtContent>
      </w:sdt>
    </w:p>
    <w:p w14:paraId="76BDCF67" w14:textId="77777777" w:rsidR="00171537" w:rsidRPr="006A221A" w:rsidRDefault="00171537" w:rsidP="00171537">
      <w:pPr>
        <w:pStyle w:val="Rubrik2"/>
        <w:rPr>
          <w:color w:val="4F0433" w:themeColor="accent1"/>
        </w:rPr>
      </w:pPr>
      <w:r w:rsidRPr="006A221A">
        <w:rPr>
          <w:color w:val="4F0433" w:themeColor="accent1"/>
        </w:rPr>
        <w:t>Innehåll och upplägg</w:t>
      </w:r>
    </w:p>
    <w:p w14:paraId="6ACA9654" w14:textId="2D335A20" w:rsidR="00171537" w:rsidRPr="00D865FE" w:rsidRDefault="00171537" w:rsidP="00171537">
      <w:pPr>
        <w:pStyle w:val="Brdtext"/>
        <w:rPr>
          <w:i/>
          <w:iCs/>
        </w:rPr>
      </w:pPr>
      <w:r w:rsidRPr="00D865FE">
        <w:rPr>
          <w:i/>
          <w:iCs/>
          <w:highlight w:val="yellow"/>
        </w:rPr>
        <w:t>(Här kan egna underrubriker läggas till)</w:t>
      </w:r>
    </w:p>
    <w:p w14:paraId="78F614B7" w14:textId="77777777" w:rsidR="00171537" w:rsidRPr="004D4FA8" w:rsidRDefault="00171537" w:rsidP="00171537">
      <w:pPr>
        <w:pStyle w:val="Rubrik3"/>
      </w:pPr>
      <w:r w:rsidRPr="004D4FA8">
        <w:t>Vetenskapliga kunskaper, färdigheter och förhållningssätt</w:t>
      </w:r>
    </w:p>
    <w:p w14:paraId="1385A898" w14:textId="26695BF0" w:rsidR="00171537" w:rsidRPr="004D4FA8" w:rsidRDefault="004E1216" w:rsidP="00171537">
      <w:pPr>
        <w:pStyle w:val="Brdtext"/>
        <w:spacing w:before="34"/>
      </w:pPr>
      <w:sdt>
        <w:sdtPr>
          <w:id w:val="1384678837"/>
          <w:placeholder>
            <w:docPart w:val="22AA7D78164DDF4D83ECCF10B5FDA584"/>
          </w:placeholder>
          <w:temporary/>
          <w:showingPlcHdr/>
          <w:text/>
        </w:sdtPr>
        <w:sdtEndPr/>
        <w:sdtContent>
          <w:r w:rsidR="004D4FA8" w:rsidRPr="004D4FA8">
            <w:rPr>
              <w:rStyle w:val="Platshllartext"/>
            </w:rPr>
            <w:t>Text</w:t>
          </w:r>
        </w:sdtContent>
      </w:sdt>
    </w:p>
    <w:p w14:paraId="09A1894B" w14:textId="77777777" w:rsidR="00171537" w:rsidRPr="004D4FA8" w:rsidRDefault="00171537" w:rsidP="00171537">
      <w:pPr>
        <w:pStyle w:val="Rubrik3"/>
      </w:pPr>
      <w:r w:rsidRPr="004D4FA8">
        <w:rPr>
          <w:w w:val="105"/>
        </w:rPr>
        <w:t>Verksamhetsintegrerat</w:t>
      </w:r>
      <w:r w:rsidRPr="004D4FA8">
        <w:rPr>
          <w:spacing w:val="11"/>
          <w:w w:val="105"/>
        </w:rPr>
        <w:t xml:space="preserve"> </w:t>
      </w:r>
      <w:r w:rsidRPr="004D4FA8">
        <w:rPr>
          <w:w w:val="105"/>
        </w:rPr>
        <w:t>lärande</w:t>
      </w:r>
      <w:r w:rsidRPr="004D4FA8">
        <w:rPr>
          <w:spacing w:val="12"/>
          <w:w w:val="105"/>
        </w:rPr>
        <w:t xml:space="preserve"> </w:t>
      </w:r>
      <w:r w:rsidRPr="004D4FA8">
        <w:rPr>
          <w:w w:val="105"/>
        </w:rPr>
        <w:t>(VIL)</w:t>
      </w:r>
    </w:p>
    <w:p w14:paraId="151CACF5" w14:textId="77777777" w:rsidR="00171537" w:rsidRPr="004D4FA8" w:rsidRDefault="00171537" w:rsidP="00171537">
      <w:pPr>
        <w:pStyle w:val="Brdtext"/>
        <w:spacing w:before="119" w:line="285" w:lineRule="auto"/>
        <w:ind w:right="207"/>
        <w:rPr>
          <w:w w:val="105"/>
        </w:rPr>
      </w:pPr>
      <w:r w:rsidRPr="004D4FA8">
        <w:rPr>
          <w:w w:val="105"/>
        </w:rPr>
        <w:t>Verksamhetsintegrerat</w:t>
      </w:r>
      <w:r w:rsidRPr="004D4FA8">
        <w:rPr>
          <w:spacing w:val="-12"/>
          <w:w w:val="105"/>
        </w:rPr>
        <w:t xml:space="preserve"> </w:t>
      </w:r>
      <w:r w:rsidRPr="004D4FA8">
        <w:rPr>
          <w:w w:val="105"/>
        </w:rPr>
        <w:t>lärande,</w:t>
      </w:r>
      <w:r w:rsidRPr="004D4FA8">
        <w:rPr>
          <w:spacing w:val="-12"/>
          <w:w w:val="105"/>
        </w:rPr>
        <w:t xml:space="preserve"> </w:t>
      </w:r>
      <w:r w:rsidRPr="004D4FA8">
        <w:rPr>
          <w:w w:val="105"/>
        </w:rPr>
        <w:t>VIL,</w:t>
      </w:r>
      <w:r w:rsidRPr="004D4FA8">
        <w:rPr>
          <w:spacing w:val="-12"/>
          <w:w w:val="105"/>
        </w:rPr>
        <w:t xml:space="preserve"> </w:t>
      </w:r>
      <w:r w:rsidRPr="004D4FA8">
        <w:rPr>
          <w:w w:val="105"/>
        </w:rPr>
        <w:t>är</w:t>
      </w:r>
      <w:r w:rsidRPr="004D4FA8">
        <w:rPr>
          <w:spacing w:val="-12"/>
          <w:w w:val="105"/>
        </w:rPr>
        <w:t xml:space="preserve"> </w:t>
      </w:r>
      <w:r w:rsidRPr="004D4FA8">
        <w:rPr>
          <w:w w:val="105"/>
        </w:rPr>
        <w:t>ett</w:t>
      </w:r>
      <w:r w:rsidRPr="004D4FA8">
        <w:rPr>
          <w:spacing w:val="-12"/>
          <w:w w:val="105"/>
        </w:rPr>
        <w:t xml:space="preserve"> </w:t>
      </w:r>
      <w:r w:rsidRPr="004D4FA8">
        <w:rPr>
          <w:w w:val="105"/>
        </w:rPr>
        <w:t>samlingsbegrepp</w:t>
      </w:r>
      <w:r w:rsidRPr="004D4FA8">
        <w:rPr>
          <w:spacing w:val="-12"/>
          <w:w w:val="105"/>
        </w:rPr>
        <w:t xml:space="preserve"> </w:t>
      </w:r>
      <w:r w:rsidRPr="004D4FA8">
        <w:rPr>
          <w:w w:val="105"/>
        </w:rPr>
        <w:t>för</w:t>
      </w:r>
      <w:r w:rsidRPr="004D4FA8">
        <w:rPr>
          <w:spacing w:val="-12"/>
          <w:w w:val="105"/>
        </w:rPr>
        <w:t xml:space="preserve"> </w:t>
      </w:r>
      <w:r w:rsidRPr="004D4FA8">
        <w:rPr>
          <w:w w:val="105"/>
        </w:rPr>
        <w:t>de</w:t>
      </w:r>
      <w:r w:rsidRPr="004D4FA8">
        <w:rPr>
          <w:spacing w:val="-12"/>
          <w:w w:val="105"/>
        </w:rPr>
        <w:t xml:space="preserve"> </w:t>
      </w:r>
      <w:r w:rsidRPr="004D4FA8">
        <w:rPr>
          <w:w w:val="105"/>
        </w:rPr>
        <w:t>pedagogiska</w:t>
      </w:r>
      <w:r w:rsidRPr="004D4FA8">
        <w:rPr>
          <w:spacing w:val="-12"/>
          <w:w w:val="105"/>
        </w:rPr>
        <w:t xml:space="preserve"> </w:t>
      </w:r>
      <w:r w:rsidRPr="004D4FA8">
        <w:rPr>
          <w:w w:val="105"/>
        </w:rPr>
        <w:t>modeller</w:t>
      </w:r>
      <w:r w:rsidRPr="004D4FA8">
        <w:rPr>
          <w:spacing w:val="-12"/>
          <w:w w:val="105"/>
        </w:rPr>
        <w:t xml:space="preserve"> </w:t>
      </w:r>
      <w:r w:rsidRPr="004D4FA8">
        <w:rPr>
          <w:w w:val="105"/>
        </w:rPr>
        <w:t>som bygger</w:t>
      </w:r>
      <w:r w:rsidRPr="004D4FA8">
        <w:rPr>
          <w:spacing w:val="-8"/>
          <w:w w:val="105"/>
        </w:rPr>
        <w:t xml:space="preserve"> </w:t>
      </w:r>
      <w:r w:rsidRPr="004D4FA8">
        <w:rPr>
          <w:w w:val="105"/>
        </w:rPr>
        <w:t>på</w:t>
      </w:r>
      <w:r w:rsidRPr="004D4FA8">
        <w:rPr>
          <w:spacing w:val="-8"/>
          <w:w w:val="105"/>
        </w:rPr>
        <w:t xml:space="preserve"> </w:t>
      </w:r>
      <w:r w:rsidRPr="004D4FA8">
        <w:rPr>
          <w:w w:val="105"/>
        </w:rPr>
        <w:t>samverkan</w:t>
      </w:r>
      <w:r w:rsidRPr="004D4FA8">
        <w:rPr>
          <w:spacing w:val="-8"/>
          <w:w w:val="105"/>
        </w:rPr>
        <w:t xml:space="preserve"> </w:t>
      </w:r>
      <w:r w:rsidRPr="004D4FA8">
        <w:rPr>
          <w:w w:val="105"/>
        </w:rPr>
        <w:t>och</w:t>
      </w:r>
      <w:r w:rsidRPr="004D4FA8">
        <w:rPr>
          <w:spacing w:val="-8"/>
          <w:w w:val="105"/>
        </w:rPr>
        <w:t xml:space="preserve"> </w:t>
      </w:r>
      <w:r w:rsidRPr="004D4FA8">
        <w:rPr>
          <w:w w:val="105"/>
        </w:rPr>
        <w:t>integrering</w:t>
      </w:r>
      <w:r w:rsidRPr="004D4FA8">
        <w:rPr>
          <w:spacing w:val="-8"/>
          <w:w w:val="105"/>
        </w:rPr>
        <w:t xml:space="preserve"> </w:t>
      </w:r>
      <w:r w:rsidRPr="004D4FA8">
        <w:rPr>
          <w:w w:val="105"/>
        </w:rPr>
        <w:t>mellan</w:t>
      </w:r>
      <w:r w:rsidRPr="004D4FA8">
        <w:rPr>
          <w:spacing w:val="-8"/>
          <w:w w:val="105"/>
        </w:rPr>
        <w:t xml:space="preserve"> </w:t>
      </w:r>
      <w:r w:rsidRPr="004D4FA8">
        <w:rPr>
          <w:w w:val="105"/>
        </w:rPr>
        <w:t>högre</w:t>
      </w:r>
      <w:r w:rsidRPr="004D4FA8">
        <w:rPr>
          <w:spacing w:val="-8"/>
          <w:w w:val="105"/>
        </w:rPr>
        <w:t xml:space="preserve"> </w:t>
      </w:r>
      <w:r w:rsidRPr="004D4FA8">
        <w:rPr>
          <w:w w:val="105"/>
        </w:rPr>
        <w:t>utbildning</w:t>
      </w:r>
      <w:r w:rsidRPr="004D4FA8">
        <w:rPr>
          <w:spacing w:val="-8"/>
          <w:w w:val="105"/>
        </w:rPr>
        <w:t xml:space="preserve"> </w:t>
      </w:r>
      <w:r w:rsidRPr="004D4FA8">
        <w:rPr>
          <w:w w:val="105"/>
        </w:rPr>
        <w:t>och</w:t>
      </w:r>
      <w:r w:rsidRPr="004D4FA8">
        <w:rPr>
          <w:spacing w:val="-8"/>
          <w:w w:val="105"/>
        </w:rPr>
        <w:t xml:space="preserve"> </w:t>
      </w:r>
      <w:r w:rsidRPr="004D4FA8">
        <w:rPr>
          <w:w w:val="105"/>
        </w:rPr>
        <w:t>arbetsliv.</w:t>
      </w:r>
      <w:r w:rsidRPr="004D4FA8">
        <w:rPr>
          <w:spacing w:val="-8"/>
          <w:w w:val="105"/>
        </w:rPr>
        <w:t xml:space="preserve"> </w:t>
      </w:r>
      <w:r w:rsidRPr="004D4FA8">
        <w:rPr>
          <w:w w:val="105"/>
        </w:rPr>
        <w:t>VIL</w:t>
      </w:r>
      <w:r w:rsidRPr="004D4FA8">
        <w:rPr>
          <w:spacing w:val="-8"/>
          <w:w w:val="105"/>
        </w:rPr>
        <w:t xml:space="preserve"> </w:t>
      </w:r>
      <w:r w:rsidRPr="004D4FA8">
        <w:rPr>
          <w:w w:val="105"/>
        </w:rPr>
        <w:t>kan</w:t>
      </w:r>
      <w:r w:rsidRPr="004D4FA8">
        <w:rPr>
          <w:spacing w:val="-8"/>
          <w:w w:val="105"/>
        </w:rPr>
        <w:t xml:space="preserve"> </w:t>
      </w:r>
      <w:r w:rsidRPr="004D4FA8">
        <w:rPr>
          <w:w w:val="105"/>
        </w:rPr>
        <w:t>ske</w:t>
      </w:r>
      <w:r w:rsidRPr="004D4FA8">
        <w:rPr>
          <w:spacing w:val="-8"/>
          <w:w w:val="105"/>
        </w:rPr>
        <w:t xml:space="preserve"> </w:t>
      </w:r>
      <w:r w:rsidRPr="004D4FA8">
        <w:rPr>
          <w:w w:val="105"/>
        </w:rPr>
        <w:t>i</w:t>
      </w:r>
      <w:r w:rsidRPr="004D4FA8">
        <w:rPr>
          <w:spacing w:val="-8"/>
          <w:w w:val="105"/>
        </w:rPr>
        <w:t xml:space="preserve"> </w:t>
      </w:r>
      <w:r w:rsidRPr="004D4FA8">
        <w:rPr>
          <w:w w:val="105"/>
        </w:rPr>
        <w:t xml:space="preserve">form </w:t>
      </w:r>
      <w:r w:rsidRPr="004D4FA8">
        <w:rPr>
          <w:spacing w:val="-2"/>
          <w:w w:val="105"/>
        </w:rPr>
        <w:t xml:space="preserve">av </w:t>
      </w:r>
      <w:r w:rsidRPr="004D4FA8">
        <w:rPr>
          <w:spacing w:val="-2"/>
          <w:w w:val="105"/>
        </w:rPr>
        <w:lastRenderedPageBreak/>
        <w:t xml:space="preserve">verksamhetsförlagd utbildning (VFU), studiebesök, auskultation, hospitering eller fältstudier </w:t>
      </w:r>
      <w:r w:rsidRPr="004D4FA8">
        <w:rPr>
          <w:w w:val="105"/>
        </w:rPr>
        <w:t>inom öppen och sluten hälso- och sjukvård, omsorg eller annan relevant verksamhet.</w:t>
      </w:r>
    </w:p>
    <w:p w14:paraId="5C8C71C0" w14:textId="14EB6E80" w:rsidR="000B3D35" w:rsidRPr="004D4FA8" w:rsidRDefault="004E1216" w:rsidP="00171537">
      <w:pPr>
        <w:pStyle w:val="Brdtext"/>
        <w:spacing w:before="119" w:line="285" w:lineRule="auto"/>
        <w:ind w:right="207"/>
      </w:pPr>
      <w:sdt>
        <w:sdtPr>
          <w:id w:val="636067818"/>
          <w:placeholder>
            <w:docPart w:val="40DD55F04C93E242AD71FCB120B5A44F"/>
          </w:placeholder>
          <w:temporary/>
          <w:showingPlcHdr/>
          <w:text/>
        </w:sdtPr>
        <w:sdtEndPr/>
        <w:sdtContent>
          <w:r w:rsidR="000B3D35" w:rsidRPr="004D4FA8">
            <w:rPr>
              <w:rStyle w:val="Platshllartext"/>
            </w:rPr>
            <w:t>Text</w:t>
          </w:r>
        </w:sdtContent>
      </w:sdt>
    </w:p>
    <w:p w14:paraId="1F4FA87E" w14:textId="77777777" w:rsidR="00171537" w:rsidRPr="004D4FA8" w:rsidRDefault="00171537" w:rsidP="00171537">
      <w:pPr>
        <w:pStyle w:val="Rubrik3"/>
      </w:pPr>
      <w:r w:rsidRPr="004D4FA8">
        <w:rPr>
          <w:w w:val="105"/>
        </w:rPr>
        <w:t>Ämnesöverskridande</w:t>
      </w:r>
      <w:r w:rsidRPr="004D4FA8">
        <w:rPr>
          <w:spacing w:val="14"/>
          <w:w w:val="105"/>
        </w:rPr>
        <w:t xml:space="preserve"> </w:t>
      </w:r>
      <w:r w:rsidRPr="004D4FA8">
        <w:rPr>
          <w:w w:val="105"/>
        </w:rPr>
        <w:t>perspektiv</w:t>
      </w:r>
    </w:p>
    <w:p w14:paraId="64657938" w14:textId="715DF599" w:rsidR="00171537" w:rsidRPr="004D4FA8" w:rsidRDefault="004E1216" w:rsidP="00171537">
      <w:pPr>
        <w:pStyle w:val="Brdtext"/>
        <w:spacing w:before="33"/>
      </w:pPr>
      <w:sdt>
        <w:sdtPr>
          <w:id w:val="-522093945"/>
          <w:placeholder>
            <w:docPart w:val="9B39EC56302D9D47AB5582DEF7A988F8"/>
          </w:placeholder>
          <w:temporary/>
          <w:showingPlcHdr/>
          <w:text/>
        </w:sdtPr>
        <w:sdtEndPr/>
        <w:sdtContent>
          <w:r w:rsidR="004D4FA8" w:rsidRPr="004D4FA8">
            <w:rPr>
              <w:rStyle w:val="Platshllartext"/>
            </w:rPr>
            <w:t>Text</w:t>
          </w:r>
        </w:sdtContent>
      </w:sdt>
    </w:p>
    <w:p w14:paraId="1A44A907" w14:textId="77777777" w:rsidR="00171537" w:rsidRPr="004D4FA8" w:rsidRDefault="00171537" w:rsidP="00171537">
      <w:pPr>
        <w:pStyle w:val="Rubrik3"/>
        <w:rPr>
          <w:w w:val="105"/>
        </w:rPr>
      </w:pPr>
      <w:r w:rsidRPr="004D4FA8">
        <w:rPr>
          <w:w w:val="105"/>
        </w:rPr>
        <w:t>Valbara</w:t>
      </w:r>
      <w:r w:rsidRPr="004D4FA8">
        <w:rPr>
          <w:spacing w:val="-4"/>
          <w:w w:val="105"/>
        </w:rPr>
        <w:t xml:space="preserve"> </w:t>
      </w:r>
      <w:r w:rsidRPr="004D4FA8">
        <w:rPr>
          <w:w w:val="105"/>
        </w:rPr>
        <w:t>kurser</w:t>
      </w:r>
    </w:p>
    <w:p w14:paraId="6F10F1B4" w14:textId="768D77F7" w:rsidR="00171537" w:rsidRPr="004D4FA8" w:rsidRDefault="004E1216" w:rsidP="00171537">
      <w:sdt>
        <w:sdtPr>
          <w:id w:val="-1276624240"/>
          <w:placeholder>
            <w:docPart w:val="1AE390C144F6A14B8C8DED981B79DA19"/>
          </w:placeholder>
          <w:temporary/>
          <w:showingPlcHdr/>
          <w:text/>
        </w:sdtPr>
        <w:sdtEndPr/>
        <w:sdtContent>
          <w:r w:rsidR="004D4FA8" w:rsidRPr="004D4FA8">
            <w:rPr>
              <w:rStyle w:val="Platshllartext"/>
            </w:rPr>
            <w:t>Text</w:t>
          </w:r>
        </w:sdtContent>
      </w:sdt>
    </w:p>
    <w:p w14:paraId="70477462" w14:textId="7747D85F" w:rsidR="00171537" w:rsidRPr="006A221A" w:rsidRDefault="00171537" w:rsidP="006A221A">
      <w:pPr>
        <w:pStyle w:val="Rubrik2"/>
        <w:ind w:left="720" w:hanging="720"/>
        <w:rPr>
          <w:color w:val="4F0433" w:themeColor="accent1"/>
        </w:rPr>
      </w:pPr>
      <w:r w:rsidRPr="006A221A">
        <w:rPr>
          <w:color w:val="4F0433" w:themeColor="accent1"/>
        </w:rPr>
        <w:t>Övriga riktlinjer</w:t>
      </w:r>
    </w:p>
    <w:p w14:paraId="0220D7F9" w14:textId="77777777" w:rsidR="00171537" w:rsidRPr="004D4FA8" w:rsidRDefault="00171537" w:rsidP="00171537">
      <w:pPr>
        <w:pStyle w:val="Rubrik3"/>
      </w:pPr>
      <w:r w:rsidRPr="004D4FA8">
        <w:t>Betygsskala</w:t>
      </w:r>
    </w:p>
    <w:p w14:paraId="410A1D10" w14:textId="36484881" w:rsidR="00171537" w:rsidRPr="004D4FA8" w:rsidRDefault="004E1216" w:rsidP="00171537">
      <w:pPr>
        <w:pStyle w:val="Brdtext"/>
        <w:spacing w:before="87"/>
      </w:pPr>
      <w:sdt>
        <w:sdtPr>
          <w:id w:val="-608816293"/>
          <w:placeholder>
            <w:docPart w:val="1CBB86D54D8170428F27EC5616024F9C"/>
          </w:placeholder>
          <w:temporary/>
          <w:showingPlcHdr/>
          <w:text/>
        </w:sdtPr>
        <w:sdtEndPr/>
        <w:sdtContent>
          <w:r w:rsidR="004D4FA8" w:rsidRPr="004D4FA8">
            <w:rPr>
              <w:rStyle w:val="Platshllartext"/>
            </w:rPr>
            <w:t>Text</w:t>
          </w:r>
        </w:sdtContent>
      </w:sdt>
    </w:p>
    <w:p w14:paraId="3C09BA1B" w14:textId="77777777" w:rsidR="00171537" w:rsidRPr="004D4FA8" w:rsidRDefault="00171537" w:rsidP="00171537">
      <w:pPr>
        <w:pStyle w:val="Rubrik3"/>
      </w:pPr>
      <w:r w:rsidRPr="004D4FA8">
        <w:t>Undervisningsspråk</w:t>
      </w:r>
    </w:p>
    <w:p w14:paraId="5C35666A" w14:textId="12D2F6BE" w:rsidR="00171537" w:rsidRPr="004D4FA8" w:rsidRDefault="004E1216" w:rsidP="00171537">
      <w:pPr>
        <w:pStyle w:val="Brdtext"/>
        <w:spacing w:before="119"/>
      </w:pPr>
      <w:sdt>
        <w:sdtPr>
          <w:id w:val="1977482978"/>
          <w:placeholder>
            <w:docPart w:val="62345106E403834AB9049E12BF774B67"/>
          </w:placeholder>
          <w:temporary/>
          <w:showingPlcHdr/>
          <w:text/>
        </w:sdtPr>
        <w:sdtEndPr/>
        <w:sdtContent>
          <w:r w:rsidR="004D4FA8" w:rsidRPr="004D4FA8">
            <w:rPr>
              <w:rStyle w:val="Platshllartext"/>
            </w:rPr>
            <w:t>Text</w:t>
          </w:r>
        </w:sdtContent>
      </w:sdt>
    </w:p>
    <w:p w14:paraId="24BBE95C" w14:textId="77777777" w:rsidR="00171537" w:rsidRPr="004D4FA8" w:rsidRDefault="00171537" w:rsidP="00171537">
      <w:pPr>
        <w:pStyle w:val="Rubrik3"/>
      </w:pPr>
      <w:r w:rsidRPr="004D4FA8">
        <w:t>Särskilda behörighetskrav till kurs inom program</w:t>
      </w:r>
    </w:p>
    <w:p w14:paraId="4E5D485A" w14:textId="5FD14586" w:rsidR="00171537" w:rsidRDefault="00171537" w:rsidP="00171537">
      <w:pPr>
        <w:pStyle w:val="Brdtext"/>
        <w:spacing w:before="118" w:line="285" w:lineRule="auto"/>
        <w:ind w:right="167"/>
        <w:rPr>
          <w:w w:val="105"/>
        </w:rPr>
      </w:pPr>
      <w:r w:rsidRPr="004D4FA8">
        <w:rPr>
          <w:spacing w:val="-2"/>
          <w:w w:val="105"/>
        </w:rPr>
        <w:t>Inom</w:t>
      </w:r>
      <w:r w:rsidRPr="004D4FA8">
        <w:rPr>
          <w:spacing w:val="-3"/>
          <w:w w:val="105"/>
        </w:rPr>
        <w:t xml:space="preserve"> </w:t>
      </w:r>
      <w:r w:rsidRPr="004D4FA8">
        <w:rPr>
          <w:spacing w:val="-2"/>
          <w:w w:val="105"/>
        </w:rPr>
        <w:t>programmet</w:t>
      </w:r>
      <w:r w:rsidRPr="004D4FA8">
        <w:rPr>
          <w:spacing w:val="-3"/>
          <w:w w:val="105"/>
        </w:rPr>
        <w:t xml:space="preserve"> </w:t>
      </w:r>
      <w:r w:rsidRPr="004D4FA8">
        <w:rPr>
          <w:spacing w:val="-2"/>
          <w:w w:val="105"/>
        </w:rPr>
        <w:t>ﬁnns</w:t>
      </w:r>
      <w:r w:rsidRPr="004D4FA8">
        <w:rPr>
          <w:spacing w:val="-3"/>
          <w:w w:val="105"/>
        </w:rPr>
        <w:t xml:space="preserve"> </w:t>
      </w:r>
      <w:r w:rsidRPr="004D4FA8">
        <w:rPr>
          <w:spacing w:val="-2"/>
          <w:w w:val="105"/>
        </w:rPr>
        <w:t>särskilda</w:t>
      </w:r>
      <w:r w:rsidRPr="004D4FA8">
        <w:rPr>
          <w:spacing w:val="-3"/>
          <w:w w:val="105"/>
        </w:rPr>
        <w:t xml:space="preserve"> </w:t>
      </w:r>
      <w:r w:rsidRPr="004D4FA8">
        <w:rPr>
          <w:spacing w:val="-2"/>
          <w:w w:val="105"/>
        </w:rPr>
        <w:t>behörighetskrav</w:t>
      </w:r>
      <w:r w:rsidRPr="004D4FA8">
        <w:rPr>
          <w:spacing w:val="-3"/>
          <w:w w:val="105"/>
        </w:rPr>
        <w:t xml:space="preserve"> </w:t>
      </w:r>
      <w:r w:rsidRPr="004D4FA8">
        <w:rPr>
          <w:spacing w:val="-2"/>
          <w:w w:val="105"/>
        </w:rPr>
        <w:t>till</w:t>
      </w:r>
      <w:r w:rsidRPr="004D4FA8">
        <w:rPr>
          <w:spacing w:val="-3"/>
          <w:w w:val="105"/>
        </w:rPr>
        <w:t xml:space="preserve"> </w:t>
      </w:r>
      <w:r w:rsidRPr="004D4FA8">
        <w:rPr>
          <w:spacing w:val="-2"/>
          <w:w w:val="105"/>
        </w:rPr>
        <w:t>programmets</w:t>
      </w:r>
      <w:r w:rsidRPr="004D4FA8">
        <w:rPr>
          <w:spacing w:val="-3"/>
          <w:w w:val="105"/>
        </w:rPr>
        <w:t xml:space="preserve"> </w:t>
      </w:r>
      <w:r w:rsidRPr="004D4FA8">
        <w:rPr>
          <w:spacing w:val="-2"/>
          <w:w w:val="105"/>
        </w:rPr>
        <w:t>kurser.</w:t>
      </w:r>
      <w:r w:rsidRPr="004D4FA8">
        <w:rPr>
          <w:spacing w:val="-3"/>
          <w:w w:val="105"/>
        </w:rPr>
        <w:t xml:space="preserve"> </w:t>
      </w:r>
      <w:r w:rsidRPr="004D4FA8">
        <w:rPr>
          <w:spacing w:val="-2"/>
          <w:w w:val="105"/>
        </w:rPr>
        <w:t xml:space="preserve">Behörighetskraven </w:t>
      </w:r>
      <w:r w:rsidRPr="004D4FA8">
        <w:rPr>
          <w:w w:val="105"/>
        </w:rPr>
        <w:t>går att hitta i kursplanerna. I de fall där kraven är kopplade till uppﬂyttning till högre termin, ﬁnns dessa behörighetskrav beskrivna på programwebben. Det kan även ﬁnnas särskilda behörighetskrav inom en termin om en kurs kräver vissa förkunskaper.</w:t>
      </w:r>
    </w:p>
    <w:p w14:paraId="7ADBF3EE" w14:textId="77777777" w:rsidR="00171537" w:rsidRPr="004D4FA8" w:rsidRDefault="00171537" w:rsidP="00171537">
      <w:pPr>
        <w:pStyle w:val="Rubrik3"/>
      </w:pPr>
      <w:r w:rsidRPr="004D4FA8">
        <w:rPr>
          <w:w w:val="105"/>
        </w:rPr>
        <w:t>Riktlinjer</w:t>
      </w:r>
      <w:r w:rsidRPr="004D4FA8">
        <w:rPr>
          <w:spacing w:val="-5"/>
          <w:w w:val="105"/>
        </w:rPr>
        <w:t xml:space="preserve"> </w:t>
      </w:r>
      <w:r w:rsidRPr="004D4FA8">
        <w:rPr>
          <w:w w:val="105"/>
        </w:rPr>
        <w:t>för</w:t>
      </w:r>
      <w:r w:rsidRPr="004D4FA8">
        <w:rPr>
          <w:spacing w:val="-5"/>
          <w:w w:val="105"/>
        </w:rPr>
        <w:t xml:space="preserve"> </w:t>
      </w:r>
      <w:r w:rsidRPr="004D4FA8">
        <w:rPr>
          <w:w w:val="105"/>
        </w:rPr>
        <w:t>att</w:t>
      </w:r>
      <w:r w:rsidRPr="004D4FA8">
        <w:rPr>
          <w:spacing w:val="-5"/>
          <w:w w:val="105"/>
        </w:rPr>
        <w:t xml:space="preserve"> </w:t>
      </w:r>
      <w:r w:rsidRPr="004D4FA8">
        <w:rPr>
          <w:w w:val="105"/>
        </w:rPr>
        <w:t>avbryta</w:t>
      </w:r>
      <w:r w:rsidRPr="004D4FA8">
        <w:rPr>
          <w:spacing w:val="-5"/>
          <w:w w:val="105"/>
        </w:rPr>
        <w:t xml:space="preserve"> </w:t>
      </w:r>
      <w:r w:rsidRPr="004D4FA8">
        <w:rPr>
          <w:w w:val="105"/>
        </w:rPr>
        <w:t>verksamhetsförlagd</w:t>
      </w:r>
      <w:r w:rsidRPr="004D4FA8">
        <w:rPr>
          <w:spacing w:val="-5"/>
          <w:w w:val="105"/>
        </w:rPr>
        <w:t xml:space="preserve"> </w:t>
      </w:r>
      <w:r w:rsidRPr="004D4FA8">
        <w:rPr>
          <w:w w:val="105"/>
        </w:rPr>
        <w:t>utbildning</w:t>
      </w:r>
      <w:r w:rsidRPr="004D4FA8">
        <w:rPr>
          <w:spacing w:val="-5"/>
          <w:w w:val="105"/>
        </w:rPr>
        <w:t xml:space="preserve"> </w:t>
      </w:r>
      <w:r w:rsidRPr="004D4FA8">
        <w:rPr>
          <w:w w:val="105"/>
        </w:rPr>
        <w:t>under</w:t>
      </w:r>
      <w:r w:rsidRPr="004D4FA8">
        <w:rPr>
          <w:spacing w:val="-4"/>
          <w:w w:val="105"/>
        </w:rPr>
        <w:t xml:space="preserve"> </w:t>
      </w:r>
      <w:r w:rsidRPr="004D4FA8">
        <w:rPr>
          <w:w w:val="105"/>
        </w:rPr>
        <w:t>pågående</w:t>
      </w:r>
      <w:r w:rsidRPr="004D4FA8">
        <w:rPr>
          <w:spacing w:val="-5"/>
          <w:w w:val="105"/>
        </w:rPr>
        <w:t xml:space="preserve"> </w:t>
      </w:r>
      <w:r w:rsidRPr="004D4FA8">
        <w:rPr>
          <w:spacing w:val="-4"/>
          <w:w w:val="105"/>
        </w:rPr>
        <w:t>kurs</w:t>
      </w:r>
    </w:p>
    <w:p w14:paraId="6329DBC8" w14:textId="16D7DA9A" w:rsidR="00171537" w:rsidRPr="004D4FA8" w:rsidRDefault="00171537" w:rsidP="00171537">
      <w:pPr>
        <w:pStyle w:val="Brdtext"/>
        <w:spacing w:before="226" w:line="285" w:lineRule="auto"/>
        <w:rPr>
          <w:w w:val="105"/>
        </w:rPr>
      </w:pPr>
      <w:r w:rsidRPr="004D4FA8">
        <w:rPr>
          <w:spacing w:val="-2"/>
          <w:w w:val="105"/>
        </w:rPr>
        <w:t>En</w:t>
      </w:r>
      <w:r w:rsidRPr="004D4FA8">
        <w:rPr>
          <w:spacing w:val="-3"/>
          <w:w w:val="105"/>
        </w:rPr>
        <w:t xml:space="preserve"> </w:t>
      </w:r>
      <w:r w:rsidRPr="004D4FA8">
        <w:rPr>
          <w:spacing w:val="-2"/>
          <w:w w:val="105"/>
        </w:rPr>
        <w:t>students</w:t>
      </w:r>
      <w:r w:rsidRPr="004D4FA8">
        <w:rPr>
          <w:spacing w:val="-3"/>
          <w:w w:val="105"/>
        </w:rPr>
        <w:t xml:space="preserve"> </w:t>
      </w:r>
      <w:r w:rsidRPr="004D4FA8">
        <w:rPr>
          <w:spacing w:val="-2"/>
          <w:w w:val="105"/>
        </w:rPr>
        <w:t>verksamhetsförlagda</w:t>
      </w:r>
      <w:r w:rsidRPr="004D4FA8">
        <w:rPr>
          <w:spacing w:val="-3"/>
          <w:w w:val="105"/>
        </w:rPr>
        <w:t xml:space="preserve"> </w:t>
      </w:r>
      <w:r w:rsidRPr="004D4FA8">
        <w:rPr>
          <w:spacing w:val="-2"/>
          <w:w w:val="105"/>
        </w:rPr>
        <w:t>utbildning</w:t>
      </w:r>
      <w:r w:rsidRPr="004D4FA8">
        <w:rPr>
          <w:spacing w:val="-3"/>
          <w:w w:val="105"/>
        </w:rPr>
        <w:t xml:space="preserve"> </w:t>
      </w:r>
      <w:r w:rsidRPr="004D4FA8">
        <w:rPr>
          <w:spacing w:val="-2"/>
          <w:w w:val="105"/>
        </w:rPr>
        <w:t>(VFU)</w:t>
      </w:r>
      <w:r w:rsidRPr="004D4FA8">
        <w:rPr>
          <w:spacing w:val="-3"/>
          <w:w w:val="105"/>
        </w:rPr>
        <w:t xml:space="preserve"> </w:t>
      </w:r>
      <w:r w:rsidRPr="004D4FA8">
        <w:rPr>
          <w:spacing w:val="-2"/>
          <w:w w:val="105"/>
        </w:rPr>
        <w:t>eller</w:t>
      </w:r>
      <w:r w:rsidRPr="004D4FA8">
        <w:rPr>
          <w:spacing w:val="-3"/>
          <w:w w:val="105"/>
        </w:rPr>
        <w:t xml:space="preserve"> </w:t>
      </w:r>
      <w:r w:rsidRPr="004D4FA8">
        <w:rPr>
          <w:spacing w:val="-2"/>
          <w:w w:val="105"/>
        </w:rPr>
        <w:t>motsvarande</w:t>
      </w:r>
      <w:r w:rsidRPr="004D4FA8">
        <w:rPr>
          <w:spacing w:val="-3"/>
          <w:w w:val="105"/>
        </w:rPr>
        <w:t xml:space="preserve"> </w:t>
      </w:r>
      <w:r w:rsidRPr="004D4FA8">
        <w:rPr>
          <w:spacing w:val="-2"/>
          <w:w w:val="105"/>
        </w:rPr>
        <w:t>kan</w:t>
      </w:r>
      <w:r w:rsidRPr="004D4FA8">
        <w:rPr>
          <w:spacing w:val="-3"/>
          <w:w w:val="105"/>
        </w:rPr>
        <w:t xml:space="preserve"> </w:t>
      </w:r>
      <w:r w:rsidRPr="004D4FA8">
        <w:rPr>
          <w:spacing w:val="-2"/>
          <w:w w:val="105"/>
        </w:rPr>
        <w:t>omedelbart</w:t>
      </w:r>
      <w:r w:rsidRPr="004D4FA8">
        <w:rPr>
          <w:spacing w:val="-3"/>
          <w:w w:val="105"/>
        </w:rPr>
        <w:t xml:space="preserve"> </w:t>
      </w:r>
      <w:r w:rsidRPr="004D4FA8">
        <w:rPr>
          <w:spacing w:val="-2"/>
          <w:w w:val="105"/>
        </w:rPr>
        <w:t xml:space="preserve">avbrytas </w:t>
      </w:r>
      <w:r w:rsidRPr="004D4FA8">
        <w:rPr>
          <w:w w:val="105"/>
        </w:rPr>
        <w:t xml:space="preserve">om studenten visar sådana allvarliga brister i kunskaper, färdigheter eller förhållningssätt att patientsäkerheten eller patienternas förtroende för sjukvården riskeras. Hur denna typ av ärenden handläggs ska framgå av kursplanen. </w:t>
      </w:r>
    </w:p>
    <w:p w14:paraId="57E17E44" w14:textId="77777777" w:rsidR="00171537" w:rsidRPr="004D4FA8" w:rsidRDefault="00171537" w:rsidP="00171537">
      <w:pPr>
        <w:pStyle w:val="Brdtext"/>
        <w:spacing w:before="226" w:line="285" w:lineRule="auto"/>
      </w:pPr>
      <w:r w:rsidRPr="004D4FA8">
        <w:rPr>
          <w:w w:val="105"/>
        </w:rPr>
        <w:t>Om den verksamhetsförlagda utbildningen avbryts på detta sätt ska en individuell handlingsplan upprättas där det framgår vilka aktiviteter och kunskapskontroller som krävs innan studenten ges möjlighet till fortsatt VFU.</w:t>
      </w:r>
    </w:p>
    <w:p w14:paraId="5D24B29A" w14:textId="77777777" w:rsidR="00171537" w:rsidRPr="004D4FA8" w:rsidRDefault="00171537" w:rsidP="00481E0C">
      <w:pPr>
        <w:pStyle w:val="Rubrik2"/>
      </w:pPr>
      <w:r w:rsidRPr="004D4FA8">
        <w:lastRenderedPageBreak/>
        <w:t>Studieplan</w:t>
      </w:r>
      <w:r w:rsidRPr="004D4FA8">
        <w:rPr>
          <w:spacing w:val="1"/>
        </w:rPr>
        <w:t xml:space="preserve"> </w:t>
      </w:r>
      <w:r w:rsidRPr="004D4FA8">
        <w:t>med</w:t>
      </w:r>
      <w:r w:rsidRPr="004D4FA8">
        <w:rPr>
          <w:spacing w:val="2"/>
        </w:rPr>
        <w:t xml:space="preserve"> </w:t>
      </w:r>
      <w:r w:rsidRPr="004D4FA8">
        <w:t>ingående</w:t>
      </w:r>
      <w:r w:rsidRPr="004D4FA8">
        <w:rPr>
          <w:spacing w:val="2"/>
        </w:rPr>
        <w:t xml:space="preserve"> </w:t>
      </w:r>
      <w:r w:rsidRPr="004D4FA8">
        <w:rPr>
          <w:spacing w:val="-2"/>
        </w:rPr>
        <w:t>kurser</w:t>
      </w:r>
    </w:p>
    <w:p w14:paraId="5632198A" w14:textId="77777777" w:rsidR="00171537" w:rsidRPr="004D4FA8" w:rsidRDefault="00171537" w:rsidP="004D4FA8">
      <w:pPr>
        <w:pStyle w:val="Rubrik3"/>
        <w:spacing w:after="240"/>
      </w:pPr>
      <w:r w:rsidRPr="004D4FA8">
        <w:t>Termin.</w:t>
      </w:r>
      <w:r w:rsidRPr="004D4FA8">
        <w:rPr>
          <w:spacing w:val="28"/>
        </w:rPr>
        <w:t xml:space="preserve"> </w:t>
      </w:r>
      <w:r w:rsidRPr="004D4FA8">
        <w:t>Kursbenämning.</w:t>
      </w:r>
      <w:r w:rsidRPr="004D4FA8">
        <w:rPr>
          <w:spacing w:val="28"/>
        </w:rPr>
        <w:t xml:space="preserve"> </w:t>
      </w:r>
      <w:r w:rsidRPr="004D4FA8">
        <w:t>HP.</w:t>
      </w:r>
      <w:r w:rsidRPr="004D4FA8">
        <w:rPr>
          <w:spacing w:val="28"/>
        </w:rPr>
        <w:t xml:space="preserve"> </w:t>
      </w:r>
      <w:r w:rsidRPr="004D4FA8">
        <w:t>Huvudområde.</w:t>
      </w:r>
      <w:r w:rsidRPr="004D4FA8">
        <w:rPr>
          <w:spacing w:val="28"/>
        </w:rPr>
        <w:t xml:space="preserve"> </w:t>
      </w:r>
      <w:r w:rsidRPr="004D4FA8">
        <w:rPr>
          <w:spacing w:val="-4"/>
        </w:rPr>
        <w:t>Nivå och progression</w:t>
      </w:r>
    </w:p>
    <w:p w14:paraId="39F7901C" w14:textId="40B8447A" w:rsidR="00171537" w:rsidRPr="004D4FA8" w:rsidRDefault="004E1216" w:rsidP="00E57646">
      <w:sdt>
        <w:sdtPr>
          <w:id w:val="1004173940"/>
          <w:placeholder>
            <w:docPart w:val="197187BD8AA65C418CC0CA7582FD3748"/>
          </w:placeholder>
          <w:temporary/>
          <w:showingPlcHdr/>
          <w:text/>
        </w:sdtPr>
        <w:sdtEndPr/>
        <w:sdtContent>
          <w:r w:rsidR="004D4FA8" w:rsidRPr="004D4FA8">
            <w:rPr>
              <w:rStyle w:val="Platshllartext"/>
            </w:rPr>
            <w:t>Text</w:t>
          </w:r>
        </w:sdtContent>
      </w:sdt>
    </w:p>
    <w:sectPr w:rsidR="00171537" w:rsidRPr="004D4FA8" w:rsidSect="003B4DFC">
      <w:headerReference w:type="default" r:id="rId16"/>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DF5FD" w14:textId="77777777" w:rsidR="000E5399" w:rsidRDefault="000E5399" w:rsidP="001636A9">
      <w:pPr>
        <w:spacing w:after="0" w:line="240" w:lineRule="auto"/>
      </w:pPr>
      <w:r>
        <w:separator/>
      </w:r>
    </w:p>
  </w:endnote>
  <w:endnote w:type="continuationSeparator" w:id="0">
    <w:p w14:paraId="2C13B3A1" w14:textId="77777777" w:rsidR="000E5399" w:rsidRDefault="000E5399"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altName w:val="DM Sans Medium"/>
    <w:panose1 w:val="00000000000000000000"/>
    <w:charset w:val="4D"/>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32D" w14:textId="77777777" w:rsidR="000E5399" w:rsidRDefault="000E5399" w:rsidP="001636A9">
      <w:pPr>
        <w:spacing w:after="0" w:line="240" w:lineRule="auto"/>
      </w:pPr>
      <w:r>
        <w:separator/>
      </w:r>
    </w:p>
  </w:footnote>
  <w:footnote w:type="continuationSeparator" w:id="0">
    <w:p w14:paraId="246FBE47" w14:textId="77777777" w:rsidR="000E5399" w:rsidRDefault="000E5399"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075D"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40315585" wp14:editId="3FAA9D78">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257329A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15585" id="_x0000_t202" coordsize="21600,21600" o:spt="202" path="m,l,21600r21600,l21600,xe">
              <v:stroke joinstyle="miter"/>
              <v:path gradientshapeok="t" o:connecttype="rect"/>
            </v:shapetype>
            <v:shape id="Textruta 7" o:spid="_x0000_s1027"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" fillcolor="white [3201]" stroked="f" strokeweight=".5pt">
              <v:textbox>
                <w:txbxContent>
                  <w:p w14:paraId="257329A2"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B478" w14:textId="7F7F1850" w:rsidR="004D4FA8" w:rsidRDefault="003B4DFC">
    <w:pPr>
      <w:pStyle w:val="Sidhuvud"/>
    </w:pPr>
    <w:r>
      <w:rPr>
        <w:b/>
        <w:bCs/>
        <w:noProof/>
      </w:rPr>
      <mc:AlternateContent>
        <mc:Choice Requires="wps">
          <w:drawing>
            <wp:anchor distT="0" distB="0" distL="114300" distR="114300" simplePos="0" relativeHeight="251665408" behindDoc="0" locked="0" layoutInCell="1" allowOverlap="1" wp14:anchorId="0F67C962" wp14:editId="1BA55E57">
              <wp:simplePos x="0" y="0"/>
              <wp:positionH relativeFrom="margin">
                <wp:posOffset>4324350</wp:posOffset>
              </wp:positionH>
              <wp:positionV relativeFrom="topMargin">
                <wp:posOffset>266700</wp:posOffset>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7B9605AE"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7C962" id="_x0000_t202" coordsize="21600,21600" o:spt="202" path="m,l,21600r21600,l21600,xe">
              <v:stroke joinstyle="miter"/>
              <v:path gradientshapeok="t" o:connecttype="rect"/>
            </v:shapetype>
            <v:shape id="Textruta 2" o:spid="_x0000_s1028" type="#_x0000_t202" alt="&quot;&quot;" style="position:absolute;margin-left:340.5pt;margin-top:21pt;width:82.2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" fillcolor="white [3201]" stroked="f" strokeweight=".5pt">
              <v:textbox>
                <w:txbxContent>
                  <w:p w14:paraId="7B9605AE" w14:textId="77777777" w:rsidR="003B4DFC" w:rsidRPr="00E72567" w:rsidRDefault="003B4DFC" w:rsidP="003B4DFC">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C97B" w14:textId="65314658" w:rsidR="00A9264E" w:rsidRPr="0082169F" w:rsidRDefault="007C28D0" w:rsidP="00835DDF">
    <w:pPr>
      <w:pStyle w:val="Sidhuvud"/>
      <w:spacing w:after="840"/>
    </w:pPr>
    <w:r>
      <w:rPr>
        <w:b/>
        <w:bCs/>
        <w:noProof/>
      </w:rPr>
      <mc:AlternateContent>
        <mc:Choice Requires="wps">
          <w:drawing>
            <wp:anchor distT="0" distB="0" distL="114300" distR="114300" simplePos="0" relativeHeight="251667456" behindDoc="0" locked="0" layoutInCell="1" allowOverlap="1" wp14:anchorId="434D60C0" wp14:editId="47FB3D8C">
              <wp:simplePos x="0" y="0"/>
              <wp:positionH relativeFrom="page">
                <wp:posOffset>1249045</wp:posOffset>
              </wp:positionH>
              <wp:positionV relativeFrom="topMargin">
                <wp:posOffset>249083</wp:posOffset>
              </wp:positionV>
              <wp:extent cx="4572000" cy="327025"/>
              <wp:effectExtent l="0" t="0" r="0" b="3175"/>
              <wp:wrapNone/>
              <wp:docPr id="800416560" name="Textruta 8004165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0" cy="327025"/>
                      </a:xfrm>
                      <a:prstGeom prst="rect">
                        <a:avLst/>
                      </a:prstGeom>
                      <a:solidFill>
                        <a:schemeClr val="lt1"/>
                      </a:solidFill>
                      <a:ln w="6350">
                        <a:noFill/>
                      </a:ln>
                    </wps:spPr>
                    <wps:txbx>
                      <w:txbxContent>
                        <w:p w14:paraId="0C49F128" w14:textId="54CF9AE1" w:rsidR="001375B7" w:rsidRPr="00E72567" w:rsidRDefault="001375B7" w:rsidP="001375B7">
                          <w:pPr>
                            <w:pStyle w:val="Rubrikliten"/>
                            <w:rPr>
                              <w:b w:val="0"/>
                              <w:bCs/>
                            </w:rPr>
                          </w:pPr>
                          <w:r>
                            <w:rPr>
                              <w:b w:val="0"/>
                              <w:bCs/>
                            </w:rPr>
                            <w:t xml:space="preserve">Utbildningsplan för </w:t>
                          </w:r>
                          <w:r w:rsidRPr="001375B7">
                            <w:rPr>
                              <w:b w:val="0"/>
                              <w:bCs/>
                              <w:highlight w:val="yellow"/>
                            </w:rPr>
                            <w:t>programmets namn, xx</w:t>
                          </w:r>
                          <w:r>
                            <w:rPr>
                              <w:b w:val="0"/>
                              <w:bCs/>
                            </w:rPr>
                            <w:t xml:space="preserve"> hp</w:t>
                          </w:r>
                          <w:r w:rsidR="00B03921">
                            <w:rPr>
                              <w:b w:val="0"/>
                              <w:bCs/>
                            </w:rPr>
                            <w:t xml:space="preserve"> </w:t>
                          </w:r>
                          <w:r w:rsidR="00B03921">
                            <w:rPr>
                              <w:rFonts w:ascii="Arial" w:eastAsiaTheme="minorEastAsia" w:hAnsi="Arial" w:cs="Arial"/>
                              <w:noProof/>
                              <w:color w:val="212121"/>
                              <w:kern w:val="0"/>
                              <w:lang w:eastAsia="sv-SE"/>
                            </w:rPr>
                            <w:t xml:space="preserve">| </w:t>
                          </w:r>
                          <w:r w:rsidR="00B03921">
                            <w:rPr>
                              <w:b w:val="0"/>
                              <w:bCs/>
                            </w:rPr>
                            <w:t>Utkast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D60C0" id="_x0000_t202" coordsize="21600,21600" o:spt="202" path="m,l,21600r21600,l21600,xe">
              <v:stroke joinstyle="miter"/>
              <v:path gradientshapeok="t" o:connecttype="rect"/>
            </v:shapetype>
            <v:shape id="Textruta 800416560" o:spid="_x0000_s1028" type="#_x0000_t202" alt="&quot;&quot;" style="position:absolute;margin-left:98.35pt;margin-top:19.6pt;width:5in;height:2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" fillcolor="white [3201]" stroked="f" strokeweight=".5pt">
              <v:textbox>
                <w:txbxContent>
                  <w:p w14:paraId="0C49F128" w14:textId="54CF9AE1" w:rsidR="001375B7" w:rsidRPr="00E72567" w:rsidRDefault="001375B7" w:rsidP="001375B7">
                    <w:pPr>
                      <w:pStyle w:val="Rubrikliten"/>
                      <w:rPr>
                        <w:b w:val="0"/>
                        <w:bCs/>
                      </w:rPr>
                    </w:pPr>
                    <w:r>
                      <w:rPr>
                        <w:b w:val="0"/>
                        <w:bCs/>
                      </w:rPr>
                      <w:t xml:space="preserve">Utbildningsplan för </w:t>
                    </w:r>
                    <w:r w:rsidRPr="001375B7">
                      <w:rPr>
                        <w:b w:val="0"/>
                        <w:bCs/>
                        <w:highlight w:val="yellow"/>
                      </w:rPr>
                      <w:t>programmets namn, xx</w:t>
                    </w:r>
                    <w:r>
                      <w:rPr>
                        <w:b w:val="0"/>
                        <w:bCs/>
                      </w:rPr>
                      <w:t xml:space="preserve"> hp</w:t>
                    </w:r>
                    <w:r w:rsidR="00B03921">
                      <w:rPr>
                        <w:b w:val="0"/>
                        <w:bCs/>
                      </w:rPr>
                      <w:t xml:space="preserve"> </w:t>
                    </w:r>
                    <w:r w:rsidR="00B03921">
                      <w:rPr>
                        <w:rFonts w:ascii="Arial" w:eastAsiaTheme="minorEastAsia" w:hAnsi="Arial" w:cs="Arial"/>
                        <w:noProof/>
                        <w:color w:val="212121"/>
                        <w:kern w:val="0"/>
                        <w:lang w:eastAsia="sv-SE"/>
                      </w:rPr>
                      <w:t xml:space="preserve">| </w:t>
                    </w:r>
                    <w:r w:rsidR="00B03921">
                      <w:rPr>
                        <w:b w:val="0"/>
                        <w:bCs/>
                      </w:rPr>
                      <w:t>Utkast</w:t>
                    </w:r>
                  </w:p>
                </w:txbxContent>
              </v:textbox>
              <w10:wrap anchorx="page" anchory="margin"/>
            </v:shape>
          </w:pict>
        </mc:Fallback>
      </mc:AlternateContent>
    </w:r>
    <w:r>
      <w:rPr>
        <w:b/>
        <w:bCs/>
        <w:noProof/>
      </w:rPr>
      <mc:AlternateContent>
        <mc:Choice Requires="wps">
          <w:drawing>
            <wp:anchor distT="0" distB="0" distL="114300" distR="114300" simplePos="0" relativeHeight="251663360" behindDoc="0" locked="0" layoutInCell="1" allowOverlap="1" wp14:anchorId="3220E9C0" wp14:editId="49665AF0">
              <wp:simplePos x="0" y="0"/>
              <wp:positionH relativeFrom="page">
                <wp:posOffset>5818505</wp:posOffset>
              </wp:positionH>
              <wp:positionV relativeFrom="topMargin">
                <wp:posOffset>266537</wp:posOffset>
              </wp:positionV>
              <wp:extent cx="1043940" cy="327025"/>
              <wp:effectExtent l="0" t="0" r="0" b="3175"/>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49AA131E"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E9C0" id="Textruta 1" o:spid="_x0000_s1030" type="#_x0000_t202" alt="&quot;&quot;" style="position:absolute;margin-left:458.15pt;margin-top:21pt;width:82.2pt;height:2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" fillcolor="white [3201]" stroked="f" strokeweight=".5pt">
              <v:textbox>
                <w:txbxContent>
                  <w:p w14:paraId="49AA131E"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B347A"/>
    <w:multiLevelType w:val="multilevel"/>
    <w:tmpl w:val="BB6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E7ED0"/>
    <w:multiLevelType w:val="multilevel"/>
    <w:tmpl w:val="082E321E"/>
    <w:name w:val="bullet"/>
    <w:styleLink w:val="ListaPunkt"/>
    <w:lvl w:ilvl="0">
      <w:start w:val="1"/>
      <w:numFmt w:val="bullet"/>
      <w:pStyle w:val="Punktlista"/>
      <w:lvlText w:val=""/>
      <w:lvlJc w:val="left"/>
      <w:pPr>
        <w:ind w:left="720" w:hanging="360"/>
      </w:pPr>
      <w:rPr>
        <w:rFonts w:ascii="Symbol" w:hAnsi="Symbol" w:hint="default"/>
      </w:rPr>
    </w:lvl>
    <w:lvl w:ilvl="1">
      <w:start w:val="1"/>
      <w:numFmt w:val="none"/>
      <w:lvlText w:val="- "/>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none"/>
      <w:lvlText w:val="- "/>
      <w:lvlJc w:val="left"/>
      <w:pPr>
        <w:ind w:left="1800" w:hanging="360"/>
      </w:pPr>
      <w:rPr>
        <w:rFonts w:hint="default"/>
      </w:rPr>
    </w:lvl>
    <w:lvl w:ilvl="4">
      <w:start w:val="1"/>
      <w:numFmt w:val="bullet"/>
      <w:lvlText w:val=""/>
      <w:lvlJc w:val="left"/>
      <w:pPr>
        <w:ind w:left="2160" w:hanging="360"/>
      </w:pPr>
      <w:rPr>
        <w:rFonts w:ascii="Symbol" w:hAnsi="Symbol" w:hint="default"/>
      </w:rPr>
    </w:lvl>
    <w:lvl w:ilvl="5">
      <w:start w:val="1"/>
      <w:numFmt w:val="none"/>
      <w:lvlText w:val="- "/>
      <w:lvlJc w:val="left"/>
      <w:pPr>
        <w:ind w:left="2520" w:hanging="360"/>
      </w:pPr>
      <w:rPr>
        <w:rFonts w:hint="default"/>
      </w:rPr>
    </w:lvl>
    <w:lvl w:ilvl="6">
      <w:start w:val="1"/>
      <w:numFmt w:val="bullet"/>
      <w:lvlText w:val=""/>
      <w:lvlJc w:val="left"/>
      <w:pPr>
        <w:ind w:left="2880" w:hanging="360"/>
      </w:pPr>
      <w:rPr>
        <w:rFonts w:ascii="Symbol" w:hAnsi="Symbol" w:hint="default"/>
      </w:rPr>
    </w:lvl>
    <w:lvl w:ilvl="7">
      <w:start w:val="1"/>
      <w:numFmt w:val="none"/>
      <w:lvlText w:val="- "/>
      <w:lvlJc w:val="left"/>
      <w:pPr>
        <w:ind w:left="3240" w:hanging="360"/>
      </w:pPr>
      <w:rPr>
        <w:rFonts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8032332"/>
    <w:multiLevelType w:val="multilevel"/>
    <w:tmpl w:val="28A4A848"/>
    <w:name w:val="numeredlist2"/>
    <w:numStyleLink w:val="ListaNumrerad"/>
  </w:abstractNum>
  <w:abstractNum w:abstractNumId="13"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BA360C"/>
    <w:multiLevelType w:val="multilevel"/>
    <w:tmpl w:val="28A4A848"/>
    <w:name w:val="bullet22"/>
    <w:numStyleLink w:val="ListaNumrerad"/>
  </w:abstractNum>
  <w:abstractNum w:abstractNumId="15"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7" w15:restartNumberingAfterBreak="0">
    <w:nsid w:val="6AEF1702"/>
    <w:multiLevelType w:val="multilevel"/>
    <w:tmpl w:val="A45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008215">
    <w:abstractNumId w:val="8"/>
  </w:num>
  <w:num w:numId="2" w16cid:durableId="2087920465">
    <w:abstractNumId w:val="9"/>
  </w:num>
  <w:num w:numId="3" w16cid:durableId="698043967">
    <w:abstractNumId w:val="11"/>
  </w:num>
  <w:num w:numId="4" w16cid:durableId="1365054769">
    <w:abstractNumId w:val="13"/>
  </w:num>
  <w:num w:numId="5" w16cid:durableId="815684495">
    <w:abstractNumId w:val="3"/>
  </w:num>
  <w:num w:numId="6" w16cid:durableId="1270309785">
    <w:abstractNumId w:val="2"/>
  </w:num>
  <w:num w:numId="7" w16cid:durableId="2115056067">
    <w:abstractNumId w:val="1"/>
  </w:num>
  <w:num w:numId="8" w16cid:durableId="2061519055">
    <w:abstractNumId w:val="14"/>
  </w:num>
  <w:num w:numId="9" w16cid:durableId="475146039">
    <w:abstractNumId w:val="15"/>
  </w:num>
  <w:num w:numId="10" w16cid:durableId="365329178">
    <w:abstractNumId w:val="12"/>
  </w:num>
  <w:num w:numId="11" w16cid:durableId="1913462437">
    <w:abstractNumId w:val="16"/>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2038193811">
    <w:abstractNumId w:val="10"/>
  </w:num>
  <w:num w:numId="18" w16cid:durableId="17892773">
    <w:abstractNumId w:val="17"/>
  </w:num>
  <w:num w:numId="19" w16cid:durableId="1826505943">
    <w:abstractNumId w:val="11"/>
  </w:num>
  <w:num w:numId="20" w16cid:durableId="1940529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37"/>
    <w:rsid w:val="00043E74"/>
    <w:rsid w:val="0004692C"/>
    <w:rsid w:val="000527BA"/>
    <w:rsid w:val="00062AD3"/>
    <w:rsid w:val="000B3D35"/>
    <w:rsid w:val="000B6EB1"/>
    <w:rsid w:val="000E5399"/>
    <w:rsid w:val="00115F82"/>
    <w:rsid w:val="00130604"/>
    <w:rsid w:val="001375B7"/>
    <w:rsid w:val="001636A9"/>
    <w:rsid w:val="00171537"/>
    <w:rsid w:val="00177D2A"/>
    <w:rsid w:val="001A4234"/>
    <w:rsid w:val="001A6384"/>
    <w:rsid w:val="00253E06"/>
    <w:rsid w:val="002566F1"/>
    <w:rsid w:val="00256B08"/>
    <w:rsid w:val="00260FFF"/>
    <w:rsid w:val="002644FB"/>
    <w:rsid w:val="00296E44"/>
    <w:rsid w:val="002A660D"/>
    <w:rsid w:val="002E27C9"/>
    <w:rsid w:val="003038EA"/>
    <w:rsid w:val="00307FC0"/>
    <w:rsid w:val="0033241B"/>
    <w:rsid w:val="00377299"/>
    <w:rsid w:val="003800D4"/>
    <w:rsid w:val="003926FD"/>
    <w:rsid w:val="003B3D76"/>
    <w:rsid w:val="003B4DFC"/>
    <w:rsid w:val="003D7002"/>
    <w:rsid w:val="003E51FC"/>
    <w:rsid w:val="003F3AAE"/>
    <w:rsid w:val="003F4CA4"/>
    <w:rsid w:val="00421BF2"/>
    <w:rsid w:val="0042548F"/>
    <w:rsid w:val="00427A2A"/>
    <w:rsid w:val="00472F29"/>
    <w:rsid w:val="00481E0C"/>
    <w:rsid w:val="004921C3"/>
    <w:rsid w:val="004A7B73"/>
    <w:rsid w:val="004B7D08"/>
    <w:rsid w:val="004C54B6"/>
    <w:rsid w:val="004D2686"/>
    <w:rsid w:val="004D4FA8"/>
    <w:rsid w:val="004E02C3"/>
    <w:rsid w:val="004E1216"/>
    <w:rsid w:val="00530095"/>
    <w:rsid w:val="00544DCC"/>
    <w:rsid w:val="005454C1"/>
    <w:rsid w:val="005474FE"/>
    <w:rsid w:val="00567BB2"/>
    <w:rsid w:val="005A34F5"/>
    <w:rsid w:val="005F7EEF"/>
    <w:rsid w:val="0061653D"/>
    <w:rsid w:val="0061666A"/>
    <w:rsid w:val="00630DF2"/>
    <w:rsid w:val="0064335D"/>
    <w:rsid w:val="0064712A"/>
    <w:rsid w:val="00670D66"/>
    <w:rsid w:val="00685373"/>
    <w:rsid w:val="00690212"/>
    <w:rsid w:val="006A221A"/>
    <w:rsid w:val="006B40E4"/>
    <w:rsid w:val="006E29FD"/>
    <w:rsid w:val="006F196B"/>
    <w:rsid w:val="007337FB"/>
    <w:rsid w:val="00743928"/>
    <w:rsid w:val="00775674"/>
    <w:rsid w:val="007822F5"/>
    <w:rsid w:val="007A1B26"/>
    <w:rsid w:val="007C28D0"/>
    <w:rsid w:val="007D676D"/>
    <w:rsid w:val="007E3EDE"/>
    <w:rsid w:val="008009EE"/>
    <w:rsid w:val="008215EB"/>
    <w:rsid w:val="0082169F"/>
    <w:rsid w:val="00835DDF"/>
    <w:rsid w:val="008566DA"/>
    <w:rsid w:val="008931CA"/>
    <w:rsid w:val="008E2C5E"/>
    <w:rsid w:val="008F48BC"/>
    <w:rsid w:val="00902BE9"/>
    <w:rsid w:val="00921389"/>
    <w:rsid w:val="009252C4"/>
    <w:rsid w:val="00926903"/>
    <w:rsid w:val="0093655E"/>
    <w:rsid w:val="009663ED"/>
    <w:rsid w:val="00966B1B"/>
    <w:rsid w:val="009A3466"/>
    <w:rsid w:val="009A6896"/>
    <w:rsid w:val="009C5E16"/>
    <w:rsid w:val="009C71CF"/>
    <w:rsid w:val="009E4C6F"/>
    <w:rsid w:val="00A0185B"/>
    <w:rsid w:val="00A06538"/>
    <w:rsid w:val="00A15797"/>
    <w:rsid w:val="00A403B6"/>
    <w:rsid w:val="00A42C3B"/>
    <w:rsid w:val="00A8461A"/>
    <w:rsid w:val="00A90C0D"/>
    <w:rsid w:val="00A9264E"/>
    <w:rsid w:val="00AF6DAD"/>
    <w:rsid w:val="00AF6DCA"/>
    <w:rsid w:val="00B03921"/>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29EA"/>
    <w:rsid w:val="00C53B28"/>
    <w:rsid w:val="00C56040"/>
    <w:rsid w:val="00C67EBC"/>
    <w:rsid w:val="00C722CA"/>
    <w:rsid w:val="00C906B6"/>
    <w:rsid w:val="00CC077A"/>
    <w:rsid w:val="00CC1529"/>
    <w:rsid w:val="00CE13F7"/>
    <w:rsid w:val="00CF3601"/>
    <w:rsid w:val="00D16D28"/>
    <w:rsid w:val="00D3165D"/>
    <w:rsid w:val="00D36AAE"/>
    <w:rsid w:val="00D64001"/>
    <w:rsid w:val="00D83432"/>
    <w:rsid w:val="00D865FE"/>
    <w:rsid w:val="00DB6600"/>
    <w:rsid w:val="00DE1BEB"/>
    <w:rsid w:val="00DE6EE8"/>
    <w:rsid w:val="00E0764E"/>
    <w:rsid w:val="00E545FF"/>
    <w:rsid w:val="00E57646"/>
    <w:rsid w:val="00E603CE"/>
    <w:rsid w:val="00E66993"/>
    <w:rsid w:val="00E72567"/>
    <w:rsid w:val="00E74A53"/>
    <w:rsid w:val="00E7662F"/>
    <w:rsid w:val="00E771E6"/>
    <w:rsid w:val="00E84E3C"/>
    <w:rsid w:val="00E868E8"/>
    <w:rsid w:val="00EB2F99"/>
    <w:rsid w:val="00EB3553"/>
    <w:rsid w:val="00F0618D"/>
    <w:rsid w:val="00F130A3"/>
    <w:rsid w:val="00F166C2"/>
    <w:rsid w:val="00F21278"/>
    <w:rsid w:val="00F251FE"/>
    <w:rsid w:val="00F25B5D"/>
    <w:rsid w:val="00F27348"/>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AC87"/>
  <w15:chartTrackingRefBased/>
  <w15:docId w15:val="{032208FA-108D-6849-95DD-E68084F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Rubrik1">
    <w:name w:val="heading 1"/>
    <w:basedOn w:val="Normal"/>
    <w:next w:val="Normal"/>
    <w:link w:val="Rubrik1Char"/>
    <w:uiPriority w:val="9"/>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1"/>
    <w:unhideWhenUsed/>
    <w:qFormat/>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semiHidden/>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 w:type="paragraph" w:styleId="Revision">
    <w:name w:val="Revision"/>
    <w:hidden/>
    <w:uiPriority w:val="99"/>
    <w:semiHidden/>
    <w:rsid w:val="00921389"/>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AA7D78164DDF4D83ECCF10B5FDA584"/>
        <w:category>
          <w:name w:val="Allmänt"/>
          <w:gallery w:val="placeholder"/>
        </w:category>
        <w:types>
          <w:type w:val="bbPlcHdr"/>
        </w:types>
        <w:behaviors>
          <w:behavior w:val="content"/>
        </w:behaviors>
        <w:guid w:val="{EF2415CB-69BC-3444-A634-616ABC6F065B}"/>
      </w:docPartPr>
      <w:docPartBody>
        <w:p w:rsidR="00131698" w:rsidRDefault="00F23F27" w:rsidP="00F23F27">
          <w:pPr>
            <w:pStyle w:val="22AA7D78164DDF4D83ECCF10B5FDA584"/>
          </w:pPr>
          <w:r w:rsidRPr="00C869B1">
            <w:rPr>
              <w:rStyle w:val="Platshllartext"/>
            </w:rPr>
            <w:t>Text</w:t>
          </w:r>
        </w:p>
      </w:docPartBody>
    </w:docPart>
    <w:docPart>
      <w:docPartPr>
        <w:name w:val="9B39EC56302D9D47AB5582DEF7A988F8"/>
        <w:category>
          <w:name w:val="Allmänt"/>
          <w:gallery w:val="placeholder"/>
        </w:category>
        <w:types>
          <w:type w:val="bbPlcHdr"/>
        </w:types>
        <w:behaviors>
          <w:behavior w:val="content"/>
        </w:behaviors>
        <w:guid w:val="{A39989B9-EF29-4B46-A4E1-2FCF44C6D06D}"/>
      </w:docPartPr>
      <w:docPartBody>
        <w:p w:rsidR="00131698" w:rsidRDefault="00F23F27" w:rsidP="00F23F27">
          <w:pPr>
            <w:pStyle w:val="9B39EC56302D9D47AB5582DEF7A988F8"/>
          </w:pPr>
          <w:r w:rsidRPr="00C869B1">
            <w:rPr>
              <w:rStyle w:val="Platshllartext"/>
            </w:rPr>
            <w:t>Text</w:t>
          </w:r>
        </w:p>
      </w:docPartBody>
    </w:docPart>
    <w:docPart>
      <w:docPartPr>
        <w:name w:val="1AE390C144F6A14B8C8DED981B79DA19"/>
        <w:category>
          <w:name w:val="Allmänt"/>
          <w:gallery w:val="placeholder"/>
        </w:category>
        <w:types>
          <w:type w:val="bbPlcHdr"/>
        </w:types>
        <w:behaviors>
          <w:behavior w:val="content"/>
        </w:behaviors>
        <w:guid w:val="{205AE576-4ECD-2247-ABDC-E8833DC28D37}"/>
      </w:docPartPr>
      <w:docPartBody>
        <w:p w:rsidR="00131698" w:rsidRDefault="00F23F27" w:rsidP="00F23F27">
          <w:pPr>
            <w:pStyle w:val="1AE390C144F6A14B8C8DED981B79DA19"/>
          </w:pPr>
          <w:r w:rsidRPr="00C869B1">
            <w:rPr>
              <w:rStyle w:val="Platshllartext"/>
            </w:rPr>
            <w:t>Text</w:t>
          </w:r>
        </w:p>
      </w:docPartBody>
    </w:docPart>
    <w:docPart>
      <w:docPartPr>
        <w:name w:val="1CBB86D54D8170428F27EC5616024F9C"/>
        <w:category>
          <w:name w:val="Allmänt"/>
          <w:gallery w:val="placeholder"/>
        </w:category>
        <w:types>
          <w:type w:val="bbPlcHdr"/>
        </w:types>
        <w:behaviors>
          <w:behavior w:val="content"/>
        </w:behaviors>
        <w:guid w:val="{C61C0DCC-503B-5343-8C0F-E85BF30EB8E9}"/>
      </w:docPartPr>
      <w:docPartBody>
        <w:p w:rsidR="00131698" w:rsidRDefault="00F23F27" w:rsidP="00F23F27">
          <w:pPr>
            <w:pStyle w:val="1CBB86D54D8170428F27EC5616024F9C"/>
          </w:pPr>
          <w:r w:rsidRPr="00C869B1">
            <w:rPr>
              <w:rStyle w:val="Platshllartext"/>
            </w:rPr>
            <w:t>Text</w:t>
          </w:r>
        </w:p>
      </w:docPartBody>
    </w:docPart>
    <w:docPart>
      <w:docPartPr>
        <w:name w:val="62345106E403834AB9049E12BF774B67"/>
        <w:category>
          <w:name w:val="Allmänt"/>
          <w:gallery w:val="placeholder"/>
        </w:category>
        <w:types>
          <w:type w:val="bbPlcHdr"/>
        </w:types>
        <w:behaviors>
          <w:behavior w:val="content"/>
        </w:behaviors>
        <w:guid w:val="{C10A2D98-0C65-0442-9FF9-86A2FD595AEF}"/>
      </w:docPartPr>
      <w:docPartBody>
        <w:p w:rsidR="00131698" w:rsidRDefault="00F23F27" w:rsidP="00F23F27">
          <w:pPr>
            <w:pStyle w:val="62345106E403834AB9049E12BF774B67"/>
          </w:pPr>
          <w:r w:rsidRPr="00C869B1">
            <w:rPr>
              <w:rStyle w:val="Platshllartext"/>
            </w:rPr>
            <w:t>Text</w:t>
          </w:r>
        </w:p>
      </w:docPartBody>
    </w:docPart>
    <w:docPart>
      <w:docPartPr>
        <w:name w:val="197187BD8AA65C418CC0CA7582FD3748"/>
        <w:category>
          <w:name w:val="Allmänt"/>
          <w:gallery w:val="placeholder"/>
        </w:category>
        <w:types>
          <w:type w:val="bbPlcHdr"/>
        </w:types>
        <w:behaviors>
          <w:behavior w:val="content"/>
        </w:behaviors>
        <w:guid w:val="{FB25DA01-E686-CE4C-AA3D-E821193DEB5C}"/>
      </w:docPartPr>
      <w:docPartBody>
        <w:p w:rsidR="00131698" w:rsidRDefault="00F23F27" w:rsidP="00F23F27">
          <w:pPr>
            <w:pStyle w:val="197187BD8AA65C418CC0CA7582FD3748"/>
          </w:pPr>
          <w:r w:rsidRPr="00C869B1">
            <w:rPr>
              <w:rStyle w:val="Platshllartext"/>
            </w:rPr>
            <w:t>Text</w:t>
          </w:r>
        </w:p>
      </w:docPartBody>
    </w:docPart>
    <w:docPart>
      <w:docPartPr>
        <w:name w:val="40DD55F04C93E242AD71FCB120B5A44F"/>
        <w:category>
          <w:name w:val="Allmänt"/>
          <w:gallery w:val="placeholder"/>
        </w:category>
        <w:types>
          <w:type w:val="bbPlcHdr"/>
        </w:types>
        <w:behaviors>
          <w:behavior w:val="content"/>
        </w:behaviors>
        <w:guid w:val="{4AB68CE0-CAA1-F64B-85FC-685FEB8560DE}"/>
      </w:docPartPr>
      <w:docPartBody>
        <w:p w:rsidR="00131698" w:rsidRDefault="00F23F27" w:rsidP="00F23F27">
          <w:pPr>
            <w:pStyle w:val="40DD55F04C93E242AD71FCB120B5A44F"/>
          </w:pPr>
          <w:r w:rsidRPr="00C869B1">
            <w:rPr>
              <w:rStyle w:val="Platshllartext"/>
            </w:rPr>
            <w:t>Text</w:t>
          </w:r>
        </w:p>
      </w:docPartBody>
    </w:docPart>
    <w:docPart>
      <w:docPartPr>
        <w:name w:val="F7962C7335BA194EB67B7E109D2C506B"/>
        <w:category>
          <w:name w:val="Allmänt"/>
          <w:gallery w:val="placeholder"/>
        </w:category>
        <w:types>
          <w:type w:val="bbPlcHdr"/>
        </w:types>
        <w:behaviors>
          <w:behavior w:val="content"/>
        </w:behaviors>
        <w:guid w:val="{22380D9D-9B74-9D4E-900E-B1850A31A759}"/>
      </w:docPartPr>
      <w:docPartBody>
        <w:p w:rsidR="00B027C3" w:rsidRDefault="00131698" w:rsidP="00131698">
          <w:pPr>
            <w:pStyle w:val="F7962C7335BA194EB67B7E109D2C506B"/>
          </w:pPr>
          <w:r w:rsidRPr="00C869B1">
            <w:rPr>
              <w:rStyle w:val="Platshllartext"/>
            </w:rPr>
            <w:t>Text</w:t>
          </w:r>
        </w:p>
      </w:docPartBody>
    </w:docPart>
    <w:docPart>
      <w:docPartPr>
        <w:name w:val="0F004FE536771E4C8021D29B2C3C44BF"/>
        <w:category>
          <w:name w:val="Allmänt"/>
          <w:gallery w:val="placeholder"/>
        </w:category>
        <w:types>
          <w:type w:val="bbPlcHdr"/>
        </w:types>
        <w:behaviors>
          <w:behavior w:val="content"/>
        </w:behaviors>
        <w:guid w:val="{0C292623-220C-D246-8BF8-0D9C249B7619}"/>
      </w:docPartPr>
      <w:docPartBody>
        <w:p w:rsidR="00B027C3" w:rsidRDefault="00131698" w:rsidP="00131698">
          <w:pPr>
            <w:pStyle w:val="0F004FE536771E4C8021D29B2C3C44BF"/>
          </w:pPr>
          <w:r w:rsidRPr="00C869B1">
            <w:rPr>
              <w:rStyle w:val="Platshllartext"/>
            </w:rPr>
            <w:t>Text</w:t>
          </w:r>
        </w:p>
      </w:docPartBody>
    </w:docPart>
    <w:docPart>
      <w:docPartPr>
        <w:name w:val="0C5FA45526DB484F8BAF65FD24547FE4"/>
        <w:category>
          <w:name w:val="Allmänt"/>
          <w:gallery w:val="placeholder"/>
        </w:category>
        <w:types>
          <w:type w:val="bbPlcHdr"/>
        </w:types>
        <w:behaviors>
          <w:behavior w:val="content"/>
        </w:behaviors>
        <w:guid w:val="{B57AA616-3B11-394E-B0E6-0AB4A637F7EC}"/>
      </w:docPartPr>
      <w:docPartBody>
        <w:p w:rsidR="00B027C3" w:rsidRDefault="00131698" w:rsidP="00131698">
          <w:pPr>
            <w:pStyle w:val="0C5FA45526DB484F8BAF65FD24547FE4"/>
          </w:pPr>
          <w:r w:rsidRPr="00C869B1">
            <w:rPr>
              <w:rStyle w:val="Platshllartext"/>
            </w:rPr>
            <w:t>Text</w:t>
          </w:r>
        </w:p>
      </w:docPartBody>
    </w:docPart>
    <w:docPart>
      <w:docPartPr>
        <w:name w:val="1722BC66995A1C4CA0BB3D6DC2E9ECEC"/>
        <w:category>
          <w:name w:val="Allmänt"/>
          <w:gallery w:val="placeholder"/>
        </w:category>
        <w:types>
          <w:type w:val="bbPlcHdr"/>
        </w:types>
        <w:behaviors>
          <w:behavior w:val="content"/>
        </w:behaviors>
        <w:guid w:val="{D76E85C9-A011-CD4E-A548-8830689121BF}"/>
      </w:docPartPr>
      <w:docPartBody>
        <w:p w:rsidR="00B027C3" w:rsidRDefault="00131698" w:rsidP="00131698">
          <w:pPr>
            <w:pStyle w:val="1722BC66995A1C4CA0BB3D6DC2E9ECEC"/>
          </w:pPr>
          <w:r w:rsidRPr="00C869B1">
            <w:rPr>
              <w:rStyle w:val="Platshllartext"/>
            </w:rPr>
            <w:t>Text</w:t>
          </w:r>
        </w:p>
      </w:docPartBody>
    </w:docPart>
    <w:docPart>
      <w:docPartPr>
        <w:name w:val="072D32BF88A5684D85914BA211A03136"/>
        <w:category>
          <w:name w:val="Allmänt"/>
          <w:gallery w:val="placeholder"/>
        </w:category>
        <w:types>
          <w:type w:val="bbPlcHdr"/>
        </w:types>
        <w:behaviors>
          <w:behavior w:val="content"/>
        </w:behaviors>
        <w:guid w:val="{D3B32A2B-F5C9-EF48-98A5-602BB622ACA6}"/>
      </w:docPartPr>
      <w:docPartBody>
        <w:p w:rsidR="00B027C3" w:rsidRDefault="00131698" w:rsidP="00131698">
          <w:pPr>
            <w:pStyle w:val="072D32BF88A5684D85914BA211A03136"/>
          </w:pPr>
          <w:r w:rsidRPr="00C869B1">
            <w:rPr>
              <w:rStyle w:val="Platshllartext"/>
            </w:rPr>
            <w:t>Text</w:t>
          </w:r>
        </w:p>
      </w:docPartBody>
    </w:docPart>
    <w:docPart>
      <w:docPartPr>
        <w:name w:val="856D5FDBDD67C94186D70ACED795E0B4"/>
        <w:category>
          <w:name w:val="Allmänt"/>
          <w:gallery w:val="placeholder"/>
        </w:category>
        <w:types>
          <w:type w:val="bbPlcHdr"/>
        </w:types>
        <w:behaviors>
          <w:behavior w:val="content"/>
        </w:behaviors>
        <w:guid w:val="{DF8FA725-E162-F146-9ED4-A49F19AF82C3}"/>
      </w:docPartPr>
      <w:docPartBody>
        <w:p w:rsidR="00B027C3" w:rsidRDefault="00131698" w:rsidP="00131698">
          <w:pPr>
            <w:pStyle w:val="856D5FDBDD67C94186D70ACED795E0B4"/>
          </w:pPr>
          <w:r w:rsidRPr="00C869B1">
            <w:rPr>
              <w:rStyle w:val="Platshllartext"/>
            </w:rPr>
            <w:t>Text</w:t>
          </w:r>
        </w:p>
      </w:docPartBody>
    </w:docPart>
    <w:docPart>
      <w:docPartPr>
        <w:name w:val="279F0FAFFC9E194181A474CACDA3C8FF"/>
        <w:category>
          <w:name w:val="Allmänt"/>
          <w:gallery w:val="placeholder"/>
        </w:category>
        <w:types>
          <w:type w:val="bbPlcHdr"/>
        </w:types>
        <w:behaviors>
          <w:behavior w:val="content"/>
        </w:behaviors>
        <w:guid w:val="{773C5C16-033E-DB40-BB7B-29000CFD50FE}"/>
      </w:docPartPr>
      <w:docPartBody>
        <w:p w:rsidR="00B027C3" w:rsidRDefault="00131698" w:rsidP="00131698">
          <w:pPr>
            <w:pStyle w:val="279F0FAFFC9E194181A474CACDA3C8FF"/>
          </w:pPr>
          <w:r w:rsidRPr="00C869B1">
            <w:rPr>
              <w:rStyle w:val="Platshllartext"/>
            </w:rPr>
            <w:t>Text</w:t>
          </w:r>
        </w:p>
      </w:docPartBody>
    </w:docPart>
    <w:docPart>
      <w:docPartPr>
        <w:name w:val="3719945E02432D4AB9F3819AD0B0E016"/>
        <w:category>
          <w:name w:val="Allmänt"/>
          <w:gallery w:val="placeholder"/>
        </w:category>
        <w:types>
          <w:type w:val="bbPlcHdr"/>
        </w:types>
        <w:behaviors>
          <w:behavior w:val="content"/>
        </w:behaviors>
        <w:guid w:val="{D04F3E8E-803D-504C-A11F-0A021BDC405A}"/>
      </w:docPartPr>
      <w:docPartBody>
        <w:p w:rsidR="00B027C3" w:rsidRDefault="00131698" w:rsidP="00131698">
          <w:pPr>
            <w:pStyle w:val="3719945E02432D4AB9F3819AD0B0E016"/>
          </w:pPr>
          <w:r w:rsidRPr="00C869B1">
            <w:rPr>
              <w:rStyle w:val="Platshllartext"/>
            </w:rPr>
            <w:t>Text</w:t>
          </w:r>
        </w:p>
      </w:docPartBody>
    </w:docPart>
    <w:docPart>
      <w:docPartPr>
        <w:name w:val="174BAA3AE755492CA41CD280916962E1"/>
        <w:category>
          <w:name w:val="Allmänt"/>
          <w:gallery w:val="placeholder"/>
        </w:category>
        <w:types>
          <w:type w:val="bbPlcHdr"/>
        </w:types>
        <w:behaviors>
          <w:behavior w:val="content"/>
        </w:behaviors>
        <w:guid w:val="{0289C868-E5F0-44A6-839F-0B1A203A8153}"/>
      </w:docPartPr>
      <w:docPartBody>
        <w:p w:rsidR="003D4E7C" w:rsidRDefault="00F64197" w:rsidP="00F64197">
          <w:pPr>
            <w:pStyle w:val="174BAA3AE755492CA41CD280916962E1"/>
          </w:pPr>
          <w:r w:rsidRPr="00C869B1">
            <w:rPr>
              <w:rStyle w:val="Platshlla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altName w:val="DM Sans Medium"/>
    <w:panose1 w:val="00000000000000000000"/>
    <w:charset w:val="4D"/>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131698"/>
    <w:rsid w:val="003817CD"/>
    <w:rsid w:val="003D4E7C"/>
    <w:rsid w:val="004E02C3"/>
    <w:rsid w:val="005454C1"/>
    <w:rsid w:val="006F72E4"/>
    <w:rsid w:val="007822F5"/>
    <w:rsid w:val="008009EE"/>
    <w:rsid w:val="009B28C5"/>
    <w:rsid w:val="00A733C1"/>
    <w:rsid w:val="00B027C3"/>
    <w:rsid w:val="00C53B28"/>
    <w:rsid w:val="00F23F27"/>
    <w:rsid w:val="00F64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4197"/>
    <w:rPr>
      <w:color w:val="808080"/>
      <w:lang w:val="sv-SE"/>
    </w:rPr>
  </w:style>
  <w:style w:type="paragraph" w:customStyle="1" w:styleId="F7962C7335BA194EB67B7E109D2C506B">
    <w:name w:val="F7962C7335BA194EB67B7E109D2C506B"/>
    <w:rsid w:val="00131698"/>
  </w:style>
  <w:style w:type="paragraph" w:customStyle="1" w:styleId="0F004FE536771E4C8021D29B2C3C44BF">
    <w:name w:val="0F004FE536771E4C8021D29B2C3C44BF"/>
    <w:rsid w:val="00131698"/>
  </w:style>
  <w:style w:type="paragraph" w:customStyle="1" w:styleId="0C5FA45526DB484F8BAF65FD24547FE4">
    <w:name w:val="0C5FA45526DB484F8BAF65FD24547FE4"/>
    <w:rsid w:val="00131698"/>
  </w:style>
  <w:style w:type="paragraph" w:customStyle="1" w:styleId="1722BC66995A1C4CA0BB3D6DC2E9ECEC">
    <w:name w:val="1722BC66995A1C4CA0BB3D6DC2E9ECEC"/>
    <w:rsid w:val="00131698"/>
  </w:style>
  <w:style w:type="paragraph" w:customStyle="1" w:styleId="072D32BF88A5684D85914BA211A03136">
    <w:name w:val="072D32BF88A5684D85914BA211A03136"/>
    <w:rsid w:val="00131698"/>
  </w:style>
  <w:style w:type="paragraph" w:customStyle="1" w:styleId="856D5FDBDD67C94186D70ACED795E0B4">
    <w:name w:val="856D5FDBDD67C94186D70ACED795E0B4"/>
    <w:rsid w:val="00131698"/>
  </w:style>
  <w:style w:type="paragraph" w:customStyle="1" w:styleId="174BAA3AE755492CA41CD280916962E1">
    <w:name w:val="174BAA3AE755492CA41CD280916962E1"/>
    <w:rsid w:val="00F64197"/>
  </w:style>
  <w:style w:type="paragraph" w:customStyle="1" w:styleId="22AA7D78164DDF4D83ECCF10B5FDA584">
    <w:name w:val="22AA7D78164DDF4D83ECCF10B5FDA584"/>
    <w:rsid w:val="00F23F27"/>
  </w:style>
  <w:style w:type="paragraph" w:customStyle="1" w:styleId="9B39EC56302D9D47AB5582DEF7A988F8">
    <w:name w:val="9B39EC56302D9D47AB5582DEF7A988F8"/>
    <w:rsid w:val="00F23F27"/>
  </w:style>
  <w:style w:type="paragraph" w:customStyle="1" w:styleId="1AE390C144F6A14B8C8DED981B79DA19">
    <w:name w:val="1AE390C144F6A14B8C8DED981B79DA19"/>
    <w:rsid w:val="00F23F27"/>
  </w:style>
  <w:style w:type="paragraph" w:customStyle="1" w:styleId="1CBB86D54D8170428F27EC5616024F9C">
    <w:name w:val="1CBB86D54D8170428F27EC5616024F9C"/>
    <w:rsid w:val="00F23F27"/>
  </w:style>
  <w:style w:type="paragraph" w:customStyle="1" w:styleId="62345106E403834AB9049E12BF774B67">
    <w:name w:val="62345106E403834AB9049E12BF774B67"/>
    <w:rsid w:val="00F23F27"/>
  </w:style>
  <w:style w:type="paragraph" w:customStyle="1" w:styleId="197187BD8AA65C418CC0CA7582FD3748">
    <w:name w:val="197187BD8AA65C418CC0CA7582FD3748"/>
    <w:rsid w:val="00F23F27"/>
  </w:style>
  <w:style w:type="paragraph" w:customStyle="1" w:styleId="40DD55F04C93E242AD71FCB120B5A44F">
    <w:name w:val="40DD55F04C93E242AD71FCB120B5A44F"/>
    <w:rsid w:val="00F23F27"/>
  </w:style>
  <w:style w:type="paragraph" w:customStyle="1" w:styleId="279F0FAFFC9E194181A474CACDA3C8FF">
    <w:name w:val="279F0FAFFC9E194181A474CACDA3C8FF"/>
    <w:rsid w:val="00131698"/>
  </w:style>
  <w:style w:type="paragraph" w:customStyle="1" w:styleId="3719945E02432D4AB9F3819AD0B0E016">
    <w:name w:val="3719945E02432D4AB9F3819AD0B0E016"/>
    <w:rsid w:val="00131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4" ma:contentTypeDescription="Create a new document." ma:contentTypeScope="" ma:versionID="122e2918688ddcbd6b4e51b912b07315">
  <xsd:schema xmlns:xsd="http://www.w3.org/2001/XMLSchema" xmlns:xs="http://www.w3.org/2001/XMLSchema" xmlns:p="http://schemas.microsoft.com/office/2006/metadata/properties" xmlns:ns2="6843b716-3f6d-4983-a753-faa1afd2f446" targetNamespace="http://schemas.microsoft.com/office/2006/metadata/properties" ma:root="true" ma:fieldsID="57f36c3b3137f2eaf3a3987d7786cd93"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65DD2-CF04-4092-BB54-513ECBC8A31C}">
  <ds:schemaRefs>
    <ds:schemaRef ds:uri="LPXML"/>
  </ds:schemaRefs>
</ds:datastoreItem>
</file>

<file path=customXml/itemProps2.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3.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5.xml><?xml version="1.0" encoding="utf-8"?>
<ds:datastoreItem xmlns:ds="http://schemas.openxmlformats.org/officeDocument/2006/customXml" ds:itemID="{A80474F0-C9B3-45BF-8241-DC75E360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Basmall_m_logo.dotx</Template>
  <TotalTime>2</TotalTime>
  <Pages>4</Pages>
  <Words>612</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Ekeroth</dc:creator>
  <cp:keywords/>
  <dc:description/>
  <cp:lastModifiedBy>Hien Ekeroth</cp:lastModifiedBy>
  <cp:revision>3</cp:revision>
  <dcterms:created xsi:type="dcterms:W3CDTF">2025-08-18T09:27:00Z</dcterms:created>
  <dcterms:modified xsi:type="dcterms:W3CDTF">2025-08-18T09:28:00Z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