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7D9F9" w14:textId="77777777" w:rsidR="00174340" w:rsidRPr="00E026F1" w:rsidRDefault="00174340" w:rsidP="00174340">
      <w:pPr>
        <w:jc w:val="both"/>
        <w:rPr>
          <w:szCs w:val="22"/>
          <w:lang w:val="en-US"/>
        </w:rPr>
      </w:pPr>
    </w:p>
    <w:p w14:paraId="0E2AE791" w14:textId="77777777" w:rsidR="008722DC" w:rsidRPr="00E026F1" w:rsidRDefault="008722DC" w:rsidP="00174340">
      <w:pPr>
        <w:spacing w:after="260" w:line="260" w:lineRule="exact"/>
        <w:jc w:val="both"/>
        <w:rPr>
          <w:rFonts w:ascii="Calibri" w:hAnsi="Calibri" w:cs="Calibri"/>
          <w:szCs w:val="22"/>
          <w:lang w:val="en-US"/>
        </w:rPr>
      </w:pPr>
    </w:p>
    <w:p w14:paraId="1F025183" w14:textId="64B58617" w:rsidR="008722DC" w:rsidRPr="00E026F1" w:rsidRDefault="008722DC" w:rsidP="008722DC">
      <w:pPr>
        <w:rPr>
          <w:lang w:val="en-US"/>
        </w:rPr>
      </w:pPr>
      <w:bookmarkStart w:id="0" w:name="bRubrik"/>
    </w:p>
    <w:p w14:paraId="36FDCC08" w14:textId="4AF2CF99" w:rsidR="008722DC" w:rsidRPr="00E026F1" w:rsidRDefault="00D871E9" w:rsidP="008722DC">
      <w:pPr>
        <w:rPr>
          <w:lang w:val="en-US"/>
        </w:rPr>
      </w:pPr>
      <w:r>
        <w:rPr>
          <w:lang w:val="en-US"/>
        </w:rPr>
        <w:t>To</w:t>
      </w:r>
      <w:r w:rsidR="008722DC" w:rsidRPr="00E026F1">
        <w:rPr>
          <w:lang w:val="en-US"/>
        </w:rPr>
        <w:t>:</w:t>
      </w:r>
      <w:r w:rsidR="00086981" w:rsidRPr="00E026F1" w:rsidDel="00086981">
        <w:rPr>
          <w:lang w:val="en-US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E026F1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</w:p>
    <w:p w14:paraId="418926A6" w14:textId="77777777" w:rsidR="008722DC" w:rsidRPr="00E026F1" w:rsidRDefault="008722DC" w:rsidP="008722DC">
      <w:pPr>
        <w:rPr>
          <w:lang w:val="en-US"/>
        </w:rPr>
      </w:pPr>
    </w:p>
    <w:p w14:paraId="459C7CAE" w14:textId="77777777" w:rsidR="00086981" w:rsidRPr="00E026F1" w:rsidRDefault="00086981" w:rsidP="008722DC">
      <w:pPr>
        <w:rPr>
          <w:lang w:val="en-US"/>
        </w:rPr>
      </w:pPr>
    </w:p>
    <w:p w14:paraId="1F67F8E7" w14:textId="77777777" w:rsidR="00086981" w:rsidRPr="00E026F1" w:rsidRDefault="00086981" w:rsidP="008722DC">
      <w:pPr>
        <w:rPr>
          <w:lang w:val="en-US"/>
        </w:rPr>
      </w:pPr>
    </w:p>
    <w:p w14:paraId="72C479A6" w14:textId="77777777" w:rsidR="00086981" w:rsidRPr="00E026F1" w:rsidRDefault="00086981" w:rsidP="008722DC">
      <w:pPr>
        <w:rPr>
          <w:lang w:val="en-US"/>
        </w:rPr>
      </w:pPr>
    </w:p>
    <w:p w14:paraId="767BDD4C" w14:textId="77777777" w:rsidR="00086981" w:rsidRPr="00E026F1" w:rsidRDefault="00086981" w:rsidP="008722DC">
      <w:pPr>
        <w:rPr>
          <w:lang w:val="en-US"/>
        </w:rPr>
      </w:pPr>
    </w:p>
    <w:p w14:paraId="08E5A087" w14:textId="77777777" w:rsidR="008722DC" w:rsidRPr="00E026F1" w:rsidRDefault="008722DC" w:rsidP="008722DC">
      <w:pPr>
        <w:rPr>
          <w:lang w:val="en-US"/>
        </w:rPr>
      </w:pPr>
    </w:p>
    <w:p w14:paraId="1539EF1A" w14:textId="77777777" w:rsidR="00D871E9" w:rsidRPr="00D871E9" w:rsidRDefault="00D871E9" w:rsidP="00174340">
      <w:pPr>
        <w:rPr>
          <w:b/>
          <w:lang w:val="en-US"/>
        </w:rPr>
      </w:pPr>
      <w:r w:rsidRPr="00D871E9">
        <w:rPr>
          <w:b/>
          <w:lang w:val="en-US"/>
        </w:rPr>
        <w:t>Notification that your probationary period will end</w:t>
      </w:r>
    </w:p>
    <w:p w14:paraId="2A0733C4" w14:textId="77777777" w:rsidR="00D871E9" w:rsidRDefault="00D871E9" w:rsidP="00174340">
      <w:pPr>
        <w:rPr>
          <w:b/>
          <w:lang w:val="en-US"/>
        </w:rPr>
      </w:pPr>
    </w:p>
    <w:p w14:paraId="3CD5D5FD" w14:textId="7721C631" w:rsidR="008722DC" w:rsidRPr="00D871E9" w:rsidRDefault="00D871E9" w:rsidP="00174340">
      <w:pPr>
        <w:rPr>
          <w:szCs w:val="22"/>
          <w:lang w:val="en-US"/>
        </w:rPr>
      </w:pPr>
      <w:r w:rsidRPr="00D871E9">
        <w:rPr>
          <w:bCs/>
          <w:lang w:val="en-US"/>
        </w:rPr>
        <w:t>You are hereby notified that your probationary period as</w:t>
      </w:r>
      <w:r w:rsidRPr="00D871E9">
        <w:rPr>
          <w:b/>
          <w:lang w:val="en-US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871E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8722DC" w:rsidRPr="00D871E9">
        <w:rPr>
          <w:szCs w:val="22"/>
          <w:lang w:val="en-US"/>
        </w:rPr>
        <w:t xml:space="preserve"> </w:t>
      </w:r>
      <w:r w:rsidRPr="00D871E9">
        <w:rPr>
          <w:szCs w:val="22"/>
          <w:lang w:val="en-US"/>
        </w:rPr>
        <w:t xml:space="preserve">at the department of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871E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 w:rsidRPr="00D871E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will end at (date)</w:t>
      </w:r>
      <w:r w:rsidR="008722DC" w:rsidRPr="00D871E9">
        <w:rPr>
          <w:szCs w:val="22"/>
          <w:lang w:val="en-US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871E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 w:rsidRPr="00D871E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szCs w:val="22"/>
          <w:lang w:val="en-US"/>
        </w:rPr>
        <w:t>without being converted into a permanent position</w:t>
      </w:r>
      <w:r w:rsidR="008722DC" w:rsidRPr="00D871E9">
        <w:rPr>
          <w:szCs w:val="22"/>
          <w:lang w:val="en-US"/>
        </w:rPr>
        <w:t>.</w:t>
      </w:r>
    </w:p>
    <w:p w14:paraId="47727DB3" w14:textId="77777777" w:rsidR="00174340" w:rsidRPr="00D871E9" w:rsidRDefault="00174340" w:rsidP="00174340">
      <w:pPr>
        <w:rPr>
          <w:szCs w:val="22"/>
          <w:lang w:val="en-US"/>
        </w:rPr>
      </w:pPr>
    </w:p>
    <w:p w14:paraId="5D073883" w14:textId="77777777" w:rsidR="00D871E9" w:rsidRPr="00D871E9" w:rsidRDefault="00D871E9" w:rsidP="00D871E9">
      <w:pPr>
        <w:rPr>
          <w:szCs w:val="22"/>
          <w:lang w:val="en-US"/>
        </w:rPr>
      </w:pPr>
      <w:r w:rsidRPr="00D871E9">
        <w:rPr>
          <w:szCs w:val="22"/>
          <w:lang w:val="en-US"/>
        </w:rPr>
        <w:t>This notification is provided in accordance with Section 6, second paragraph of the Employment Protection Act (1982:80) and Section 8 of the Public Employment Act (1994:260).</w:t>
      </w:r>
    </w:p>
    <w:p w14:paraId="790FF0F3" w14:textId="77777777" w:rsidR="00D871E9" w:rsidRPr="00D871E9" w:rsidRDefault="00D871E9" w:rsidP="00D871E9">
      <w:pPr>
        <w:rPr>
          <w:szCs w:val="22"/>
          <w:lang w:val="en-US"/>
        </w:rPr>
      </w:pPr>
    </w:p>
    <w:p w14:paraId="739B81AD" w14:textId="77777777" w:rsidR="00D871E9" w:rsidRPr="00D871E9" w:rsidRDefault="00D871E9" w:rsidP="00D871E9">
      <w:pPr>
        <w:rPr>
          <w:szCs w:val="22"/>
          <w:lang w:val="en-US"/>
        </w:rPr>
      </w:pPr>
      <w:r w:rsidRPr="00D871E9">
        <w:rPr>
          <w:szCs w:val="22"/>
          <w:lang w:val="en-US"/>
        </w:rPr>
        <w:t>This form is digitally signed by:</w:t>
      </w:r>
    </w:p>
    <w:p w14:paraId="2FCABD2A" w14:textId="77777777" w:rsidR="00D871E9" w:rsidRPr="00D871E9" w:rsidRDefault="00D871E9" w:rsidP="00D871E9">
      <w:pPr>
        <w:rPr>
          <w:szCs w:val="22"/>
          <w:lang w:val="en-US"/>
        </w:rPr>
      </w:pPr>
    </w:p>
    <w:p w14:paraId="0FC7BCB7" w14:textId="77777777" w:rsidR="00D871E9" w:rsidRPr="00D871E9" w:rsidRDefault="00D871E9" w:rsidP="00D871E9">
      <w:pPr>
        <w:rPr>
          <w:szCs w:val="22"/>
          <w:lang w:val="en-US"/>
        </w:rPr>
      </w:pPr>
      <w:r w:rsidRPr="00D871E9">
        <w:rPr>
          <w:szCs w:val="22"/>
          <w:lang w:val="en-US"/>
        </w:rPr>
        <w:t>XXXX, manager</w:t>
      </w:r>
    </w:p>
    <w:p w14:paraId="3DBC9E13" w14:textId="7C9F84C1" w:rsidR="005538C7" w:rsidRPr="00D871E9" w:rsidRDefault="00D871E9" w:rsidP="00D871E9">
      <w:pPr>
        <w:rPr>
          <w:lang w:val="en-US"/>
        </w:rPr>
      </w:pPr>
      <w:r w:rsidRPr="00D871E9">
        <w:rPr>
          <w:szCs w:val="22"/>
          <w:lang w:val="en-US"/>
        </w:rPr>
        <w:t>XXXX, employee who confirms that the notification has been received</w:t>
      </w:r>
    </w:p>
    <w:p w14:paraId="23B503F8" w14:textId="77777777" w:rsidR="008722DC" w:rsidRPr="00D871E9" w:rsidRDefault="008722DC" w:rsidP="000C00E8">
      <w:pPr>
        <w:spacing w:after="260" w:line="260" w:lineRule="exact"/>
        <w:rPr>
          <w:rFonts w:ascii="Calibri" w:hAnsi="Calibri" w:cs="Calibri"/>
          <w:szCs w:val="22"/>
          <w:lang w:val="en-US"/>
        </w:rPr>
      </w:pPr>
      <w:bookmarkStart w:id="1" w:name="bDelges"/>
      <w:bookmarkEnd w:id="0"/>
      <w:bookmarkEnd w:id="1"/>
    </w:p>
    <w:sectPr w:rsidR="008722DC" w:rsidRPr="00D871E9" w:rsidSect="002F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786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99CB2" w14:textId="77777777" w:rsidR="001C0EDE" w:rsidRDefault="001C0EDE">
      <w:r>
        <w:separator/>
      </w:r>
    </w:p>
  </w:endnote>
  <w:endnote w:type="continuationSeparator" w:id="0">
    <w:p w14:paraId="5D889402" w14:textId="77777777" w:rsidR="001C0EDE" w:rsidRDefault="001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0E4C" w14:textId="77777777" w:rsidR="003F71C7" w:rsidRDefault="003F7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4D65" w14:textId="77777777" w:rsidR="003F71C7" w:rsidRDefault="003F71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51E2" w14:textId="77777777" w:rsidR="003F71C7" w:rsidRDefault="003F7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57DC" w14:textId="77777777" w:rsidR="001C0EDE" w:rsidRDefault="001C0EDE">
      <w:r>
        <w:separator/>
      </w:r>
    </w:p>
  </w:footnote>
  <w:footnote w:type="continuationSeparator" w:id="0">
    <w:p w14:paraId="687354FE" w14:textId="77777777" w:rsidR="001C0EDE" w:rsidRDefault="001C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9F04" w14:textId="77777777" w:rsidR="003F71C7" w:rsidRDefault="003F71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8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2830"/>
      <w:gridCol w:w="1701"/>
    </w:tblGrid>
    <w:tr w:rsidR="00EC255D" w14:paraId="5E5178EF" w14:textId="77777777" w:rsidTr="00127075">
      <w:trPr>
        <w:cantSplit/>
      </w:trPr>
      <w:tc>
        <w:tcPr>
          <w:tcW w:w="5387" w:type="dxa"/>
          <w:vMerge w:val="restart"/>
        </w:tcPr>
        <w:p w14:paraId="403AC2A5" w14:textId="77777777" w:rsidR="00EC255D" w:rsidRDefault="001C0EDE">
          <w:pPr>
            <w:pStyle w:val="Sidhuvud"/>
          </w:pPr>
          <w:r>
            <w:drawing>
              <wp:inline distT="0" distB="0" distL="0" distR="0" wp14:anchorId="03BEEEF9" wp14:editId="4EE26A7F">
                <wp:extent cx="2162175" cy="885825"/>
                <wp:effectExtent l="0" t="0" r="9525" b="9525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294A0F21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19334101" w14:textId="77777777" w:rsidR="00EC255D" w:rsidRDefault="00EC255D">
          <w:pPr>
            <w:pStyle w:val="Sidhuvud"/>
          </w:pPr>
        </w:p>
      </w:tc>
    </w:tr>
    <w:tr w:rsidR="00EC255D" w14:paraId="0FA14382" w14:textId="77777777" w:rsidTr="00127075">
      <w:trPr>
        <w:cantSplit/>
      </w:trPr>
      <w:tc>
        <w:tcPr>
          <w:tcW w:w="5387" w:type="dxa"/>
          <w:vMerge/>
        </w:tcPr>
        <w:p w14:paraId="7699642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75A42B9E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362A4B8D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4E7B2641" w14:textId="77777777" w:rsidTr="00127075">
      <w:trPr>
        <w:cantSplit/>
      </w:trPr>
      <w:tc>
        <w:tcPr>
          <w:tcW w:w="5387" w:type="dxa"/>
          <w:vMerge/>
        </w:tcPr>
        <w:p w14:paraId="38A77931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BE111AA" w14:textId="77777777" w:rsidR="00EC255D" w:rsidRPr="00AD2661" w:rsidRDefault="00EC255D">
          <w:pPr>
            <w:pStyle w:val="Sidhuvud"/>
          </w:pPr>
        </w:p>
      </w:tc>
      <w:tc>
        <w:tcPr>
          <w:tcW w:w="1701" w:type="dxa"/>
        </w:tcPr>
        <w:p w14:paraId="546F5776" w14:textId="77777777" w:rsidR="00EC255D" w:rsidRDefault="00EC255D">
          <w:pPr>
            <w:pStyle w:val="Sidhuvud"/>
          </w:pPr>
        </w:p>
      </w:tc>
    </w:tr>
    <w:tr w:rsidR="00EC255D" w14:paraId="68B6E303" w14:textId="77777777" w:rsidTr="00127075">
      <w:trPr>
        <w:cantSplit/>
      </w:trPr>
      <w:tc>
        <w:tcPr>
          <w:tcW w:w="5387" w:type="dxa"/>
          <w:vMerge/>
        </w:tcPr>
        <w:p w14:paraId="6577640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30454745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6CCBFD07" w14:textId="77777777" w:rsidR="00EC255D" w:rsidRDefault="00EC255D">
          <w:pPr>
            <w:pStyle w:val="Sidhuvud"/>
          </w:pPr>
        </w:p>
      </w:tc>
    </w:tr>
    <w:tr w:rsidR="00EC255D" w14:paraId="442CC696" w14:textId="77777777" w:rsidTr="00127075">
      <w:trPr>
        <w:cantSplit/>
      </w:trPr>
      <w:tc>
        <w:tcPr>
          <w:tcW w:w="5387" w:type="dxa"/>
          <w:vMerge/>
        </w:tcPr>
        <w:p w14:paraId="4B2FD27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4A9FA0C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07EA5789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3932BD03" w14:textId="77777777" w:rsidTr="00127075">
      <w:trPr>
        <w:cantSplit/>
      </w:trPr>
      <w:tc>
        <w:tcPr>
          <w:tcW w:w="5387" w:type="dxa"/>
          <w:vMerge/>
        </w:tcPr>
        <w:p w14:paraId="04CB3B9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3B9D432" w14:textId="77777777" w:rsidR="00EC255D" w:rsidRDefault="00EC255D" w:rsidP="00127075">
          <w:pPr>
            <w:pStyle w:val="Sidhuvud"/>
            <w:tabs>
              <w:tab w:val="left" w:pos="3043"/>
            </w:tabs>
          </w:pPr>
        </w:p>
      </w:tc>
      <w:tc>
        <w:tcPr>
          <w:tcW w:w="1701" w:type="dxa"/>
        </w:tcPr>
        <w:p w14:paraId="0B0E2875" w14:textId="3D815EAA" w:rsidR="00EC255D" w:rsidRPr="00127075" w:rsidRDefault="003F71C7">
          <w:pPr>
            <w:pStyle w:val="Sidhuvud"/>
            <w:rPr>
              <w:sz w:val="22"/>
              <w:szCs w:val="22"/>
            </w:rPr>
          </w:pPr>
          <w:r w:rsidRPr="00127075">
            <w:rPr>
              <w:sz w:val="22"/>
              <w:szCs w:val="22"/>
            </w:rPr>
            <w:fldChar w:fldCharType="begin"/>
          </w:r>
          <w:r w:rsidRPr="00127075">
            <w:rPr>
              <w:sz w:val="22"/>
              <w:szCs w:val="22"/>
            </w:rPr>
            <w:instrText xml:space="preserve"> TIME \@ "yyyy-MM-dd" </w:instrText>
          </w:r>
          <w:r w:rsidRPr="00127075">
            <w:rPr>
              <w:sz w:val="22"/>
              <w:szCs w:val="22"/>
            </w:rPr>
            <w:fldChar w:fldCharType="separate"/>
          </w:r>
          <w:r w:rsidR="006A130F">
            <w:rPr>
              <w:sz w:val="22"/>
              <w:szCs w:val="22"/>
            </w:rPr>
            <w:t>2024-08-22</w:t>
          </w:r>
          <w:r w:rsidRPr="00127075">
            <w:rPr>
              <w:sz w:val="22"/>
              <w:szCs w:val="22"/>
            </w:rPr>
            <w:fldChar w:fldCharType="end"/>
          </w:r>
        </w:p>
      </w:tc>
    </w:tr>
  </w:tbl>
  <w:p w14:paraId="6A89F1E1" w14:textId="77777777" w:rsidR="00EC255D" w:rsidRDefault="00EC255D">
    <w:pPr>
      <w:pStyle w:val="Sidhuvud"/>
    </w:pPr>
  </w:p>
  <w:p w14:paraId="4911441E" w14:textId="77777777" w:rsidR="00EC255D" w:rsidRDefault="00EC25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4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EC255D" w14:paraId="66254D1F" w14:textId="77777777" w:rsidTr="00D33822">
      <w:trPr>
        <w:cantSplit/>
      </w:trPr>
      <w:tc>
        <w:tcPr>
          <w:tcW w:w="5387" w:type="dxa"/>
          <w:vMerge w:val="restart"/>
        </w:tcPr>
        <w:p w14:paraId="69D75214" w14:textId="77777777" w:rsidR="00EC255D" w:rsidRDefault="001C0EDE">
          <w:pPr>
            <w:pStyle w:val="Sidhuvud"/>
          </w:pPr>
          <w:r>
            <w:drawing>
              <wp:inline distT="0" distB="0" distL="0" distR="0" wp14:anchorId="5F1C7223" wp14:editId="6153870C">
                <wp:extent cx="2162175" cy="885825"/>
                <wp:effectExtent l="0" t="0" r="9525" b="9525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474C606" w14:textId="77777777" w:rsidR="00EC255D" w:rsidRDefault="00EC255D">
          <w:pPr>
            <w:pStyle w:val="Sidhuvud"/>
          </w:pPr>
        </w:p>
      </w:tc>
      <w:tc>
        <w:tcPr>
          <w:tcW w:w="851" w:type="dxa"/>
        </w:tcPr>
        <w:p w14:paraId="0EDD9838" w14:textId="77777777" w:rsidR="00EC255D" w:rsidRDefault="00EC255D">
          <w:pPr>
            <w:pStyle w:val="Sidhuvud"/>
          </w:pPr>
        </w:p>
      </w:tc>
    </w:tr>
    <w:tr w:rsidR="00EC255D" w14:paraId="30492418" w14:textId="77777777" w:rsidTr="00D33822">
      <w:trPr>
        <w:cantSplit/>
      </w:trPr>
      <w:tc>
        <w:tcPr>
          <w:tcW w:w="5387" w:type="dxa"/>
          <w:vMerge/>
        </w:tcPr>
        <w:p w14:paraId="400C819E" w14:textId="77777777" w:rsidR="00EC255D" w:rsidRDefault="00EC255D">
          <w:pPr>
            <w:pStyle w:val="Sidhuvud"/>
          </w:pPr>
        </w:p>
      </w:tc>
      <w:tc>
        <w:tcPr>
          <w:tcW w:w="3856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3856"/>
            <w:gridCol w:w="851"/>
          </w:tblGrid>
          <w:tr w:rsidR="00DF7696" w14:paraId="2C89ADDC" w14:textId="77777777" w:rsidTr="008A4D29">
            <w:trPr>
              <w:cantSplit/>
            </w:trPr>
            <w:tc>
              <w:tcPr>
                <w:tcW w:w="3856" w:type="dxa"/>
              </w:tcPr>
              <w:p w14:paraId="3AD55EB2" w14:textId="77777777" w:rsidR="00DF7696" w:rsidRPr="00AD2661" w:rsidRDefault="00DF7696" w:rsidP="00DF7696">
                <w:pPr>
                  <w:pStyle w:val="Sidhuvud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</w:tcPr>
              <w:p w14:paraId="269E93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DNR</w:t>
                </w:r>
              </w:p>
            </w:tc>
          </w:tr>
          <w:tr w:rsidR="00DF7696" w14:paraId="3B6D3667" w14:textId="77777777" w:rsidTr="008A4D29">
            <w:trPr>
              <w:cantSplit/>
            </w:trPr>
            <w:tc>
              <w:tcPr>
                <w:tcW w:w="3856" w:type="dxa"/>
              </w:tcPr>
              <w:p w14:paraId="38DFA9CA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77816E31" w14:textId="77777777" w:rsidR="00DF7696" w:rsidRDefault="00DF7696" w:rsidP="00DF7696">
                <w:pPr>
                  <w:pStyle w:val="Sidhuvud"/>
                </w:pPr>
                <w:r>
                  <w:fldChar w:fldCharType="begin"/>
                </w:r>
                <w:r>
                  <w:instrText xml:space="preserve"> MACROBUTTON NoMacro &lt;DNR&gt; </w:instrText>
                </w:r>
                <w:r>
                  <w:fldChar w:fldCharType="end"/>
                </w:r>
              </w:p>
            </w:tc>
          </w:tr>
          <w:tr w:rsidR="00DF7696" w14:paraId="2C2CD9C0" w14:textId="77777777" w:rsidTr="008A4D29">
            <w:trPr>
              <w:cantSplit/>
            </w:trPr>
            <w:tc>
              <w:tcPr>
                <w:tcW w:w="3856" w:type="dxa"/>
              </w:tcPr>
              <w:p w14:paraId="67CCD6C5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38583D1A" w14:textId="77777777" w:rsidR="00DF7696" w:rsidRDefault="00DF7696" w:rsidP="00DF7696">
                <w:pPr>
                  <w:pStyle w:val="Sidhuvud"/>
                </w:pPr>
              </w:p>
            </w:tc>
          </w:tr>
          <w:tr w:rsidR="00DF7696" w14:paraId="28DD05B1" w14:textId="77777777" w:rsidTr="008A4D29">
            <w:trPr>
              <w:cantSplit/>
            </w:trPr>
            <w:tc>
              <w:tcPr>
                <w:tcW w:w="3856" w:type="dxa"/>
              </w:tcPr>
              <w:p w14:paraId="4FAA6348" w14:textId="77777777" w:rsidR="00DF7696" w:rsidRDefault="00DF7696" w:rsidP="00DF7696">
                <w:pPr>
                  <w:pStyle w:val="Sidhuvud"/>
                  <w:rPr>
                    <w:b/>
                  </w:rPr>
                </w:pPr>
              </w:p>
            </w:tc>
            <w:tc>
              <w:tcPr>
                <w:tcW w:w="851" w:type="dxa"/>
              </w:tcPr>
              <w:p w14:paraId="56AF94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Sida</w:t>
                </w:r>
              </w:p>
            </w:tc>
          </w:tr>
          <w:tr w:rsidR="00DF7696" w14:paraId="0D24696A" w14:textId="77777777" w:rsidTr="008A4D29">
            <w:trPr>
              <w:cantSplit/>
            </w:trPr>
            <w:tc>
              <w:tcPr>
                <w:tcW w:w="3856" w:type="dxa"/>
              </w:tcPr>
              <w:p w14:paraId="42301BB6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4AA3E8BD" w14:textId="77777777" w:rsidR="00DF7696" w:rsidRDefault="00DF7696" w:rsidP="00DF7696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 xml:space="preserve"> / </w:t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NUMPAGES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4</w:t>
                </w:r>
                <w:r>
                  <w:rPr>
                    <w:rStyle w:val="Sidnummer"/>
                  </w:rPr>
                  <w:fldChar w:fldCharType="end"/>
                </w:r>
              </w:p>
            </w:tc>
          </w:tr>
        </w:tbl>
        <w:p w14:paraId="48ECB750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851" w:type="dxa"/>
        </w:tcPr>
        <w:p w14:paraId="3C414D8E" w14:textId="77777777" w:rsidR="00EC255D" w:rsidRDefault="00EC255D">
          <w:pPr>
            <w:pStyle w:val="Sidhuvud"/>
            <w:rPr>
              <w:b/>
            </w:rPr>
          </w:pPr>
        </w:p>
      </w:tc>
    </w:tr>
  </w:tbl>
  <w:p w14:paraId="00FA6897" w14:textId="77777777" w:rsidR="00EC255D" w:rsidRDefault="00EC25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DA1"/>
    <w:multiLevelType w:val="hybridMultilevel"/>
    <w:tmpl w:val="A1641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6EE"/>
    <w:multiLevelType w:val="hybridMultilevel"/>
    <w:tmpl w:val="4394D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768"/>
    <w:multiLevelType w:val="hybridMultilevel"/>
    <w:tmpl w:val="F90AB4E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63C4A"/>
    <w:multiLevelType w:val="hybridMultilevel"/>
    <w:tmpl w:val="D6BA16B4"/>
    <w:lvl w:ilvl="0" w:tplc="3B3CFB06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D382796"/>
    <w:multiLevelType w:val="hybridMultilevel"/>
    <w:tmpl w:val="82A0D78A"/>
    <w:lvl w:ilvl="0" w:tplc="34F4D78A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22E723C5"/>
    <w:multiLevelType w:val="hybridMultilevel"/>
    <w:tmpl w:val="EC004336"/>
    <w:lvl w:ilvl="0" w:tplc="C092433E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3D4360EB"/>
    <w:multiLevelType w:val="hybridMultilevel"/>
    <w:tmpl w:val="7632FE86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36F66"/>
    <w:multiLevelType w:val="hybridMultilevel"/>
    <w:tmpl w:val="76562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1314"/>
    <w:multiLevelType w:val="hybridMultilevel"/>
    <w:tmpl w:val="3FCCD4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6F59"/>
    <w:multiLevelType w:val="hybridMultilevel"/>
    <w:tmpl w:val="017ADD9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E31E8"/>
    <w:multiLevelType w:val="hybridMultilevel"/>
    <w:tmpl w:val="9D06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052F"/>
    <w:multiLevelType w:val="hybridMultilevel"/>
    <w:tmpl w:val="2AD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3024"/>
    <w:multiLevelType w:val="hybridMultilevel"/>
    <w:tmpl w:val="3676D610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902"/>
    <w:multiLevelType w:val="hybridMultilevel"/>
    <w:tmpl w:val="331643D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17C93"/>
    <w:multiLevelType w:val="hybridMultilevel"/>
    <w:tmpl w:val="0A0A80A0"/>
    <w:lvl w:ilvl="0" w:tplc="2CBA3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0E24"/>
    <w:multiLevelType w:val="hybridMultilevel"/>
    <w:tmpl w:val="14A6927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517AF"/>
    <w:multiLevelType w:val="hybridMultilevel"/>
    <w:tmpl w:val="877C0EB8"/>
    <w:lvl w:ilvl="0" w:tplc="041D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E94A4260">
      <w:numFmt w:val="bullet"/>
      <w:lvlText w:val="-"/>
      <w:lvlJc w:val="left"/>
      <w:pPr>
        <w:tabs>
          <w:tab w:val="num" w:pos="4948"/>
        </w:tabs>
        <w:ind w:left="4948" w:hanging="360"/>
      </w:pPr>
      <w:rPr>
        <w:rFonts w:ascii="Times New Roman" w:eastAsia="Times New Roman" w:hAnsi="Times New Roman" w:cs="Times New Roman"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7" w15:restartNumberingAfterBreak="0">
    <w:nsid w:val="765435F5"/>
    <w:multiLevelType w:val="hybridMultilevel"/>
    <w:tmpl w:val="9F4828CA"/>
    <w:lvl w:ilvl="0" w:tplc="7AEC32C8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073195017">
    <w:abstractNumId w:val="5"/>
  </w:num>
  <w:num w:numId="2" w16cid:durableId="458958171">
    <w:abstractNumId w:val="3"/>
  </w:num>
  <w:num w:numId="3" w16cid:durableId="1570917883">
    <w:abstractNumId w:val="4"/>
  </w:num>
  <w:num w:numId="4" w16cid:durableId="1207832815">
    <w:abstractNumId w:val="17"/>
  </w:num>
  <w:num w:numId="5" w16cid:durableId="2134640623">
    <w:abstractNumId w:val="16"/>
  </w:num>
  <w:num w:numId="6" w16cid:durableId="154495545">
    <w:abstractNumId w:val="7"/>
  </w:num>
  <w:num w:numId="7" w16cid:durableId="1842500176">
    <w:abstractNumId w:val="6"/>
  </w:num>
  <w:num w:numId="8" w16cid:durableId="155999628">
    <w:abstractNumId w:val="13"/>
  </w:num>
  <w:num w:numId="9" w16cid:durableId="289433418">
    <w:abstractNumId w:val="2"/>
  </w:num>
  <w:num w:numId="10" w16cid:durableId="968124320">
    <w:abstractNumId w:val="9"/>
  </w:num>
  <w:num w:numId="11" w16cid:durableId="2107573699">
    <w:abstractNumId w:val="15"/>
  </w:num>
  <w:num w:numId="12" w16cid:durableId="1714619895">
    <w:abstractNumId w:val="12"/>
  </w:num>
  <w:num w:numId="13" w16cid:durableId="251278385">
    <w:abstractNumId w:val="11"/>
  </w:num>
  <w:num w:numId="14" w16cid:durableId="1965653288">
    <w:abstractNumId w:val="14"/>
  </w:num>
  <w:num w:numId="15" w16cid:durableId="939335894">
    <w:abstractNumId w:val="10"/>
  </w:num>
  <w:num w:numId="16" w16cid:durableId="614291988">
    <w:abstractNumId w:val="8"/>
  </w:num>
  <w:num w:numId="17" w16cid:durableId="77676351">
    <w:abstractNumId w:val="0"/>
  </w:num>
  <w:num w:numId="18" w16cid:durableId="57116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7dWQ/dWHN1nl7hcOs35FSIRLVAGtFZdAL0O8V//fxhm5OiRs8jn6gMxsdbmK1H4dLmGQyVSt2chH1s2+Mt1cA==" w:salt="m5Tuom3JZgvrgapZHYD9bg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DE"/>
    <w:rsid w:val="00002D6C"/>
    <w:rsid w:val="00003558"/>
    <w:rsid w:val="00003D60"/>
    <w:rsid w:val="00010536"/>
    <w:rsid w:val="0001117B"/>
    <w:rsid w:val="00012071"/>
    <w:rsid w:val="00033B1D"/>
    <w:rsid w:val="00035D06"/>
    <w:rsid w:val="0006097E"/>
    <w:rsid w:val="00061794"/>
    <w:rsid w:val="00063AF6"/>
    <w:rsid w:val="00064A66"/>
    <w:rsid w:val="00066425"/>
    <w:rsid w:val="00070D29"/>
    <w:rsid w:val="00084307"/>
    <w:rsid w:val="00086981"/>
    <w:rsid w:val="000914F5"/>
    <w:rsid w:val="00094B1B"/>
    <w:rsid w:val="00094D8E"/>
    <w:rsid w:val="000970AB"/>
    <w:rsid w:val="000C00E8"/>
    <w:rsid w:val="000C5D0C"/>
    <w:rsid w:val="000D06F9"/>
    <w:rsid w:val="000D3CB1"/>
    <w:rsid w:val="000D6AB7"/>
    <w:rsid w:val="000E4DE1"/>
    <w:rsid w:val="0010142E"/>
    <w:rsid w:val="00103F24"/>
    <w:rsid w:val="00106851"/>
    <w:rsid w:val="001112FE"/>
    <w:rsid w:val="00120238"/>
    <w:rsid w:val="00127075"/>
    <w:rsid w:val="001276B5"/>
    <w:rsid w:val="001314F8"/>
    <w:rsid w:val="00145180"/>
    <w:rsid w:val="00174340"/>
    <w:rsid w:val="001746D0"/>
    <w:rsid w:val="0017633E"/>
    <w:rsid w:val="00176943"/>
    <w:rsid w:val="00177694"/>
    <w:rsid w:val="00177C76"/>
    <w:rsid w:val="001812BA"/>
    <w:rsid w:val="00183A3C"/>
    <w:rsid w:val="00183CBB"/>
    <w:rsid w:val="001A2F3A"/>
    <w:rsid w:val="001A5412"/>
    <w:rsid w:val="001A73E9"/>
    <w:rsid w:val="001B7975"/>
    <w:rsid w:val="001C0EDE"/>
    <w:rsid w:val="001E3E68"/>
    <w:rsid w:val="00202224"/>
    <w:rsid w:val="0021099B"/>
    <w:rsid w:val="00226F30"/>
    <w:rsid w:val="00232121"/>
    <w:rsid w:val="002623EF"/>
    <w:rsid w:val="00262B11"/>
    <w:rsid w:val="00276E87"/>
    <w:rsid w:val="00281676"/>
    <w:rsid w:val="002A03B3"/>
    <w:rsid w:val="002A0FEA"/>
    <w:rsid w:val="002A1D13"/>
    <w:rsid w:val="002A398B"/>
    <w:rsid w:val="002B10B4"/>
    <w:rsid w:val="002B1E18"/>
    <w:rsid w:val="002B5C10"/>
    <w:rsid w:val="002B664E"/>
    <w:rsid w:val="002C3C45"/>
    <w:rsid w:val="002D0BD4"/>
    <w:rsid w:val="002D0D81"/>
    <w:rsid w:val="002F39C8"/>
    <w:rsid w:val="00304E47"/>
    <w:rsid w:val="0030689B"/>
    <w:rsid w:val="003137BB"/>
    <w:rsid w:val="003238B6"/>
    <w:rsid w:val="00341B3E"/>
    <w:rsid w:val="00347EC9"/>
    <w:rsid w:val="00362038"/>
    <w:rsid w:val="00364497"/>
    <w:rsid w:val="0037236A"/>
    <w:rsid w:val="00384886"/>
    <w:rsid w:val="00390300"/>
    <w:rsid w:val="0039260E"/>
    <w:rsid w:val="003978E4"/>
    <w:rsid w:val="003A1494"/>
    <w:rsid w:val="003A5582"/>
    <w:rsid w:val="003A734A"/>
    <w:rsid w:val="003B0C18"/>
    <w:rsid w:val="003B4716"/>
    <w:rsid w:val="003D19B0"/>
    <w:rsid w:val="003F0553"/>
    <w:rsid w:val="003F0E4B"/>
    <w:rsid w:val="003F4B21"/>
    <w:rsid w:val="003F71C7"/>
    <w:rsid w:val="0040267F"/>
    <w:rsid w:val="0041404C"/>
    <w:rsid w:val="00421FED"/>
    <w:rsid w:val="00430B3A"/>
    <w:rsid w:val="00435F6B"/>
    <w:rsid w:val="00437C6D"/>
    <w:rsid w:val="00444416"/>
    <w:rsid w:val="00451E81"/>
    <w:rsid w:val="0046045F"/>
    <w:rsid w:val="00462946"/>
    <w:rsid w:val="0046796D"/>
    <w:rsid w:val="00470E3C"/>
    <w:rsid w:val="004721A1"/>
    <w:rsid w:val="004810A8"/>
    <w:rsid w:val="00483157"/>
    <w:rsid w:val="004917C8"/>
    <w:rsid w:val="00493C5C"/>
    <w:rsid w:val="00494E17"/>
    <w:rsid w:val="00494FD6"/>
    <w:rsid w:val="004A790C"/>
    <w:rsid w:val="004C1186"/>
    <w:rsid w:val="004C335A"/>
    <w:rsid w:val="004E0D4A"/>
    <w:rsid w:val="004F0F69"/>
    <w:rsid w:val="004F2E7A"/>
    <w:rsid w:val="004F7A1A"/>
    <w:rsid w:val="00503C5B"/>
    <w:rsid w:val="00510194"/>
    <w:rsid w:val="0051319C"/>
    <w:rsid w:val="00515005"/>
    <w:rsid w:val="00532E11"/>
    <w:rsid w:val="005353F6"/>
    <w:rsid w:val="00541A15"/>
    <w:rsid w:val="00542B16"/>
    <w:rsid w:val="005538C7"/>
    <w:rsid w:val="0058294F"/>
    <w:rsid w:val="0058719D"/>
    <w:rsid w:val="00587717"/>
    <w:rsid w:val="005900D5"/>
    <w:rsid w:val="00592E7B"/>
    <w:rsid w:val="00594A83"/>
    <w:rsid w:val="005955E6"/>
    <w:rsid w:val="00597940"/>
    <w:rsid w:val="005A0837"/>
    <w:rsid w:val="005A6CE3"/>
    <w:rsid w:val="005A73CF"/>
    <w:rsid w:val="005B2EC8"/>
    <w:rsid w:val="005B3BBD"/>
    <w:rsid w:val="005C2524"/>
    <w:rsid w:val="005C6E62"/>
    <w:rsid w:val="005E09CF"/>
    <w:rsid w:val="005E4860"/>
    <w:rsid w:val="005F600A"/>
    <w:rsid w:val="005F67D7"/>
    <w:rsid w:val="00607C52"/>
    <w:rsid w:val="00610574"/>
    <w:rsid w:val="00614C0C"/>
    <w:rsid w:val="00615B11"/>
    <w:rsid w:val="006346F3"/>
    <w:rsid w:val="0064268E"/>
    <w:rsid w:val="00644EC3"/>
    <w:rsid w:val="00646B04"/>
    <w:rsid w:val="00647453"/>
    <w:rsid w:val="0064774A"/>
    <w:rsid w:val="0066043A"/>
    <w:rsid w:val="006610D1"/>
    <w:rsid w:val="00670D5B"/>
    <w:rsid w:val="00675CDE"/>
    <w:rsid w:val="00681775"/>
    <w:rsid w:val="006A130F"/>
    <w:rsid w:val="006A2C75"/>
    <w:rsid w:val="006A6957"/>
    <w:rsid w:val="006A7D57"/>
    <w:rsid w:val="006B04D6"/>
    <w:rsid w:val="006C56A5"/>
    <w:rsid w:val="006E085B"/>
    <w:rsid w:val="006E138C"/>
    <w:rsid w:val="006E4E08"/>
    <w:rsid w:val="006E5299"/>
    <w:rsid w:val="006F0CD7"/>
    <w:rsid w:val="00700613"/>
    <w:rsid w:val="00700821"/>
    <w:rsid w:val="00703B0B"/>
    <w:rsid w:val="007301AB"/>
    <w:rsid w:val="007324CF"/>
    <w:rsid w:val="00734DDF"/>
    <w:rsid w:val="00736E4D"/>
    <w:rsid w:val="00755B72"/>
    <w:rsid w:val="007579B8"/>
    <w:rsid w:val="00760515"/>
    <w:rsid w:val="00770C79"/>
    <w:rsid w:val="007D01D9"/>
    <w:rsid w:val="007D410C"/>
    <w:rsid w:val="007E5B57"/>
    <w:rsid w:val="00805CB8"/>
    <w:rsid w:val="00814101"/>
    <w:rsid w:val="0082000C"/>
    <w:rsid w:val="008320ED"/>
    <w:rsid w:val="00840DAF"/>
    <w:rsid w:val="00842BB3"/>
    <w:rsid w:val="00853091"/>
    <w:rsid w:val="008563B9"/>
    <w:rsid w:val="00856D72"/>
    <w:rsid w:val="008722DC"/>
    <w:rsid w:val="0087436E"/>
    <w:rsid w:val="008A4D29"/>
    <w:rsid w:val="008B4C78"/>
    <w:rsid w:val="008C0823"/>
    <w:rsid w:val="008C7F1A"/>
    <w:rsid w:val="008D1025"/>
    <w:rsid w:val="008E470E"/>
    <w:rsid w:val="008E6DE7"/>
    <w:rsid w:val="00900087"/>
    <w:rsid w:val="009006B1"/>
    <w:rsid w:val="009150DF"/>
    <w:rsid w:val="00926BC8"/>
    <w:rsid w:val="00947052"/>
    <w:rsid w:val="0095222F"/>
    <w:rsid w:val="009553C5"/>
    <w:rsid w:val="009570C1"/>
    <w:rsid w:val="00957D79"/>
    <w:rsid w:val="009607DB"/>
    <w:rsid w:val="00967B47"/>
    <w:rsid w:val="00970DF5"/>
    <w:rsid w:val="00974158"/>
    <w:rsid w:val="00974B51"/>
    <w:rsid w:val="009806B7"/>
    <w:rsid w:val="00981E66"/>
    <w:rsid w:val="00990321"/>
    <w:rsid w:val="00995111"/>
    <w:rsid w:val="009A038B"/>
    <w:rsid w:val="009A31FC"/>
    <w:rsid w:val="009B2E19"/>
    <w:rsid w:val="009C4878"/>
    <w:rsid w:val="009E08F6"/>
    <w:rsid w:val="009F38E9"/>
    <w:rsid w:val="009F4175"/>
    <w:rsid w:val="00A0033F"/>
    <w:rsid w:val="00A045E4"/>
    <w:rsid w:val="00A07DDE"/>
    <w:rsid w:val="00A1051B"/>
    <w:rsid w:val="00A1142A"/>
    <w:rsid w:val="00A121CD"/>
    <w:rsid w:val="00A12A59"/>
    <w:rsid w:val="00A2035D"/>
    <w:rsid w:val="00A2169A"/>
    <w:rsid w:val="00A321A5"/>
    <w:rsid w:val="00A45209"/>
    <w:rsid w:val="00A55308"/>
    <w:rsid w:val="00A6306A"/>
    <w:rsid w:val="00A724DC"/>
    <w:rsid w:val="00A814F1"/>
    <w:rsid w:val="00A83E35"/>
    <w:rsid w:val="00A86CFB"/>
    <w:rsid w:val="00A936A9"/>
    <w:rsid w:val="00A953F9"/>
    <w:rsid w:val="00AA5629"/>
    <w:rsid w:val="00AB67C7"/>
    <w:rsid w:val="00AC39EC"/>
    <w:rsid w:val="00AC405E"/>
    <w:rsid w:val="00AC67BC"/>
    <w:rsid w:val="00AD060C"/>
    <w:rsid w:val="00AD2661"/>
    <w:rsid w:val="00AD5DF7"/>
    <w:rsid w:val="00AE0F23"/>
    <w:rsid w:val="00AE776C"/>
    <w:rsid w:val="00AF64C1"/>
    <w:rsid w:val="00B00F14"/>
    <w:rsid w:val="00B359ED"/>
    <w:rsid w:val="00B37AAC"/>
    <w:rsid w:val="00B43EA0"/>
    <w:rsid w:val="00B440F2"/>
    <w:rsid w:val="00B61BC7"/>
    <w:rsid w:val="00B67B52"/>
    <w:rsid w:val="00B70309"/>
    <w:rsid w:val="00B80F69"/>
    <w:rsid w:val="00B83B59"/>
    <w:rsid w:val="00B9121B"/>
    <w:rsid w:val="00B953AA"/>
    <w:rsid w:val="00BA39DC"/>
    <w:rsid w:val="00BB15F2"/>
    <w:rsid w:val="00BB41EF"/>
    <w:rsid w:val="00BB7BCF"/>
    <w:rsid w:val="00BC0199"/>
    <w:rsid w:val="00BC2EFE"/>
    <w:rsid w:val="00BC5F94"/>
    <w:rsid w:val="00BE0665"/>
    <w:rsid w:val="00BF4493"/>
    <w:rsid w:val="00C10038"/>
    <w:rsid w:val="00C145DF"/>
    <w:rsid w:val="00C15430"/>
    <w:rsid w:val="00C34C49"/>
    <w:rsid w:val="00C40846"/>
    <w:rsid w:val="00C42578"/>
    <w:rsid w:val="00C66790"/>
    <w:rsid w:val="00C67440"/>
    <w:rsid w:val="00C72852"/>
    <w:rsid w:val="00C76FCE"/>
    <w:rsid w:val="00C8230E"/>
    <w:rsid w:val="00C835F2"/>
    <w:rsid w:val="00C874E7"/>
    <w:rsid w:val="00C92CA1"/>
    <w:rsid w:val="00C95DAA"/>
    <w:rsid w:val="00CC31B2"/>
    <w:rsid w:val="00CD1982"/>
    <w:rsid w:val="00CE4EE2"/>
    <w:rsid w:val="00CF02B2"/>
    <w:rsid w:val="00CF0CDA"/>
    <w:rsid w:val="00D01BCA"/>
    <w:rsid w:val="00D17B41"/>
    <w:rsid w:val="00D33822"/>
    <w:rsid w:val="00D41802"/>
    <w:rsid w:val="00D4364B"/>
    <w:rsid w:val="00D47015"/>
    <w:rsid w:val="00D7356B"/>
    <w:rsid w:val="00D86544"/>
    <w:rsid w:val="00D871E9"/>
    <w:rsid w:val="00D92AE3"/>
    <w:rsid w:val="00DA2989"/>
    <w:rsid w:val="00DA34FD"/>
    <w:rsid w:val="00DA673F"/>
    <w:rsid w:val="00DB6077"/>
    <w:rsid w:val="00DB64E3"/>
    <w:rsid w:val="00DC0E8F"/>
    <w:rsid w:val="00DC1422"/>
    <w:rsid w:val="00DC6610"/>
    <w:rsid w:val="00DD4DC5"/>
    <w:rsid w:val="00DD5CA6"/>
    <w:rsid w:val="00DE50FB"/>
    <w:rsid w:val="00DF2A1D"/>
    <w:rsid w:val="00DF3D1B"/>
    <w:rsid w:val="00DF7696"/>
    <w:rsid w:val="00DF7958"/>
    <w:rsid w:val="00E026F1"/>
    <w:rsid w:val="00E10F26"/>
    <w:rsid w:val="00E11039"/>
    <w:rsid w:val="00E213BF"/>
    <w:rsid w:val="00E27883"/>
    <w:rsid w:val="00E30C1E"/>
    <w:rsid w:val="00E34A4E"/>
    <w:rsid w:val="00E40BB2"/>
    <w:rsid w:val="00E452E5"/>
    <w:rsid w:val="00E4684B"/>
    <w:rsid w:val="00E46935"/>
    <w:rsid w:val="00E50507"/>
    <w:rsid w:val="00E521E1"/>
    <w:rsid w:val="00E601CE"/>
    <w:rsid w:val="00E73066"/>
    <w:rsid w:val="00E75975"/>
    <w:rsid w:val="00E76387"/>
    <w:rsid w:val="00E803BF"/>
    <w:rsid w:val="00E82B0D"/>
    <w:rsid w:val="00E9194D"/>
    <w:rsid w:val="00EA0211"/>
    <w:rsid w:val="00EB39DA"/>
    <w:rsid w:val="00EC08AE"/>
    <w:rsid w:val="00EC255D"/>
    <w:rsid w:val="00EC38F4"/>
    <w:rsid w:val="00EC41D2"/>
    <w:rsid w:val="00EC7D31"/>
    <w:rsid w:val="00EE0094"/>
    <w:rsid w:val="00EE7A15"/>
    <w:rsid w:val="00EE7B21"/>
    <w:rsid w:val="00EE7EB9"/>
    <w:rsid w:val="00EF30FD"/>
    <w:rsid w:val="00F01DAA"/>
    <w:rsid w:val="00F22668"/>
    <w:rsid w:val="00F26A54"/>
    <w:rsid w:val="00F44324"/>
    <w:rsid w:val="00F54028"/>
    <w:rsid w:val="00F868F0"/>
    <w:rsid w:val="00F94B04"/>
    <w:rsid w:val="00FE0CB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3BB5CE"/>
  <w15:docId w15:val="{EC6D1A78-96C5-4D45-8C55-7CA951D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BF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F7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213BF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customStyle="1" w:styleId="Lptext">
    <w:name w:val="Löptext"/>
    <w:basedOn w:val="Normal"/>
    <w:rsid w:val="00E213BF"/>
    <w:pPr>
      <w:ind w:left="2608"/>
    </w:pPr>
    <w:rPr>
      <w:sz w:val="26"/>
    </w:rPr>
  </w:style>
  <w:style w:type="character" w:styleId="Sidnummer">
    <w:name w:val="page number"/>
    <w:basedOn w:val="Standardstycketeckensnitt"/>
    <w:rsid w:val="00E213BF"/>
  </w:style>
  <w:style w:type="paragraph" w:styleId="Sidfot">
    <w:name w:val="footer"/>
    <w:basedOn w:val="Normal"/>
    <w:rsid w:val="00E213B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604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22668"/>
    <w:pPr>
      <w:ind w:left="1304"/>
    </w:pPr>
  </w:style>
  <w:style w:type="table" w:styleId="Tabellrutnt">
    <w:name w:val="Table Grid"/>
    <w:basedOn w:val="Normaltabell"/>
    <w:uiPriority w:val="59"/>
    <w:rsid w:val="003A14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DF7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nk">
    <w:name w:val="Hyperlink"/>
    <w:uiPriority w:val="99"/>
    <w:rsid w:val="00DF7696"/>
    <w:rPr>
      <w:color w:val="0563C1"/>
      <w:u w:val="single"/>
    </w:rPr>
  </w:style>
  <w:style w:type="character" w:styleId="Kommentarsreferens">
    <w:name w:val="annotation reference"/>
    <w:rsid w:val="00E452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52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452E5"/>
  </w:style>
  <w:style w:type="paragraph" w:styleId="Kommentarsmne">
    <w:name w:val="annotation subject"/>
    <w:basedOn w:val="Kommentarer"/>
    <w:next w:val="Kommentarer"/>
    <w:link w:val="KommentarsmneChar"/>
    <w:rsid w:val="00E452E5"/>
    <w:rPr>
      <w:b/>
      <w:bCs/>
    </w:rPr>
  </w:style>
  <w:style w:type="character" w:customStyle="1" w:styleId="KommentarsmneChar">
    <w:name w:val="Kommentarsämne Char"/>
    <w:link w:val="Kommentarsmne"/>
    <w:rsid w:val="00E452E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609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95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791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8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Blanketter%20och%20mallar%20HR_stod\avsluta_provanstall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563-C8DC-439B-A9CE-7ADB552B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avsluta_provanstallning</Template>
  <TotalTime>2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SACO</vt:lpstr>
    </vt:vector>
  </TitlesOfParts>
  <Company>AB IT SQUAD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SACO</dc:title>
  <dc:creator>ITA</dc:creator>
  <cp:lastModifiedBy>Åsa Agréus</cp:lastModifiedBy>
  <cp:revision>4</cp:revision>
  <cp:lastPrinted>2016-03-03T09:20:00Z</cp:lastPrinted>
  <dcterms:created xsi:type="dcterms:W3CDTF">2024-08-22T12:43:00Z</dcterms:created>
  <dcterms:modified xsi:type="dcterms:W3CDTF">2024-08-22T12:44:00Z</dcterms:modified>
</cp:coreProperties>
</file>