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E082" w14:textId="12A12076" w:rsidR="001A4234" w:rsidRDefault="0042548F" w:rsidP="003A14BE">
      <w:pPr>
        <w:pStyle w:val="Rubrik2"/>
        <w:spacing w:after="0"/>
        <w:sectPr w:rsidR="001A4234" w:rsidSect="003B4DFC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46CC64C9" wp14:editId="5B44323E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1BA29" w14:textId="7BA561AD" w:rsidR="003B4DFC" w:rsidRDefault="00A66210" w:rsidP="00902F19">
      <w:pPr>
        <w:pStyle w:val="Rubrik2"/>
        <w:rPr>
          <w:bCs/>
        </w:rPr>
      </w:pPr>
      <w:r w:rsidRPr="00A66210">
        <w:rPr>
          <w:bCs/>
        </w:rPr>
        <w:t>Information till tentamensvakter</w:t>
      </w:r>
    </w:p>
    <w:p w14:paraId="38D328ED" w14:textId="139E3EBF" w:rsidR="00920B35" w:rsidRPr="00DA1AD9" w:rsidRDefault="00920B35" w:rsidP="00E57646">
      <w:r w:rsidRPr="00DA1AD9">
        <w:t xml:space="preserve">Fyll i denna information med </w:t>
      </w:r>
      <w:r w:rsidR="00902F19" w:rsidRPr="00DA1AD9">
        <w:t>de</w:t>
      </w:r>
      <w:r w:rsidRPr="00DA1AD9">
        <w:t xml:space="preserve"> uppgifter som tentamensvakterna behöver. </w:t>
      </w:r>
    </w:p>
    <w:p w14:paraId="1285F7F0" w14:textId="46A8FB44" w:rsidR="007576A1" w:rsidRDefault="00306248" w:rsidP="00E57646">
      <w:pPr>
        <w:rPr>
          <w:b/>
          <w:bCs/>
        </w:rPr>
      </w:pPr>
      <w:proofErr w:type="spellStart"/>
      <w:r w:rsidRPr="00902F19">
        <w:rPr>
          <w:b/>
          <w:bCs/>
        </w:rPr>
        <w:t>Kurskod</w:t>
      </w:r>
      <w:proofErr w:type="spellEnd"/>
      <w:r w:rsidRPr="00902F19">
        <w:rPr>
          <w:b/>
          <w:bCs/>
        </w:rPr>
        <w:t xml:space="preserve">/er och namn på </w:t>
      </w:r>
      <w:proofErr w:type="gramStart"/>
      <w:r w:rsidRPr="00902F19">
        <w:rPr>
          <w:b/>
          <w:bCs/>
        </w:rPr>
        <w:t>tentan</w:t>
      </w:r>
      <w:proofErr w:type="gramEnd"/>
      <w:r w:rsidR="006560FF">
        <w:rPr>
          <w:b/>
          <w:bCs/>
        </w:rPr>
        <w:t>/tentorna</w:t>
      </w:r>
      <w:r w:rsidRPr="00902F19">
        <w:rPr>
          <w:b/>
          <w:bCs/>
        </w:rPr>
        <w:t>:</w:t>
      </w:r>
    </w:p>
    <w:p w14:paraId="7F6E9726" w14:textId="4E529414" w:rsidR="002B1526" w:rsidRPr="00902F19" w:rsidRDefault="002B1526" w:rsidP="00E57646">
      <w:pPr>
        <w:rPr>
          <w:b/>
          <w:bCs/>
        </w:rPr>
      </w:pPr>
      <w:r w:rsidRPr="00902F19">
        <w:rPr>
          <w:b/>
          <w:bCs/>
        </w:rPr>
        <w:t>Tentans/tentornas namn i Inspera:</w:t>
      </w:r>
    </w:p>
    <w:p w14:paraId="63F844CF" w14:textId="1920316B" w:rsidR="00A66210" w:rsidRDefault="00A66210" w:rsidP="00A66210">
      <w:r w:rsidRPr="00902F19">
        <w:rPr>
          <w:b/>
          <w:bCs/>
        </w:rPr>
        <w:t xml:space="preserve">Datum för </w:t>
      </w:r>
      <w:proofErr w:type="gramStart"/>
      <w:r w:rsidRPr="00902F19">
        <w:rPr>
          <w:b/>
          <w:bCs/>
        </w:rPr>
        <w:t>tentan</w:t>
      </w:r>
      <w:proofErr w:type="gramEnd"/>
      <w:r w:rsidRPr="00902F19">
        <w:rPr>
          <w:b/>
          <w:bCs/>
        </w:rPr>
        <w:t>:</w:t>
      </w:r>
      <w:r w:rsidR="00A05F83">
        <w:t xml:space="preserve"> </w:t>
      </w:r>
      <w:sdt>
        <w:sdtPr>
          <w:id w:val="1478577555"/>
          <w:placeholder>
            <w:docPart w:val="D590374EE299429B984F3A1FF3063BF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A05F83" w:rsidRPr="00F557DB">
            <w:rPr>
              <w:rStyle w:val="Platshllartext"/>
            </w:rPr>
            <w:t>Klicka eller tryck här för att ange datum.</w:t>
          </w:r>
        </w:sdtContent>
      </w:sdt>
    </w:p>
    <w:p w14:paraId="1020ED44" w14:textId="2B0A510C" w:rsidR="00A66210" w:rsidRDefault="00457F1E" w:rsidP="00A66210">
      <w:r w:rsidRPr="00902F19">
        <w:rPr>
          <w:b/>
          <w:bCs/>
        </w:rPr>
        <w:t>Ordinarie s</w:t>
      </w:r>
      <w:r w:rsidR="00A66210" w:rsidRPr="00902F19">
        <w:rPr>
          <w:b/>
          <w:bCs/>
        </w:rPr>
        <w:t>tart och sluttid:</w:t>
      </w:r>
      <w:r w:rsidR="00A05F83">
        <w:t xml:space="preserve"> </w:t>
      </w:r>
      <w:bookmarkStart w:id="0" w:name="_Hlk182235971"/>
      <w:sdt>
        <w:sdtPr>
          <w:alias w:val="Starttid"/>
          <w:tag w:val="Starttid"/>
          <w:id w:val="-281648360"/>
          <w:placeholder>
            <w:docPart w:val="810A99F2848C4243B211418E9237058C"/>
          </w:placeholder>
          <w:showingPlcHdr/>
          <w:dropDownList>
            <w:listItem w:displayText="08:15" w:value="08:15"/>
            <w:listItem w:displayText="14:15" w:value="14:15"/>
            <w:listItem w:displayText="(17:15)" w:value="(17:15)"/>
            <w:listItem w:displayText="19:15" w:value="19:15"/>
          </w:dropDownList>
        </w:sdtPr>
        <w:sdtEndPr/>
        <w:sdtContent>
          <w:r w:rsidR="00A05F83" w:rsidRPr="00F557DB">
            <w:rPr>
              <w:rStyle w:val="Platshllartext"/>
            </w:rPr>
            <w:t xml:space="preserve">Välj </w:t>
          </w:r>
          <w:r w:rsidR="00AE630C">
            <w:rPr>
              <w:rStyle w:val="Platshllartext"/>
            </w:rPr>
            <w:t>starttid</w:t>
          </w:r>
          <w:r w:rsidR="00A05F83" w:rsidRPr="00F557DB">
            <w:rPr>
              <w:rStyle w:val="Platshllartext"/>
            </w:rPr>
            <w:t>.</w:t>
          </w:r>
        </w:sdtContent>
      </w:sdt>
      <w:bookmarkEnd w:id="0"/>
      <w:r w:rsidR="00AE630C">
        <w:t xml:space="preserve">       </w:t>
      </w:r>
      <w:r w:rsidR="00AE630C" w:rsidRPr="00A62EF2">
        <w:rPr>
          <w:b/>
          <w:bCs/>
        </w:rPr>
        <w:t xml:space="preserve">   </w:t>
      </w:r>
      <w:r w:rsidR="00A62EF2" w:rsidRPr="00A62EF2">
        <w:rPr>
          <w:b/>
          <w:bCs/>
        </w:rPr>
        <w:t xml:space="preserve">Ange sluttid: </w:t>
      </w:r>
    </w:p>
    <w:p w14:paraId="46E66797" w14:textId="24D31697" w:rsidR="00A66210" w:rsidRDefault="00A66210" w:rsidP="00A66210">
      <w:r w:rsidRPr="00902F19">
        <w:rPr>
          <w:b/>
          <w:bCs/>
        </w:rPr>
        <w:t xml:space="preserve">Förlängd tid, </w:t>
      </w:r>
      <w:r w:rsidRPr="001672CA">
        <w:rPr>
          <w:b/>
          <w:bCs/>
        </w:rPr>
        <w:t>antal minuter</w:t>
      </w:r>
      <w:r>
        <w:t>:</w:t>
      </w:r>
    </w:p>
    <w:p w14:paraId="7E32203E" w14:textId="4368F120" w:rsidR="00306248" w:rsidRPr="00902F19" w:rsidRDefault="00306248" w:rsidP="00A66210">
      <w:pPr>
        <w:rPr>
          <w:b/>
          <w:bCs/>
        </w:rPr>
      </w:pPr>
      <w:r w:rsidRPr="00902F19">
        <w:rPr>
          <w:b/>
          <w:bCs/>
        </w:rPr>
        <w:t>Antal studenter med riktat pedagogiskt stöd (om ingen ange 0):</w:t>
      </w:r>
    </w:p>
    <w:p w14:paraId="32EAA0D5" w14:textId="38B2A093" w:rsidR="00AE630C" w:rsidRDefault="00AE630C" w:rsidP="00E57646">
      <w:r w:rsidRPr="00902F19">
        <w:rPr>
          <w:b/>
          <w:bCs/>
        </w:rPr>
        <w:t>Språk:</w:t>
      </w:r>
      <w:r>
        <w:t xml:space="preserve"> </w:t>
      </w:r>
      <w:sdt>
        <w:sdtPr>
          <w:id w:val="863795322"/>
          <w:placeholder>
            <w:docPart w:val="AA7E16188AA04116B7008AF1BA0DA08E"/>
          </w:placeholder>
          <w:showingPlcHdr/>
          <w:comboBox>
            <w:listItem w:displayText="Svenska" w:value="Svenska"/>
            <w:listItem w:displayText="Engelska" w:value="Engelska"/>
          </w:comboBox>
        </w:sdtPr>
        <w:sdtEndPr/>
        <w:sdtContent>
          <w:r w:rsidR="00EA0333" w:rsidRPr="00F557DB">
            <w:rPr>
              <w:rStyle w:val="Platshllartext"/>
            </w:rPr>
            <w:t xml:space="preserve">Välj </w:t>
          </w:r>
          <w:r w:rsidR="00EA0333">
            <w:rPr>
              <w:rStyle w:val="Platshllartext"/>
            </w:rPr>
            <w:t>språk</w:t>
          </w:r>
        </w:sdtContent>
      </w:sdt>
    </w:p>
    <w:p w14:paraId="3B0C22E8" w14:textId="2AB44BA6" w:rsidR="006C0FEE" w:rsidRDefault="006C0FEE" w:rsidP="00E57646">
      <w:r w:rsidRPr="00902F19">
        <w:rPr>
          <w:b/>
          <w:bCs/>
        </w:rPr>
        <w:t>Typ av tentamen:</w:t>
      </w:r>
      <w:r>
        <w:t xml:space="preserve"> </w:t>
      </w:r>
      <w:sdt>
        <w:sdtPr>
          <w:id w:val="2034757501"/>
          <w:placeholder>
            <w:docPart w:val="E29D14DFBCDE452682D14A91791CF101"/>
          </w:placeholder>
          <w:showingPlcHdr/>
          <w:comboBox>
            <w:listItem w:displayText="Digital tentamen med KI-inloggning" w:value="Digital tentamen med KI-inloggning"/>
            <w:listItem w:displayText="Digital tentamen med engångskoder" w:value="Digital tentamen med engångskoder"/>
            <w:listItem w:displayText="Papperstentamen" w:value="Papperstentamen"/>
            <w:listItem w:displayText="Övrigt (vänligen ange)" w:value="Övrigt (vänligen ange)"/>
          </w:comboBox>
        </w:sdtPr>
        <w:sdtEndPr/>
        <w:sdtContent>
          <w:r w:rsidR="00EA0333" w:rsidRPr="00F756A4">
            <w:rPr>
              <w:rStyle w:val="Platshllartext"/>
            </w:rPr>
            <w:t>Välj ett objekt.</w:t>
          </w:r>
        </w:sdtContent>
      </w:sdt>
    </w:p>
    <w:p w14:paraId="4CB34B10" w14:textId="36A149B9" w:rsidR="00A66210" w:rsidRPr="00CE5BE6" w:rsidRDefault="00A66210" w:rsidP="00902F19">
      <w:pPr>
        <w:pStyle w:val="Rubrik2"/>
      </w:pPr>
      <w:r w:rsidRPr="00CE5BE6">
        <w:t>Kontaktuppgifter under examinationsdagen</w:t>
      </w:r>
      <w:r w:rsidR="00157A66">
        <w:t xml:space="preserve"> </w:t>
      </w:r>
    </w:p>
    <w:p w14:paraId="7081EA84" w14:textId="578AC2B3" w:rsidR="0023390F" w:rsidRPr="00514AA5" w:rsidRDefault="00A66210" w:rsidP="00E57646">
      <w:pPr>
        <w:rPr>
          <w:color w:val="767171" w:themeColor="background2" w:themeShade="80"/>
        </w:rPr>
      </w:pPr>
      <w:r w:rsidRPr="00902F19">
        <w:rPr>
          <w:b/>
          <w:bCs/>
        </w:rPr>
        <w:t>Lärare/examinator:</w:t>
      </w:r>
      <w:r w:rsidR="00157A66" w:rsidRPr="000B16F9">
        <w:rPr>
          <w:b/>
          <w:bCs/>
          <w:color w:val="A6A6A6" w:themeColor="background1" w:themeShade="A6"/>
        </w:rPr>
        <w:t xml:space="preserve"> </w:t>
      </w:r>
      <w:r w:rsidR="00157A66" w:rsidRPr="00514AA5">
        <w:rPr>
          <w:color w:val="767171" w:themeColor="background2" w:themeShade="80"/>
        </w:rPr>
        <w:t>(Namn och telefonnummer, tillgänglig under hela examinationen.)</w:t>
      </w:r>
    </w:p>
    <w:p w14:paraId="25C1EA97" w14:textId="0AF3EF30" w:rsidR="00A66210" w:rsidRPr="00514AA5" w:rsidRDefault="00A66210" w:rsidP="00E57646">
      <w:pPr>
        <w:rPr>
          <w:color w:val="767171" w:themeColor="background2" w:themeShade="80"/>
        </w:rPr>
      </w:pPr>
      <w:r w:rsidRPr="00902F19">
        <w:rPr>
          <w:b/>
          <w:bCs/>
        </w:rPr>
        <w:t>Utbildningsadministratör:</w:t>
      </w:r>
      <w:r w:rsidR="00A578F4">
        <w:rPr>
          <w:b/>
          <w:bCs/>
        </w:rPr>
        <w:t xml:space="preserve"> </w:t>
      </w:r>
      <w:r w:rsidR="00157A66" w:rsidRPr="00514AA5">
        <w:rPr>
          <w:color w:val="767171" w:themeColor="background2" w:themeShade="80"/>
        </w:rPr>
        <w:t xml:space="preserve">(Namn och telefonnummer, tillgänglig </w:t>
      </w:r>
      <w:r w:rsidR="00643703" w:rsidRPr="00514AA5">
        <w:rPr>
          <w:color w:val="767171" w:themeColor="background2" w:themeShade="80"/>
        </w:rPr>
        <w:t xml:space="preserve">30 min </w:t>
      </w:r>
      <w:r w:rsidR="00902F19" w:rsidRPr="00514AA5">
        <w:rPr>
          <w:color w:val="767171" w:themeColor="background2" w:themeShade="80"/>
        </w:rPr>
        <w:t>före första insläppet</w:t>
      </w:r>
      <w:r w:rsidR="00643703" w:rsidRPr="00514AA5">
        <w:rPr>
          <w:color w:val="767171" w:themeColor="background2" w:themeShade="80"/>
        </w:rPr>
        <w:t xml:space="preserve"> och 15 min efter andra insläppet.)</w:t>
      </w:r>
    </w:p>
    <w:p w14:paraId="1981F3CA" w14:textId="2A3FDBDC" w:rsidR="007C4FDF" w:rsidRPr="00514AA5" w:rsidRDefault="007C4FDF" w:rsidP="00E57646">
      <w:pPr>
        <w:rPr>
          <w:color w:val="767171" w:themeColor="background2" w:themeShade="80"/>
        </w:rPr>
      </w:pPr>
      <w:r w:rsidRPr="0069445A">
        <w:rPr>
          <w:b/>
          <w:bCs/>
        </w:rPr>
        <w:t>Namnteckningsprov</w:t>
      </w:r>
      <w:r w:rsidR="0069445A" w:rsidRPr="0069445A">
        <w:rPr>
          <w:b/>
          <w:bCs/>
        </w:rPr>
        <w:t>:</w:t>
      </w:r>
      <w:r w:rsidRPr="0069445A">
        <w:rPr>
          <w:b/>
          <w:bCs/>
        </w:rPr>
        <w:t xml:space="preserve"> </w:t>
      </w:r>
      <w:r w:rsidR="0069445A" w:rsidRPr="00514AA5">
        <w:rPr>
          <w:color w:val="767171" w:themeColor="background2" w:themeShade="80"/>
        </w:rPr>
        <w:t xml:space="preserve">Ange vem som ska </w:t>
      </w:r>
      <w:r w:rsidR="00DC3C85" w:rsidRPr="00514AA5">
        <w:rPr>
          <w:color w:val="767171" w:themeColor="background2" w:themeShade="80"/>
        </w:rPr>
        <w:t>kontrollera identiteten på studenten.</w:t>
      </w:r>
    </w:p>
    <w:p w14:paraId="73107BD3" w14:textId="757B5AF3" w:rsidR="00A66210" w:rsidRPr="00514AA5" w:rsidRDefault="00306248" w:rsidP="00E57646">
      <w:pPr>
        <w:rPr>
          <w:color w:val="767171" w:themeColor="background2" w:themeShade="80"/>
        </w:rPr>
      </w:pPr>
      <w:r w:rsidRPr="00902F19">
        <w:rPr>
          <w:b/>
          <w:bCs/>
        </w:rPr>
        <w:t>Viktig i</w:t>
      </w:r>
      <w:r w:rsidR="00A66210" w:rsidRPr="00902F19">
        <w:rPr>
          <w:b/>
          <w:bCs/>
        </w:rPr>
        <w:t>nformation</w:t>
      </w:r>
      <w:r w:rsidRPr="00902F19">
        <w:rPr>
          <w:b/>
          <w:bCs/>
        </w:rPr>
        <w:t xml:space="preserve">: </w:t>
      </w:r>
      <w:r w:rsidRPr="00514AA5">
        <w:rPr>
          <w:color w:val="767171" w:themeColor="background2" w:themeShade="80"/>
        </w:rPr>
        <w:t>Här ska all viktig information till tentavakterna läggas in.</w:t>
      </w:r>
      <w:r w:rsidR="00A66210" w:rsidRPr="00514AA5">
        <w:rPr>
          <w:color w:val="767171" w:themeColor="background2" w:themeShade="80"/>
        </w:rPr>
        <w:t xml:space="preserve"> (</w:t>
      </w:r>
      <w:proofErr w:type="gramStart"/>
      <w:r w:rsidR="00A66210" w:rsidRPr="00514AA5">
        <w:rPr>
          <w:color w:val="767171" w:themeColor="background2" w:themeShade="80"/>
        </w:rPr>
        <w:t>t.ex.</w:t>
      </w:r>
      <w:proofErr w:type="gramEnd"/>
      <w:r w:rsidR="00A66210" w:rsidRPr="00514AA5">
        <w:rPr>
          <w:color w:val="767171" w:themeColor="background2" w:themeShade="80"/>
        </w:rPr>
        <w:t xml:space="preserve"> hjälpmedel ex. formelsamling m.m.):</w:t>
      </w:r>
    </w:p>
    <w:p w14:paraId="13BEFAB7" w14:textId="1C1E0EEA" w:rsidR="00CE5BE6" w:rsidRDefault="00CE5BE6" w:rsidP="00902F19">
      <w:pPr>
        <w:pStyle w:val="Rubrik2"/>
      </w:pPr>
      <w:r>
        <w:t>Fylls i av Tentamensservice</w:t>
      </w:r>
    </w:p>
    <w:p w14:paraId="49A2EBA8" w14:textId="2D20C3CC" w:rsidR="00CE5BE6" w:rsidRPr="00902F19" w:rsidRDefault="00E83488" w:rsidP="00E57646">
      <w:pPr>
        <w:rPr>
          <w:b/>
          <w:bCs/>
        </w:rPr>
      </w:pPr>
      <w:r w:rsidRPr="00902F19">
        <w:rPr>
          <w:b/>
          <w:bCs/>
        </w:rPr>
        <w:t>TV i sal:</w:t>
      </w:r>
    </w:p>
    <w:p w14:paraId="06080748" w14:textId="39586F39" w:rsidR="00E83488" w:rsidRPr="00902F19" w:rsidRDefault="00E83488" w:rsidP="00E57646">
      <w:pPr>
        <w:rPr>
          <w:b/>
          <w:bCs/>
        </w:rPr>
      </w:pPr>
      <w:r w:rsidRPr="00902F19">
        <w:rPr>
          <w:b/>
          <w:bCs/>
        </w:rPr>
        <w:t>TV i anpassad sal:</w:t>
      </w:r>
    </w:p>
    <w:p w14:paraId="301F960E" w14:textId="60982E7E" w:rsidR="009C71CF" w:rsidRPr="00DC3C85" w:rsidRDefault="00E83488" w:rsidP="00E57646">
      <w:pPr>
        <w:rPr>
          <w:b/>
          <w:bCs/>
        </w:rPr>
      </w:pPr>
      <w:r w:rsidRPr="00902F19">
        <w:rPr>
          <w:b/>
          <w:bCs/>
        </w:rPr>
        <w:t>Antal anmälda:</w:t>
      </w:r>
      <w:r w:rsidR="00DC3C85">
        <w:rPr>
          <w:b/>
          <w:bCs/>
        </w:rPr>
        <w:tab/>
      </w:r>
      <w:r w:rsidR="00DC3C85">
        <w:rPr>
          <w:b/>
          <w:bCs/>
        </w:rPr>
        <w:tab/>
      </w:r>
      <w:r w:rsidR="00DC3C85">
        <w:rPr>
          <w:b/>
          <w:bCs/>
        </w:rPr>
        <w:tab/>
      </w:r>
      <w:r w:rsidR="001672CA" w:rsidRPr="00902F19">
        <w:rPr>
          <w:b/>
          <w:bCs/>
        </w:rPr>
        <w:t>Övrigt:</w:t>
      </w:r>
    </w:p>
    <w:sectPr w:rsidR="009C71CF" w:rsidRPr="00DC3C85" w:rsidSect="00017A86">
      <w:headerReference w:type="default" r:id="rId17"/>
      <w:type w:val="continuous"/>
      <w:pgSz w:w="11906" w:h="16838" w:code="9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E7725" w14:textId="77777777" w:rsidR="00C91543" w:rsidRDefault="00C91543" w:rsidP="001636A9">
      <w:pPr>
        <w:spacing w:after="0" w:line="240" w:lineRule="auto"/>
      </w:pPr>
      <w:r>
        <w:separator/>
      </w:r>
    </w:p>
  </w:endnote>
  <w:endnote w:type="continuationSeparator" w:id="0">
    <w:p w14:paraId="648B8F3A" w14:textId="77777777" w:rsidR="00C91543" w:rsidRDefault="00C91543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34C3" w14:textId="77777777" w:rsidR="00920B35" w:rsidRDefault="00920B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FC68" w14:textId="77777777" w:rsidR="00C91543" w:rsidRDefault="00C91543" w:rsidP="001636A9">
      <w:pPr>
        <w:spacing w:after="0" w:line="240" w:lineRule="auto"/>
      </w:pPr>
      <w:r>
        <w:separator/>
      </w:r>
    </w:p>
  </w:footnote>
  <w:footnote w:type="continuationSeparator" w:id="0">
    <w:p w14:paraId="458B19EC" w14:textId="77777777" w:rsidR="00C91543" w:rsidRDefault="00C91543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510D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9DA96" wp14:editId="4653A431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FA783A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9DA96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61FA783A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6700C" w14:textId="0C117298" w:rsidR="003B4DFC" w:rsidRDefault="003B4DF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DEBC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7E71E" wp14:editId="226A458A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7BCBC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7E71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" fillcolor="white [3201]" stroked="f" strokeweight=".5pt">
              <v:textbox>
                <w:txbxContent>
                  <w:p w14:paraId="1487BCBC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722E2CBB"/>
    <w:multiLevelType w:val="hybridMultilevel"/>
    <w:tmpl w:val="3B7C7CF6"/>
    <w:lvl w:ilvl="0" w:tplc="2F506FFA">
      <w:numFmt w:val="bullet"/>
      <w:lvlText w:val="-"/>
      <w:lvlJc w:val="left"/>
      <w:pPr>
        <w:ind w:left="720" w:hanging="360"/>
      </w:pPr>
      <w:rPr>
        <w:rFonts w:ascii="DM Sans" w:eastAsiaTheme="minorHAnsi" w:hAnsi="DM San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7757583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10"/>
    <w:rsid w:val="00017A86"/>
    <w:rsid w:val="00043E74"/>
    <w:rsid w:val="000527BA"/>
    <w:rsid w:val="00062AD3"/>
    <w:rsid w:val="000A2774"/>
    <w:rsid w:val="000A2E0A"/>
    <w:rsid w:val="000B16F9"/>
    <w:rsid w:val="000B6EB1"/>
    <w:rsid w:val="000C445A"/>
    <w:rsid w:val="000F2EFD"/>
    <w:rsid w:val="00115F82"/>
    <w:rsid w:val="00123E0E"/>
    <w:rsid w:val="001247B8"/>
    <w:rsid w:val="00130604"/>
    <w:rsid w:val="00140BC2"/>
    <w:rsid w:val="00146021"/>
    <w:rsid w:val="001532D9"/>
    <w:rsid w:val="00157A66"/>
    <w:rsid w:val="001636A9"/>
    <w:rsid w:val="001672CA"/>
    <w:rsid w:val="00177D2A"/>
    <w:rsid w:val="001A4234"/>
    <w:rsid w:val="00224D52"/>
    <w:rsid w:val="0023390F"/>
    <w:rsid w:val="002566F1"/>
    <w:rsid w:val="00256B08"/>
    <w:rsid w:val="00260FFF"/>
    <w:rsid w:val="002644FB"/>
    <w:rsid w:val="00275AA7"/>
    <w:rsid w:val="00296E44"/>
    <w:rsid w:val="002A660D"/>
    <w:rsid w:val="002B1526"/>
    <w:rsid w:val="002E27C9"/>
    <w:rsid w:val="002E4BB7"/>
    <w:rsid w:val="003038EA"/>
    <w:rsid w:val="00306248"/>
    <w:rsid w:val="00307FC0"/>
    <w:rsid w:val="0033241B"/>
    <w:rsid w:val="00333551"/>
    <w:rsid w:val="00366007"/>
    <w:rsid w:val="003800D4"/>
    <w:rsid w:val="003926FD"/>
    <w:rsid w:val="003A14BE"/>
    <w:rsid w:val="003B3D76"/>
    <w:rsid w:val="003B4DFC"/>
    <w:rsid w:val="003D7002"/>
    <w:rsid w:val="003E51FC"/>
    <w:rsid w:val="003E5B69"/>
    <w:rsid w:val="003F3AAE"/>
    <w:rsid w:val="00421BF2"/>
    <w:rsid w:val="0042548F"/>
    <w:rsid w:val="00427A2A"/>
    <w:rsid w:val="00457F1E"/>
    <w:rsid w:val="00472F29"/>
    <w:rsid w:val="004921C3"/>
    <w:rsid w:val="004B7D08"/>
    <w:rsid w:val="004D2686"/>
    <w:rsid w:val="004E6B22"/>
    <w:rsid w:val="00514AA5"/>
    <w:rsid w:val="00530095"/>
    <w:rsid w:val="00544DCC"/>
    <w:rsid w:val="005F7EEF"/>
    <w:rsid w:val="0061653D"/>
    <w:rsid w:val="0061666A"/>
    <w:rsid w:val="00630DF2"/>
    <w:rsid w:val="0064335D"/>
    <w:rsid w:val="00643703"/>
    <w:rsid w:val="0064712A"/>
    <w:rsid w:val="006560FF"/>
    <w:rsid w:val="00661D68"/>
    <w:rsid w:val="00670D66"/>
    <w:rsid w:val="00685373"/>
    <w:rsid w:val="00690212"/>
    <w:rsid w:val="0069445A"/>
    <w:rsid w:val="006B40E4"/>
    <w:rsid w:val="006C0FEE"/>
    <w:rsid w:val="006C6E9D"/>
    <w:rsid w:val="006E29FD"/>
    <w:rsid w:val="006E4A8B"/>
    <w:rsid w:val="006F196B"/>
    <w:rsid w:val="0070247B"/>
    <w:rsid w:val="00720501"/>
    <w:rsid w:val="00723228"/>
    <w:rsid w:val="007337FB"/>
    <w:rsid w:val="007576A1"/>
    <w:rsid w:val="00775674"/>
    <w:rsid w:val="007979B4"/>
    <w:rsid w:val="007A1B26"/>
    <w:rsid w:val="007C4FDF"/>
    <w:rsid w:val="007D676D"/>
    <w:rsid w:val="007E3EDE"/>
    <w:rsid w:val="007E6FA6"/>
    <w:rsid w:val="008215EB"/>
    <w:rsid w:val="0082169F"/>
    <w:rsid w:val="00835DDF"/>
    <w:rsid w:val="008566DA"/>
    <w:rsid w:val="008931CA"/>
    <w:rsid w:val="008B1850"/>
    <w:rsid w:val="008E2C5E"/>
    <w:rsid w:val="00902BE9"/>
    <w:rsid w:val="00902F19"/>
    <w:rsid w:val="00920B35"/>
    <w:rsid w:val="00926903"/>
    <w:rsid w:val="0093655E"/>
    <w:rsid w:val="009663ED"/>
    <w:rsid w:val="00966B1B"/>
    <w:rsid w:val="009A6896"/>
    <w:rsid w:val="009B39C0"/>
    <w:rsid w:val="009C1438"/>
    <w:rsid w:val="009C5E16"/>
    <w:rsid w:val="009C71CF"/>
    <w:rsid w:val="009E4C6F"/>
    <w:rsid w:val="00A0185B"/>
    <w:rsid w:val="00A05F83"/>
    <w:rsid w:val="00A06538"/>
    <w:rsid w:val="00A15797"/>
    <w:rsid w:val="00A42C3B"/>
    <w:rsid w:val="00A578F4"/>
    <w:rsid w:val="00A62EF2"/>
    <w:rsid w:val="00A66210"/>
    <w:rsid w:val="00A8461A"/>
    <w:rsid w:val="00A9264E"/>
    <w:rsid w:val="00AD70EB"/>
    <w:rsid w:val="00AE630C"/>
    <w:rsid w:val="00AF6DAD"/>
    <w:rsid w:val="00AF6DCA"/>
    <w:rsid w:val="00B068A1"/>
    <w:rsid w:val="00B209FB"/>
    <w:rsid w:val="00B25F55"/>
    <w:rsid w:val="00B30584"/>
    <w:rsid w:val="00B53614"/>
    <w:rsid w:val="00B541C4"/>
    <w:rsid w:val="00B5574B"/>
    <w:rsid w:val="00B747DF"/>
    <w:rsid w:val="00B945B7"/>
    <w:rsid w:val="00B964A0"/>
    <w:rsid w:val="00BA783B"/>
    <w:rsid w:val="00BE1CEF"/>
    <w:rsid w:val="00BF0985"/>
    <w:rsid w:val="00BF578C"/>
    <w:rsid w:val="00C02C2B"/>
    <w:rsid w:val="00C05AB0"/>
    <w:rsid w:val="00C05DE5"/>
    <w:rsid w:val="00C0676F"/>
    <w:rsid w:val="00C505D4"/>
    <w:rsid w:val="00C56040"/>
    <w:rsid w:val="00C56776"/>
    <w:rsid w:val="00C67EBC"/>
    <w:rsid w:val="00C722CA"/>
    <w:rsid w:val="00C74198"/>
    <w:rsid w:val="00C906B6"/>
    <w:rsid w:val="00C91543"/>
    <w:rsid w:val="00CC077A"/>
    <w:rsid w:val="00CC1529"/>
    <w:rsid w:val="00CD41D1"/>
    <w:rsid w:val="00CE13F7"/>
    <w:rsid w:val="00CE5BE6"/>
    <w:rsid w:val="00CF3601"/>
    <w:rsid w:val="00D16D28"/>
    <w:rsid w:val="00D3165D"/>
    <w:rsid w:val="00D36AAE"/>
    <w:rsid w:val="00D64001"/>
    <w:rsid w:val="00D83432"/>
    <w:rsid w:val="00DA1AD9"/>
    <w:rsid w:val="00DB6600"/>
    <w:rsid w:val="00DC3C85"/>
    <w:rsid w:val="00DE1BEB"/>
    <w:rsid w:val="00DE4287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3488"/>
    <w:rsid w:val="00E868E8"/>
    <w:rsid w:val="00EA0333"/>
    <w:rsid w:val="00EB2F99"/>
    <w:rsid w:val="00EB3553"/>
    <w:rsid w:val="00EC0047"/>
    <w:rsid w:val="00ED308E"/>
    <w:rsid w:val="00EF2E28"/>
    <w:rsid w:val="00F0618D"/>
    <w:rsid w:val="00F130A3"/>
    <w:rsid w:val="00F21278"/>
    <w:rsid w:val="00F251FE"/>
    <w:rsid w:val="00F25B5D"/>
    <w:rsid w:val="00F27348"/>
    <w:rsid w:val="00F3312D"/>
    <w:rsid w:val="00F4522F"/>
    <w:rsid w:val="00FA0546"/>
    <w:rsid w:val="00FB2AFF"/>
    <w:rsid w:val="00FB35AE"/>
    <w:rsid w:val="00FB4B2B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3CB5F"/>
  <w15:chartTrackingRefBased/>
  <w15:docId w15:val="{5080240A-9F06-4A11-9650-260602AD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90374EE299429B984F3A1FF3063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A8387-4C52-4901-AD05-6F5F499849EA}"/>
      </w:docPartPr>
      <w:docPartBody>
        <w:p w:rsidR="009D54CE" w:rsidRDefault="006D319A" w:rsidP="006D319A">
          <w:pPr>
            <w:pStyle w:val="D590374EE299429B984F3A1FF3063BF72"/>
          </w:pPr>
          <w:r w:rsidRPr="00F557D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10A99F2848C4243B211418E92370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5ED62-C9B0-4CE4-A069-2D78080BC3A1}"/>
      </w:docPartPr>
      <w:docPartBody>
        <w:p w:rsidR="009D54CE" w:rsidRDefault="006D319A" w:rsidP="006D319A">
          <w:pPr>
            <w:pStyle w:val="810A99F2848C4243B211418E9237058C2"/>
          </w:pPr>
          <w:r w:rsidRPr="00F557DB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starttid</w:t>
          </w:r>
          <w:r w:rsidRPr="00F557DB">
            <w:rPr>
              <w:rStyle w:val="Platshllartext"/>
            </w:rPr>
            <w:t>.</w:t>
          </w:r>
        </w:p>
      </w:docPartBody>
    </w:docPart>
    <w:docPart>
      <w:docPartPr>
        <w:name w:val="AA7E16188AA04116B7008AF1BA0DA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53BE5-8BEE-4E52-9D92-639A9BDCC0DC}"/>
      </w:docPartPr>
      <w:docPartBody>
        <w:p w:rsidR="009D54CE" w:rsidRDefault="00117BAF" w:rsidP="00117BAF">
          <w:pPr>
            <w:pStyle w:val="AA7E16188AA04116B7008AF1BA0DA08E2"/>
          </w:pPr>
          <w:r w:rsidRPr="00F557DB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språk</w:t>
          </w:r>
        </w:p>
      </w:docPartBody>
    </w:docPart>
    <w:docPart>
      <w:docPartPr>
        <w:name w:val="E29D14DFBCDE452682D14A91791CF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BD7FA-C3FA-421E-ABAC-850AD0D7763A}"/>
      </w:docPartPr>
      <w:docPartBody>
        <w:p w:rsidR="00117BAF" w:rsidRDefault="00117BAF" w:rsidP="00117BAF">
          <w:pPr>
            <w:pStyle w:val="E29D14DFBCDE452682D14A91791CF101"/>
          </w:pPr>
          <w:r w:rsidRPr="00F756A4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7"/>
    <w:rsid w:val="00117BAF"/>
    <w:rsid w:val="0021014A"/>
    <w:rsid w:val="00224D52"/>
    <w:rsid w:val="00275AA7"/>
    <w:rsid w:val="004E6B22"/>
    <w:rsid w:val="006C6068"/>
    <w:rsid w:val="006D319A"/>
    <w:rsid w:val="007165B7"/>
    <w:rsid w:val="007303AE"/>
    <w:rsid w:val="009B39C0"/>
    <w:rsid w:val="009C1438"/>
    <w:rsid w:val="009D54CE"/>
    <w:rsid w:val="00A41BE7"/>
    <w:rsid w:val="00AD70EB"/>
    <w:rsid w:val="00B61F86"/>
    <w:rsid w:val="00B945B7"/>
    <w:rsid w:val="00BA783B"/>
    <w:rsid w:val="00CD5A0D"/>
    <w:rsid w:val="00CE2C37"/>
    <w:rsid w:val="00E26422"/>
    <w:rsid w:val="00E74410"/>
    <w:rsid w:val="00F4522F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C6068"/>
    <w:rPr>
      <w:color w:val="808080"/>
      <w:lang w:val="sv-SE"/>
    </w:rPr>
  </w:style>
  <w:style w:type="paragraph" w:customStyle="1" w:styleId="E29D14DFBCDE452682D14A91791CF101">
    <w:name w:val="E29D14DFBCDE452682D14A91791CF101"/>
    <w:rsid w:val="00117BAF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7E16188AA04116B7008AF1BA0DA08E2">
    <w:name w:val="AA7E16188AA04116B7008AF1BA0DA08E2"/>
    <w:rsid w:val="00117BAF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590374EE299429B984F3A1FF3063BF72">
    <w:name w:val="D590374EE299429B984F3A1FF3063BF72"/>
    <w:rsid w:val="006D319A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10A99F2848C4243B211418E9237058C2">
    <w:name w:val="810A99F2848C4243B211418E9237058C2"/>
    <w:rsid w:val="006D319A"/>
    <w:pPr>
      <w:spacing w:line="288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DAFEF836FD4083BD813DEF85C921" ma:contentTypeVersion="19" ma:contentTypeDescription="Skapa ett nytt dokument." ma:contentTypeScope="" ma:versionID="3b9f774ff3d2cf63d394a668ae942a20">
  <xsd:schema xmlns:xsd="http://www.w3.org/2001/XMLSchema" xmlns:xs="http://www.w3.org/2001/XMLSchema" xmlns:p="http://schemas.microsoft.com/office/2006/metadata/properties" xmlns:ns2="5d3bb7de-987f-4926-b01e-f8c2127dcabc" xmlns:ns3="55d7c949-cb5a-4d77-911b-c83d54845be6" targetNamespace="http://schemas.microsoft.com/office/2006/metadata/properties" ma:root="true" ma:fieldsID="f3a07bb9c7500c763015103823df6340" ns2:_="" ns3:_="">
    <xsd:import namespace="5d3bb7de-987f-4926-b01e-f8c2127dcabc"/>
    <xsd:import namespace="55d7c949-cb5a-4d77-911b-c83d54845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7de-987f-4926-b01e-f8c2127dc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9" nillable="true" ma:displayName="Kommentar" ma:internalName="Kommenta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c949-cb5a-4d77-911b-c83d5484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dec8c3-c4e8-4ea5-90a8-4a51f8caa1ae}" ma:internalName="TaxCatchAll" ma:showField="CatchAllData" ma:web="55d7c949-cb5a-4d77-911b-c83d5484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b7de-987f-4926-b01e-f8c2127dcabc">
      <Terms xmlns="http://schemas.microsoft.com/office/infopath/2007/PartnerControls"/>
    </lcf76f155ced4ddcb4097134ff3c332f>
    <Kommentar xmlns="5d3bb7de-987f-4926-b01e-f8c2127dcabc" xsi:nil="true"/>
    <TaxCatchAll xmlns="55d7c949-cb5a-4d77-911b-c83d54845be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1691DE14-3208-4345-8799-E885905BC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7de-987f-4926-b01e-f8c2127dcabc"/>
    <ds:schemaRef ds:uri="55d7c949-cb5a-4d77-911b-c83d5484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  <ds:schemaRef ds:uri="5d3bb7de-987f-4926-b01e-f8c2127dcabc"/>
    <ds:schemaRef ds:uri="55d7c949-cb5a-4d77-911b-c83d54845be6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101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Cederberg</dc:creator>
  <cp:keywords/>
  <dc:description/>
  <cp:lastModifiedBy>Charlotta Cederberg</cp:lastModifiedBy>
  <cp:revision>44</cp:revision>
  <dcterms:created xsi:type="dcterms:W3CDTF">2024-10-04T12:37:00Z</dcterms:created>
  <dcterms:modified xsi:type="dcterms:W3CDTF">2024-11-13T07:30:00Z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0x01010003D6DAFEF836FD4083BD813DEF85C921</vt:lpwstr>
  </property>
  <property fmtid="{D5CDD505-2E9C-101B-9397-08002B2CF9AE}" pid="3" name="MediaServiceImageTags">
    <vt:lpwstr/>
  </property>
</Properties>
</file>