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43AA" w14:textId="502041EF" w:rsidR="007F1BE6" w:rsidRPr="007F1BE6" w:rsidRDefault="007F1BE6" w:rsidP="007F1BE6">
      <w:pPr>
        <w:rPr>
          <w:rFonts w:ascii="Arial" w:hAnsi="Arial" w:cs="Arial"/>
          <w:b/>
        </w:rPr>
      </w:pPr>
      <w:r w:rsidRPr="007F1BE6">
        <w:rPr>
          <w:rFonts w:ascii="Arial" w:hAnsi="Arial" w:cs="Arial"/>
          <w:b/>
        </w:rPr>
        <w:t xml:space="preserve">Institutionen för </w:t>
      </w:r>
      <w:r w:rsidRPr="007F1BE6">
        <w:rPr>
          <w:rFonts w:ascii="Arial" w:hAnsi="Arial"/>
        </w:rPr>
        <w:fldChar w:fldCharType="begin">
          <w:ffData>
            <w:name w:val=""/>
            <w:enabled w:val="0"/>
            <w:calcOnExit w:val="0"/>
            <w:textInput>
              <w:type w:val="calculated"/>
            </w:textInput>
          </w:ffData>
        </w:fldChar>
      </w:r>
      <w:r w:rsidRPr="007F1BE6">
        <w:rPr>
          <w:rFonts w:ascii="Arial" w:hAnsi="Arial"/>
        </w:rPr>
        <w:instrText xml:space="preserve"> FORMTEXT </w:instrText>
      </w:r>
      <w:r w:rsidRPr="007F1BE6">
        <w:rPr>
          <w:rFonts w:ascii="Arial" w:hAnsi="Arial"/>
        </w:rPr>
        <w:fldChar w:fldCharType="begin"/>
      </w:r>
      <w:r w:rsidRPr="007F1BE6">
        <w:rPr>
          <w:rFonts w:ascii="Arial" w:hAnsi="Arial"/>
        </w:rPr>
        <w:instrText xml:space="preserve">  </w:instrText>
      </w:r>
      <w:r w:rsidRPr="007F1BE6">
        <w:rPr>
          <w:rFonts w:ascii="Arial" w:hAnsi="Arial"/>
        </w:rPr>
        <w:fldChar w:fldCharType="end"/>
      </w:r>
      <w:r w:rsidRPr="007F1BE6">
        <w:rPr>
          <w:rFonts w:ascii="Arial" w:hAnsi="Arial"/>
        </w:rPr>
      </w:r>
      <w:r w:rsidRPr="007F1BE6">
        <w:rPr>
          <w:rFonts w:ascii="Arial" w:hAnsi="Arial"/>
        </w:rPr>
        <w:fldChar w:fldCharType="separate"/>
      </w:r>
      <w:r w:rsidRPr="007F1BE6">
        <w:rPr>
          <w:rFonts w:ascii="Arial" w:hAnsi="Arial"/>
          <w:noProof/>
        </w:rPr>
        <w:t> </w:t>
      </w:r>
      <w:r w:rsidRPr="007F1BE6">
        <w:rPr>
          <w:rFonts w:ascii="Arial" w:hAnsi="Arial"/>
          <w:noProof/>
        </w:rPr>
        <w:t> </w:t>
      </w:r>
      <w:r w:rsidRPr="007F1BE6">
        <w:rPr>
          <w:rFonts w:ascii="Arial" w:hAnsi="Arial"/>
          <w:noProof/>
        </w:rPr>
        <w:t> </w:t>
      </w:r>
      <w:r w:rsidRPr="007F1BE6">
        <w:rPr>
          <w:rFonts w:ascii="Arial" w:hAnsi="Arial"/>
          <w:noProof/>
        </w:rPr>
        <w:t> </w:t>
      </w:r>
      <w:r w:rsidRPr="007F1BE6">
        <w:rPr>
          <w:rFonts w:ascii="Arial" w:hAnsi="Arial"/>
          <w:noProof/>
        </w:rPr>
        <w:t> </w:t>
      </w:r>
      <w:r w:rsidRPr="007F1BE6">
        <w:rPr>
          <w:rFonts w:ascii="Arial" w:hAnsi="Arial"/>
        </w:rPr>
        <w:fldChar w:fldCharType="end"/>
      </w:r>
    </w:p>
    <w:p w14:paraId="28F8530D" w14:textId="77777777" w:rsidR="007F1BE6" w:rsidRDefault="007F1BE6" w:rsidP="007F1BE6">
      <w:pPr>
        <w:rPr>
          <w:rFonts w:ascii="Arial" w:hAnsi="Arial" w:cs="Arial"/>
          <w:b/>
        </w:rPr>
      </w:pPr>
    </w:p>
    <w:p w14:paraId="09E62838" w14:textId="77777777" w:rsidR="007F1BE6" w:rsidRDefault="007F1BE6" w:rsidP="007F1BE6">
      <w:pPr>
        <w:rPr>
          <w:rFonts w:ascii="Arial" w:hAnsi="Arial" w:cs="Arial"/>
          <w:b/>
        </w:rPr>
      </w:pPr>
    </w:p>
    <w:p w14:paraId="1D91008C" w14:textId="77777777" w:rsidR="007F1BE6" w:rsidRDefault="007F1BE6" w:rsidP="007F1BE6">
      <w:pPr>
        <w:rPr>
          <w:rFonts w:ascii="Arial" w:hAnsi="Arial" w:cs="Arial"/>
          <w:b/>
        </w:rPr>
      </w:pPr>
    </w:p>
    <w:p w14:paraId="3DE57E2B" w14:textId="77777777" w:rsidR="007F1BE6" w:rsidRDefault="007F1BE6" w:rsidP="007F1BE6">
      <w:pPr>
        <w:rPr>
          <w:rFonts w:ascii="Arial" w:hAnsi="Arial" w:cs="Arial"/>
          <w:b/>
        </w:rPr>
      </w:pPr>
    </w:p>
    <w:p w14:paraId="56703970" w14:textId="77777777" w:rsidR="007F1BE6" w:rsidRDefault="007F1BE6" w:rsidP="007F1BE6">
      <w:pPr>
        <w:rPr>
          <w:rFonts w:ascii="Arial" w:hAnsi="Arial" w:cs="Arial"/>
          <w:b/>
        </w:rPr>
      </w:pPr>
    </w:p>
    <w:p w14:paraId="1964F041" w14:textId="77777777" w:rsidR="007F1BE6" w:rsidRDefault="007F1BE6" w:rsidP="007F1BE6">
      <w:pPr>
        <w:rPr>
          <w:rFonts w:ascii="Arial" w:hAnsi="Arial" w:cs="Arial"/>
          <w:b/>
        </w:rPr>
      </w:pPr>
    </w:p>
    <w:p w14:paraId="4CE0BBDB" w14:textId="77777777" w:rsidR="007F1BE6" w:rsidRDefault="007F1BE6" w:rsidP="007F1BE6">
      <w:pPr>
        <w:rPr>
          <w:rFonts w:ascii="Arial" w:hAnsi="Arial" w:cs="Arial"/>
          <w:b/>
        </w:rPr>
      </w:pPr>
    </w:p>
    <w:p w14:paraId="0CF5C4AD" w14:textId="5061A416" w:rsidR="007F1BE6" w:rsidRDefault="007F1BE6" w:rsidP="007F1B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Beslut om anställning</w:t>
      </w:r>
    </w:p>
    <w:p w14:paraId="4B86D440" w14:textId="77777777" w:rsidR="007F1BE6" w:rsidRPr="00D34ADF" w:rsidRDefault="007F1BE6" w:rsidP="007F1BE6">
      <w:r>
        <w:br/>
      </w:r>
      <w:r>
        <w:fldChar w:fldCharType="begin">
          <w:ffData>
            <w:name w:val=""/>
            <w:enabled/>
            <w:calcOnExit w:val="0"/>
            <w:textInput>
              <w:default w:val="Förnamn Efternam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Förnamn Efternamn</w:t>
      </w:r>
      <w:r>
        <w:fldChar w:fldCharType="end"/>
      </w:r>
      <w:r>
        <w:t xml:space="preserve"> anställs som </w:t>
      </w:r>
      <w:r>
        <w:fldChar w:fldCharType="begin">
          <w:ffData>
            <w:name w:val=""/>
            <w:enabled/>
            <w:calcOnExit w:val="0"/>
            <w:textInput>
              <w:default w:val="befattning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befattning</w:t>
      </w:r>
      <w:r>
        <w:fldChar w:fldCharType="end"/>
      </w:r>
      <w:r>
        <w:t xml:space="preserve"> vid </w:t>
      </w:r>
      <w:r w:rsidRPr="349258BE">
        <w:rPr>
          <w:noProof/>
        </w:rPr>
        <w:t xml:space="preserve">Institutionen för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14:paraId="0E8965F5" w14:textId="77777777" w:rsidR="007F1BE6" w:rsidRPr="00E9628A" w:rsidRDefault="007F1BE6" w:rsidP="007F1BE6">
      <w:pPr>
        <w:rPr>
          <w:noProof/>
        </w:rPr>
      </w:pPr>
    </w:p>
    <w:p w14:paraId="48191F27" w14:textId="77777777" w:rsidR="007F1BE6" w:rsidRPr="00394DFD" w:rsidRDefault="007F1BE6" w:rsidP="007F1BE6">
      <w:pPr>
        <w:rPr>
          <w:i/>
        </w:rPr>
      </w:pPr>
    </w:p>
    <w:p w14:paraId="06CCE906" w14:textId="77777777" w:rsidR="007F1BE6" w:rsidRPr="00394DFD" w:rsidRDefault="007F1BE6" w:rsidP="007F1BE6">
      <w:pPr>
        <w:rPr>
          <w:b/>
        </w:rPr>
      </w:pPr>
    </w:p>
    <w:p w14:paraId="7E143416" w14:textId="77777777" w:rsidR="007F1BE6" w:rsidRPr="00D34ADF" w:rsidRDefault="007F1BE6" w:rsidP="007F1BE6">
      <w:r>
        <w:t xml:space="preserve">Beslut i detta ärende har fattats av </w:t>
      </w:r>
      <w:r>
        <w:fldChar w:fldCharType="begin">
          <w:ffData>
            <w:name w:val=""/>
            <w:enabled/>
            <w:calcOnExit w:val="0"/>
            <w:textInput>
              <w:default w:val="befattning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befattning</w:t>
      </w:r>
      <w:r>
        <w:fldChar w:fldCharType="end"/>
      </w:r>
      <w:r>
        <w:t xml:space="preserve">  </w:t>
      </w:r>
      <w:r>
        <w:fldChar w:fldCharType="begin">
          <w:ffData>
            <w:name w:val=""/>
            <w:enabled/>
            <w:calcOnExit w:val="0"/>
            <w:textInput>
              <w:default w:val="Förnamn Efternam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Förnamn Efternamn</w:t>
      </w:r>
      <w:r>
        <w:fldChar w:fldCharType="end"/>
      </w:r>
    </w:p>
    <w:p w14:paraId="681F36F0" w14:textId="77777777" w:rsidR="007F1BE6" w:rsidRDefault="007F1BE6" w:rsidP="007F1BE6"/>
    <w:p w14:paraId="108B7446" w14:textId="77777777" w:rsidR="007F1BE6" w:rsidRDefault="007F1BE6" w:rsidP="007F1BE6">
      <w:r>
        <w:t xml:space="preserve">efter föredragning av </w:t>
      </w:r>
      <w:r>
        <w:fldChar w:fldCharType="begin">
          <w:ffData>
            <w:name w:val=""/>
            <w:enabled/>
            <w:calcOnExit w:val="0"/>
            <w:textInput>
              <w:default w:val="befattning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befattning</w:t>
      </w:r>
      <w:r>
        <w:fldChar w:fldCharType="end"/>
      </w:r>
      <w:r>
        <w:t xml:space="preserve">  </w:t>
      </w:r>
      <w:r>
        <w:fldChar w:fldCharType="begin">
          <w:ffData>
            <w:name w:val=""/>
            <w:enabled/>
            <w:calcOnExit w:val="0"/>
            <w:textInput>
              <w:default w:val="Förnamn Efternam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Förnamn Efternamn</w:t>
      </w:r>
      <w:r>
        <w:fldChar w:fldCharType="end"/>
      </w:r>
      <w:r>
        <w:t xml:space="preserve">. </w:t>
      </w:r>
    </w:p>
    <w:p w14:paraId="50F86829" w14:textId="77777777" w:rsidR="007F1BE6" w:rsidRDefault="007F1BE6" w:rsidP="007F1BE6"/>
    <w:p w14:paraId="64C0D8B7" w14:textId="77777777" w:rsidR="007F1BE6" w:rsidRDefault="007F1BE6" w:rsidP="007F1BE6"/>
    <w:p w14:paraId="5546CCEE" w14:textId="77777777" w:rsidR="007F1BE6" w:rsidRDefault="007F1BE6" w:rsidP="007F1BE6"/>
    <w:p w14:paraId="1830A83F" w14:textId="77777777" w:rsidR="007F1BE6" w:rsidRDefault="007F1BE6" w:rsidP="007F1BE6"/>
    <w:p w14:paraId="1DB32DF0" w14:textId="77777777" w:rsidR="007F1BE6" w:rsidRDefault="007F1BE6" w:rsidP="007F1BE6">
      <w:r>
        <w:fldChar w:fldCharType="begin"/>
      </w:r>
      <w:r>
        <w:instrText xml:space="preserve"> AUTHOR  "[Förnamn Efternamn]"  \* MERGEFORMAT </w:instrText>
      </w:r>
      <w:r>
        <w:fldChar w:fldCharType="separate"/>
      </w:r>
      <w:r>
        <w:fldChar w:fldCharType="end"/>
      </w:r>
      <w:r>
        <w:tab/>
      </w:r>
      <w:r>
        <w:tab/>
      </w:r>
      <w:r>
        <w:tab/>
      </w:r>
      <w:r>
        <w:fldChar w:fldCharType="begin"/>
      </w:r>
      <w:r>
        <w:instrText xml:space="preserve"> AUTHOR  "[Förnamn Efternamn]"  \* MERGEFORMAT </w:instrText>
      </w:r>
      <w:r>
        <w:fldChar w:fldCharType="separate"/>
      </w:r>
      <w:r>
        <w:fldChar w:fldCharType="end"/>
      </w:r>
    </w:p>
    <w:p w14:paraId="7DF61ABD" w14:textId="77777777" w:rsidR="007F1BE6" w:rsidRDefault="007F1BE6" w:rsidP="007F1BE6">
      <w:r>
        <w:fldChar w:fldCharType="begin">
          <w:ffData>
            <w:name w:val=""/>
            <w:enabled/>
            <w:calcOnExit w:val="0"/>
            <w:textInput>
              <w:default w:val="Förnamn Efternam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Förnamn Efternamn</w:t>
      </w:r>
      <w:r>
        <w:fldChar w:fldCharType="end"/>
      </w:r>
    </w:p>
    <w:p w14:paraId="656CBA98" w14:textId="77777777" w:rsidR="007F1BE6" w:rsidRDefault="007F1BE6" w:rsidP="007F1BE6">
      <w:r>
        <w:t>(Signeras eller e-signeras av beslutsfattande)</w:t>
      </w:r>
    </w:p>
    <w:p w14:paraId="173F55D4" w14:textId="77777777" w:rsidR="007F1BE6" w:rsidRDefault="007F1BE6" w:rsidP="007F1BE6"/>
    <w:p w14:paraId="73CC5C1C" w14:textId="77777777" w:rsidR="007F1BE6" w:rsidRPr="00394DFD" w:rsidRDefault="007F1BE6" w:rsidP="007F1BE6"/>
    <w:p w14:paraId="01F6A3EC" w14:textId="77777777" w:rsidR="007F1BE6" w:rsidRPr="00394DFD" w:rsidRDefault="007F1BE6" w:rsidP="007F1BE6"/>
    <w:p w14:paraId="6DFB510D" w14:textId="77777777" w:rsidR="007F1BE6" w:rsidRPr="00394DFD" w:rsidRDefault="007F1BE6" w:rsidP="007F1BE6"/>
    <w:p w14:paraId="5D614208" w14:textId="77777777" w:rsidR="007F1BE6" w:rsidRDefault="007F1BE6" w:rsidP="007F1BE6">
      <w:pPr>
        <w:rPr>
          <w:b/>
        </w:rPr>
      </w:pPr>
    </w:p>
    <w:p w14:paraId="772F0372" w14:textId="77777777" w:rsidR="007F1BE6" w:rsidRDefault="007F1BE6" w:rsidP="007F1BE6">
      <w:pPr>
        <w:rPr>
          <w:b/>
        </w:rPr>
      </w:pPr>
    </w:p>
    <w:p w14:paraId="61A424BF" w14:textId="77777777" w:rsidR="007F1BE6" w:rsidRDefault="007F1BE6" w:rsidP="007F1BE6">
      <w:pPr>
        <w:rPr>
          <w:b/>
        </w:rPr>
      </w:pPr>
    </w:p>
    <w:p w14:paraId="7122A8CC" w14:textId="77777777" w:rsidR="007F1BE6" w:rsidRDefault="007F1BE6" w:rsidP="007F1BE6">
      <w:pPr>
        <w:rPr>
          <w:b/>
        </w:rPr>
      </w:pPr>
    </w:p>
    <w:p w14:paraId="59B28C26" w14:textId="77777777" w:rsidR="007F1BE6" w:rsidRPr="00394DFD" w:rsidRDefault="007F1BE6" w:rsidP="007F1BE6">
      <w:pPr>
        <w:rPr>
          <w:b/>
        </w:rPr>
      </w:pPr>
    </w:p>
    <w:p w14:paraId="31B77954" w14:textId="77777777" w:rsidR="007F1BE6" w:rsidRPr="00E62DEB" w:rsidRDefault="007F1BE6" w:rsidP="007F1BE6">
      <w:pPr>
        <w:rPr>
          <w:bCs/>
          <w:i/>
          <w:iCs/>
        </w:rPr>
      </w:pPr>
      <w:r w:rsidRPr="00E62DEB">
        <w:rPr>
          <w:bCs/>
          <w:i/>
          <w:iCs/>
        </w:rPr>
        <w:t>Hur man överklagar beslutet</w:t>
      </w:r>
    </w:p>
    <w:p w14:paraId="66B65817" w14:textId="77777777" w:rsidR="007F1BE6" w:rsidRDefault="007F1BE6" w:rsidP="007F1BE6">
      <w:pPr>
        <w:rPr>
          <w:bCs/>
        </w:rPr>
      </w:pPr>
      <w:r w:rsidRPr="00C62633">
        <w:rPr>
          <w:bCs/>
        </w:rPr>
        <w:t xml:space="preserve">Den som vill överklaga beslutet om anställning ska skriftligen meddela Karolinska Institutet inom tre veckor från den dag då informationen om detta beslut anslogs på myndighetens anslagstavla. </w:t>
      </w:r>
    </w:p>
    <w:p w14:paraId="7C5E5C9E" w14:textId="77777777" w:rsidR="007F1BE6" w:rsidRDefault="007F1BE6" w:rsidP="007F1BE6"/>
    <w:p w14:paraId="4B1419AD" w14:textId="77777777" w:rsidR="007F1BE6" w:rsidRPr="00C62633" w:rsidRDefault="007F1BE6" w:rsidP="007F1BE6">
      <w:pPr>
        <w:rPr>
          <w:bCs/>
        </w:rPr>
      </w:pPr>
      <w:r>
        <w:t xml:space="preserve">I överklagandet ska anges vilket beslut som överklagas (ange gärna diarienumret ovan), vilken ändring som önskas samt skälen till ändring. </w:t>
      </w:r>
      <w:r>
        <w:rPr>
          <w:bCs/>
        </w:rPr>
        <w:t xml:space="preserve">Överklagandet ska skickas till </w:t>
      </w:r>
      <w:r w:rsidRPr="00370800">
        <w:rPr>
          <w:bCs/>
        </w:rPr>
        <w:t xml:space="preserve">Karolinska Institutet, </w:t>
      </w:r>
      <w:r>
        <w:rPr>
          <w:bCs/>
        </w:rPr>
        <w:t xml:space="preserve">Registrator, </w:t>
      </w:r>
      <w:r w:rsidRPr="00370800">
        <w:rPr>
          <w:bCs/>
        </w:rPr>
        <w:t>171 77 Stockholm</w:t>
      </w:r>
      <w:r>
        <w:rPr>
          <w:bCs/>
        </w:rPr>
        <w:t xml:space="preserve">. </w:t>
      </w:r>
      <w:r w:rsidRPr="00C62633">
        <w:rPr>
          <w:bCs/>
        </w:rPr>
        <w:t xml:space="preserve">Karolinska Institutet skickar överklagandet vidare till den instans som ska pröva överklagandet. </w:t>
      </w:r>
    </w:p>
    <w:p w14:paraId="5D29DA7D" w14:textId="77777777" w:rsidR="007F1BE6" w:rsidRDefault="007F1BE6" w:rsidP="007F1BE6">
      <w:r>
        <w:tab/>
      </w:r>
      <w:r>
        <w:tab/>
      </w:r>
      <w:r>
        <w:tab/>
      </w:r>
      <w:r>
        <w:tab/>
      </w:r>
    </w:p>
    <w:p w14:paraId="54059A87" w14:textId="77777777" w:rsidR="00713235" w:rsidRDefault="00713235"/>
    <w:sectPr w:rsidR="00713235" w:rsidSect="00AB25D0">
      <w:headerReference w:type="default" r:id="rId4"/>
      <w:headerReference w:type="first" r:id="rId5"/>
      <w:footerReference w:type="first" r:id="rId6"/>
      <w:pgSz w:w="11906" w:h="16838" w:code="9"/>
      <w:pgMar w:top="2381" w:right="991" w:bottom="1701" w:left="2310" w:header="68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E441" w14:textId="77777777" w:rsidR="00C86078" w:rsidRPr="00F75381" w:rsidRDefault="00863546" w:rsidP="00353919">
    <w:pPr>
      <w:pBdr>
        <w:bottom w:val="single" w:sz="6" w:space="1" w:color="auto"/>
      </w:pBdr>
      <w:ind w:left="-180" w:right="-1064"/>
    </w:pPr>
  </w:p>
  <w:p w14:paraId="4BA05785" w14:textId="77777777" w:rsidR="00C86078" w:rsidRPr="00887846" w:rsidRDefault="00863546" w:rsidP="00353919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980BC4" w:rsidRPr="0044740D" w14:paraId="725F25BE" w14:textId="77777777" w:rsidTr="00980BC4">
      <w:tc>
        <w:tcPr>
          <w:tcW w:w="2220" w:type="dxa"/>
        </w:tcPr>
        <w:p w14:paraId="614A7536" w14:textId="77777777" w:rsidR="00980BC4" w:rsidRPr="0044740D" w:rsidRDefault="00863546" w:rsidP="00980BC4">
          <w:pPr>
            <w:pStyle w:val="Sidfot"/>
            <w:rPr>
              <w:rFonts w:cs="Arial"/>
              <w:b/>
              <w:noProof/>
            </w:rPr>
          </w:pPr>
          <w:r w:rsidRPr="0044740D">
            <w:rPr>
              <w:rFonts w:cs="Arial"/>
              <w:b/>
              <w:noProof/>
            </w:rPr>
            <w:t>Postadress</w:t>
          </w:r>
        </w:p>
      </w:tc>
      <w:tc>
        <w:tcPr>
          <w:tcW w:w="2496" w:type="dxa"/>
        </w:tcPr>
        <w:p w14:paraId="007F880A" w14:textId="77777777" w:rsidR="00980BC4" w:rsidRPr="0044740D" w:rsidRDefault="00863546" w:rsidP="00980BC4">
          <w:pPr>
            <w:pStyle w:val="Sidfot"/>
            <w:rPr>
              <w:rFonts w:cs="Arial"/>
              <w:b/>
              <w:noProof/>
            </w:rPr>
          </w:pPr>
          <w:r w:rsidRPr="0044740D">
            <w:rPr>
              <w:rFonts w:cs="Arial"/>
              <w:b/>
              <w:noProof/>
            </w:rPr>
            <w:t>Telefon</w:t>
          </w:r>
        </w:p>
      </w:tc>
      <w:tc>
        <w:tcPr>
          <w:tcW w:w="1832" w:type="dxa"/>
        </w:tcPr>
        <w:p w14:paraId="37929EEE" w14:textId="77777777" w:rsidR="00980BC4" w:rsidRPr="0044740D" w:rsidRDefault="00863546" w:rsidP="00980BC4">
          <w:pPr>
            <w:pStyle w:val="Sidfot"/>
            <w:rPr>
              <w:rFonts w:cs="Arial"/>
              <w:b/>
              <w:noProof/>
            </w:rPr>
          </w:pPr>
          <w:r w:rsidRPr="0044740D">
            <w:rPr>
              <w:rFonts w:cs="Arial"/>
              <w:b/>
              <w:noProof/>
            </w:rPr>
            <w:t>E-post</w:t>
          </w:r>
        </w:p>
      </w:tc>
      <w:tc>
        <w:tcPr>
          <w:tcW w:w="2582" w:type="dxa"/>
        </w:tcPr>
        <w:p w14:paraId="0EE7EC41" w14:textId="77777777" w:rsidR="00980BC4" w:rsidRPr="0044740D" w:rsidRDefault="00863546" w:rsidP="00980BC4">
          <w:pPr>
            <w:pStyle w:val="Sidfot"/>
            <w:rPr>
              <w:rFonts w:cs="Arial"/>
              <w:b/>
              <w:noProof/>
            </w:rPr>
          </w:pPr>
        </w:p>
      </w:tc>
    </w:tr>
    <w:tr w:rsidR="00980BC4" w:rsidRPr="0044740D" w14:paraId="6A11FA77" w14:textId="77777777" w:rsidTr="00980BC4">
      <w:tc>
        <w:tcPr>
          <w:tcW w:w="2220" w:type="dxa"/>
        </w:tcPr>
        <w:p w14:paraId="4737E9B3" w14:textId="77777777" w:rsidR="00980BC4" w:rsidRPr="0044740D" w:rsidRDefault="00863546" w:rsidP="00980BC4">
          <w:pPr>
            <w:pStyle w:val="Sidfot"/>
            <w:rPr>
              <w:rFonts w:cs="Arial"/>
              <w:noProof/>
            </w:rPr>
          </w:pPr>
          <w:r w:rsidRPr="0044740D">
            <w:rPr>
              <w:rFonts w:cs="Arial"/>
              <w:noProof/>
            </w:rPr>
            <w:t>Karolinska Institutet</w:t>
          </w:r>
        </w:p>
      </w:tc>
      <w:tc>
        <w:tcPr>
          <w:tcW w:w="2496" w:type="dxa"/>
        </w:tcPr>
        <w:p w14:paraId="470D65A6" w14:textId="77777777" w:rsidR="00980BC4" w:rsidRPr="0044740D" w:rsidRDefault="00863546" w:rsidP="00980BC4">
          <w:pPr>
            <w:pStyle w:val="Sidfot"/>
            <w:rPr>
              <w:rFonts w:cs="Arial"/>
              <w:noProof/>
            </w:rPr>
          </w:pPr>
          <w:r w:rsidRPr="0044740D">
            <w:rPr>
              <w:rFonts w:cs="Arial"/>
              <w:noProof/>
            </w:rPr>
            <w:t>08-524 800 00</w:t>
          </w:r>
        </w:p>
      </w:tc>
      <w:tc>
        <w:tcPr>
          <w:tcW w:w="1832" w:type="dxa"/>
        </w:tcPr>
        <w:p w14:paraId="6801612D" w14:textId="77777777" w:rsidR="00980BC4" w:rsidRPr="0044740D" w:rsidRDefault="00863546" w:rsidP="00980BC4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registrator</w:t>
          </w:r>
          <w:r w:rsidRPr="0044740D">
            <w:rPr>
              <w:rFonts w:cs="Arial"/>
              <w:noProof/>
            </w:rPr>
            <w:t>@ki.se</w:t>
          </w:r>
        </w:p>
      </w:tc>
      <w:tc>
        <w:tcPr>
          <w:tcW w:w="2582" w:type="dxa"/>
        </w:tcPr>
        <w:p w14:paraId="17F9ED51" w14:textId="77777777" w:rsidR="00980BC4" w:rsidRPr="0044740D" w:rsidRDefault="00863546" w:rsidP="00980BC4">
          <w:pPr>
            <w:pStyle w:val="Sidfot"/>
            <w:rPr>
              <w:rFonts w:cs="Arial"/>
              <w:noProof/>
            </w:rPr>
          </w:pPr>
        </w:p>
      </w:tc>
    </w:tr>
    <w:tr w:rsidR="00980BC4" w:rsidRPr="0044740D" w14:paraId="52798BAB" w14:textId="77777777" w:rsidTr="00980BC4">
      <w:tc>
        <w:tcPr>
          <w:tcW w:w="2220" w:type="dxa"/>
        </w:tcPr>
        <w:p w14:paraId="4EC2905B" w14:textId="77777777" w:rsidR="00980BC4" w:rsidRPr="0044740D" w:rsidRDefault="00863546" w:rsidP="00980BC4">
          <w:pPr>
            <w:pStyle w:val="Sidfot"/>
            <w:rPr>
              <w:rFonts w:cs="Arial"/>
              <w:noProof/>
            </w:rPr>
          </w:pPr>
          <w:r w:rsidRPr="0044740D">
            <w:rPr>
              <w:rFonts w:cs="Arial"/>
              <w:noProof/>
            </w:rPr>
            <w:t>171 77  STOCKHOLM</w:t>
          </w:r>
        </w:p>
      </w:tc>
      <w:tc>
        <w:tcPr>
          <w:tcW w:w="2496" w:type="dxa"/>
        </w:tcPr>
        <w:p w14:paraId="1928C6D5" w14:textId="77777777" w:rsidR="00980BC4" w:rsidRPr="00980BC4" w:rsidRDefault="00863546" w:rsidP="00980BC4">
          <w:pPr>
            <w:pStyle w:val="Sidfot"/>
            <w:rPr>
              <w:rFonts w:cs="Arial"/>
              <w:b/>
              <w:bCs/>
              <w:noProof/>
            </w:rPr>
          </w:pPr>
          <w:r w:rsidRPr="00980BC4">
            <w:rPr>
              <w:rFonts w:cs="Arial"/>
              <w:b/>
              <w:bCs/>
              <w:noProof/>
            </w:rPr>
            <w:t>Fax</w:t>
          </w:r>
        </w:p>
      </w:tc>
      <w:tc>
        <w:tcPr>
          <w:tcW w:w="1832" w:type="dxa"/>
        </w:tcPr>
        <w:p w14:paraId="4C608FB4" w14:textId="77777777" w:rsidR="00980BC4" w:rsidRPr="0044740D" w:rsidRDefault="00863546" w:rsidP="00980BC4">
          <w:pPr>
            <w:pStyle w:val="Sidfot"/>
            <w:rPr>
              <w:rFonts w:cs="Arial"/>
              <w:noProof/>
            </w:rPr>
          </w:pPr>
          <w:r w:rsidRPr="0044740D">
            <w:rPr>
              <w:rFonts w:cs="Arial"/>
              <w:b/>
              <w:noProof/>
            </w:rPr>
            <w:t>Webb</w:t>
          </w:r>
        </w:p>
      </w:tc>
      <w:tc>
        <w:tcPr>
          <w:tcW w:w="2582" w:type="dxa"/>
        </w:tcPr>
        <w:p w14:paraId="2F75BA51" w14:textId="77777777" w:rsidR="00980BC4" w:rsidRPr="0044740D" w:rsidRDefault="00863546" w:rsidP="00980BC4">
          <w:pPr>
            <w:pStyle w:val="Sidfot"/>
            <w:rPr>
              <w:rFonts w:cs="Arial"/>
              <w:b/>
              <w:noProof/>
            </w:rPr>
          </w:pPr>
        </w:p>
      </w:tc>
    </w:tr>
    <w:tr w:rsidR="00980BC4" w:rsidRPr="0044740D" w14:paraId="0E26FB74" w14:textId="77777777" w:rsidTr="00980BC4">
      <w:trPr>
        <w:trHeight w:val="80"/>
      </w:trPr>
      <w:tc>
        <w:tcPr>
          <w:tcW w:w="2220" w:type="dxa"/>
        </w:tcPr>
        <w:p w14:paraId="1BEFFB96" w14:textId="77777777" w:rsidR="00980BC4" w:rsidRPr="0044740D" w:rsidRDefault="00863546" w:rsidP="00980BC4">
          <w:pPr>
            <w:pStyle w:val="Sidfot"/>
            <w:rPr>
              <w:rFonts w:cs="Arial"/>
              <w:noProof/>
            </w:rPr>
          </w:pPr>
        </w:p>
      </w:tc>
      <w:tc>
        <w:tcPr>
          <w:tcW w:w="2496" w:type="dxa"/>
        </w:tcPr>
        <w:p w14:paraId="60936283" w14:textId="77777777" w:rsidR="00980BC4" w:rsidRPr="0044740D" w:rsidRDefault="00863546" w:rsidP="00980BC4">
          <w:pPr>
            <w:pStyle w:val="Sidfot"/>
            <w:rPr>
              <w:rFonts w:cs="Arial"/>
              <w:noProof/>
            </w:rPr>
          </w:pPr>
          <w:r w:rsidRPr="0044740D">
            <w:rPr>
              <w:rFonts w:cs="Arial"/>
              <w:noProof/>
            </w:rPr>
            <w:t>08-</w:t>
          </w:r>
          <w:r>
            <w:rPr>
              <w:rFonts w:cs="Arial"/>
              <w:noProof/>
            </w:rPr>
            <w:t>31 11 01</w:t>
          </w:r>
        </w:p>
      </w:tc>
      <w:tc>
        <w:tcPr>
          <w:tcW w:w="1832" w:type="dxa"/>
        </w:tcPr>
        <w:p w14:paraId="11371E33" w14:textId="77777777" w:rsidR="00980BC4" w:rsidRPr="0044740D" w:rsidRDefault="00863546" w:rsidP="00980BC4">
          <w:pPr>
            <w:pStyle w:val="Sidfot"/>
            <w:rPr>
              <w:rFonts w:cs="Arial"/>
              <w:b/>
              <w:noProof/>
            </w:rPr>
          </w:pPr>
          <w:r w:rsidRPr="0044740D">
            <w:rPr>
              <w:rFonts w:cs="Arial"/>
              <w:noProof/>
            </w:rPr>
            <w:t>ki.se</w:t>
          </w:r>
        </w:p>
      </w:tc>
      <w:tc>
        <w:tcPr>
          <w:tcW w:w="2582" w:type="dxa"/>
        </w:tcPr>
        <w:p w14:paraId="0A8E3F81" w14:textId="77777777" w:rsidR="00980BC4" w:rsidRPr="0044740D" w:rsidRDefault="00863546" w:rsidP="00980BC4">
          <w:pPr>
            <w:pStyle w:val="Sidfot"/>
            <w:rPr>
              <w:rFonts w:cs="Arial"/>
              <w:noProof/>
            </w:rPr>
          </w:pPr>
        </w:p>
      </w:tc>
    </w:tr>
    <w:tr w:rsidR="00980BC4" w:rsidRPr="0044740D" w14:paraId="663BE96E" w14:textId="77777777" w:rsidTr="00980BC4">
      <w:tc>
        <w:tcPr>
          <w:tcW w:w="2220" w:type="dxa"/>
        </w:tcPr>
        <w:p w14:paraId="08893E7A" w14:textId="77777777" w:rsidR="00980BC4" w:rsidRPr="0044740D" w:rsidRDefault="00863546" w:rsidP="00980BC4">
          <w:pPr>
            <w:pStyle w:val="Sidfot"/>
            <w:rPr>
              <w:rFonts w:cs="Arial"/>
              <w:noProof/>
            </w:rPr>
          </w:pPr>
        </w:p>
      </w:tc>
      <w:tc>
        <w:tcPr>
          <w:tcW w:w="2496" w:type="dxa"/>
        </w:tcPr>
        <w:p w14:paraId="142E7DAE" w14:textId="77777777" w:rsidR="00980BC4" w:rsidRPr="0044740D" w:rsidRDefault="00863546" w:rsidP="00980BC4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569827E5" w14:textId="77777777" w:rsidR="00980BC4" w:rsidRPr="0044740D" w:rsidRDefault="00863546" w:rsidP="00980BC4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582" w:type="dxa"/>
        </w:tcPr>
        <w:p w14:paraId="263F5210" w14:textId="77777777" w:rsidR="00980BC4" w:rsidRPr="0044740D" w:rsidRDefault="00863546" w:rsidP="00980BC4">
          <w:pPr>
            <w:pStyle w:val="Sidfot"/>
            <w:rPr>
              <w:rFonts w:cs="Arial"/>
              <w:noProof/>
            </w:rPr>
          </w:pPr>
        </w:p>
      </w:tc>
    </w:tr>
  </w:tbl>
  <w:p w14:paraId="237714F4" w14:textId="77777777" w:rsidR="00C86078" w:rsidRPr="00F75381" w:rsidRDefault="00863546">
    <w:pPr>
      <w:pStyle w:val="Sidfo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C86078" w:rsidRPr="00F75381" w14:paraId="55AD6883" w14:textId="77777777" w:rsidTr="349258BE">
      <w:tc>
        <w:tcPr>
          <w:tcW w:w="5387" w:type="dxa"/>
          <w:vMerge w:val="restart"/>
        </w:tcPr>
        <w:p w14:paraId="29AFC2AE" w14:textId="77777777" w:rsidR="00C86078" w:rsidRPr="00F75381" w:rsidRDefault="00863546" w:rsidP="00AB07EC">
          <w:pPr>
            <w:pStyle w:val="Sidhuvud"/>
          </w:pPr>
        </w:p>
        <w:p w14:paraId="56CC5BCF" w14:textId="77777777" w:rsidR="00C86078" w:rsidRPr="00F75381" w:rsidRDefault="00863546" w:rsidP="00AB07EC">
          <w:pPr>
            <w:pStyle w:val="Sidhuvud"/>
          </w:pPr>
          <w:r>
            <w:rPr>
              <w:noProof/>
            </w:rPr>
            <w:drawing>
              <wp:inline distT="0" distB="0" distL="0" distR="0" wp14:anchorId="7B5A2CAB" wp14:editId="4D70A05E">
                <wp:extent cx="1800225" cy="733425"/>
                <wp:effectExtent l="1905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  <w:gridSpan w:val="2"/>
        </w:tcPr>
        <w:p w14:paraId="78EB02CA" w14:textId="77777777" w:rsidR="00C86078" w:rsidRPr="0044740D" w:rsidRDefault="00863546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6AD7037B" w14:textId="77777777" w:rsidR="00C86078" w:rsidRPr="0044740D" w:rsidRDefault="00863546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Sid: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Pr="0044740D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C86078" w:rsidRPr="00F75381" w14:paraId="72AECB96" w14:textId="77777777" w:rsidTr="349258BE">
      <w:trPr>
        <w:gridAfter w:val="1"/>
        <w:wAfter w:w="1273" w:type="dxa"/>
      </w:trPr>
      <w:tc>
        <w:tcPr>
          <w:tcW w:w="5387" w:type="dxa"/>
          <w:vMerge/>
        </w:tcPr>
        <w:p w14:paraId="788F59E7" w14:textId="77777777" w:rsidR="00C86078" w:rsidRPr="00F75381" w:rsidRDefault="00863546">
          <w:pPr>
            <w:pStyle w:val="Sidhuvud"/>
          </w:pPr>
        </w:p>
      </w:tc>
      <w:tc>
        <w:tcPr>
          <w:tcW w:w="3856" w:type="dxa"/>
          <w:gridSpan w:val="2"/>
        </w:tcPr>
        <w:p w14:paraId="2E78FDD6" w14:textId="77777777" w:rsidR="00C86078" w:rsidRPr="0044740D" w:rsidRDefault="00863546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2EDFAED8" w14:textId="77777777" w:rsidTr="349258BE">
      <w:tc>
        <w:tcPr>
          <w:tcW w:w="5387" w:type="dxa"/>
          <w:vMerge/>
        </w:tcPr>
        <w:p w14:paraId="36C53952" w14:textId="77777777" w:rsidR="00C86078" w:rsidRPr="00F75381" w:rsidRDefault="00863546">
          <w:pPr>
            <w:pStyle w:val="Sidhuvud"/>
          </w:pPr>
        </w:p>
      </w:tc>
      <w:tc>
        <w:tcPr>
          <w:tcW w:w="3856" w:type="dxa"/>
          <w:gridSpan w:val="2"/>
        </w:tcPr>
        <w:p w14:paraId="4734D422" w14:textId="77777777" w:rsidR="00C86078" w:rsidRPr="0044740D" w:rsidRDefault="00863546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50BAF1EB" w14:textId="77777777" w:rsidR="00C86078" w:rsidRPr="0044740D" w:rsidRDefault="00863546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0EC6F6DB" w14:textId="77777777" w:rsidTr="349258BE">
      <w:tc>
        <w:tcPr>
          <w:tcW w:w="5387" w:type="dxa"/>
          <w:vMerge/>
        </w:tcPr>
        <w:p w14:paraId="56437294" w14:textId="77777777" w:rsidR="00C86078" w:rsidRPr="00F75381" w:rsidRDefault="00863546">
          <w:pPr>
            <w:pStyle w:val="Sidhuvud"/>
          </w:pPr>
        </w:p>
      </w:tc>
      <w:tc>
        <w:tcPr>
          <w:tcW w:w="3856" w:type="dxa"/>
          <w:gridSpan w:val="2"/>
        </w:tcPr>
        <w:p w14:paraId="748F76FF" w14:textId="77777777" w:rsidR="00C86078" w:rsidRPr="0044740D" w:rsidRDefault="00863546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3ED50FAB" w14:textId="77777777" w:rsidR="00C86078" w:rsidRPr="0044740D" w:rsidRDefault="00863546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134B672D" w14:textId="77777777" w:rsidTr="349258BE">
      <w:trPr>
        <w:gridAfter w:val="2"/>
        <w:wAfter w:w="3856" w:type="dxa"/>
      </w:trPr>
      <w:tc>
        <w:tcPr>
          <w:tcW w:w="5387" w:type="dxa"/>
          <w:vMerge/>
        </w:tcPr>
        <w:p w14:paraId="01F8D9F9" w14:textId="77777777" w:rsidR="00C86078" w:rsidRPr="00F75381" w:rsidRDefault="00863546">
          <w:pPr>
            <w:pStyle w:val="Sidhuvud"/>
          </w:pPr>
        </w:p>
      </w:tc>
      <w:tc>
        <w:tcPr>
          <w:tcW w:w="1273" w:type="dxa"/>
        </w:tcPr>
        <w:p w14:paraId="42CED197" w14:textId="77777777" w:rsidR="00C86078" w:rsidRPr="0044740D" w:rsidRDefault="00863546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16BA1D18" w14:textId="77777777" w:rsidTr="349258BE">
      <w:trPr>
        <w:gridAfter w:val="2"/>
        <w:wAfter w:w="3856" w:type="dxa"/>
      </w:trPr>
      <w:tc>
        <w:tcPr>
          <w:tcW w:w="5387" w:type="dxa"/>
          <w:vMerge/>
        </w:tcPr>
        <w:p w14:paraId="4EC1E13E" w14:textId="77777777" w:rsidR="00C86078" w:rsidRPr="00F75381" w:rsidRDefault="00863546">
          <w:pPr>
            <w:pStyle w:val="Sidhuvud"/>
          </w:pPr>
        </w:p>
      </w:tc>
      <w:tc>
        <w:tcPr>
          <w:tcW w:w="1273" w:type="dxa"/>
        </w:tcPr>
        <w:p w14:paraId="7EEAF4B1" w14:textId="77777777" w:rsidR="00C86078" w:rsidRPr="0044740D" w:rsidRDefault="00863546">
          <w:pPr>
            <w:pStyle w:val="Sidhuvud"/>
            <w:rPr>
              <w:rFonts w:cs="Arial"/>
              <w:szCs w:val="16"/>
            </w:rPr>
          </w:pPr>
        </w:p>
      </w:tc>
    </w:tr>
  </w:tbl>
  <w:p w14:paraId="7CFADFAE" w14:textId="77777777" w:rsidR="00C86078" w:rsidRPr="00F75381" w:rsidRDefault="008635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C86078" w:rsidRPr="00F75381" w14:paraId="01AC1247" w14:textId="77777777" w:rsidTr="349258BE">
      <w:tc>
        <w:tcPr>
          <w:tcW w:w="5387" w:type="dxa"/>
          <w:vMerge w:val="restart"/>
        </w:tcPr>
        <w:p w14:paraId="7EFBC3F9" w14:textId="77777777" w:rsidR="00C86078" w:rsidRPr="00F75381" w:rsidRDefault="00863546" w:rsidP="00C977A2">
          <w:pPr>
            <w:pStyle w:val="Sidhuvud"/>
          </w:pPr>
        </w:p>
        <w:p w14:paraId="1B9A11B5" w14:textId="77777777" w:rsidR="00C86078" w:rsidRPr="00F75381" w:rsidRDefault="00863546" w:rsidP="00C977A2">
          <w:pPr>
            <w:pStyle w:val="Sidhuvud"/>
          </w:pPr>
          <w:r>
            <w:rPr>
              <w:noProof/>
            </w:rPr>
            <w:drawing>
              <wp:inline distT="0" distB="0" distL="0" distR="0" wp14:anchorId="74C526EA" wp14:editId="4A72C702">
                <wp:extent cx="1800225" cy="733425"/>
                <wp:effectExtent l="19050" t="0" r="9525" b="0"/>
                <wp:docPr id="2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9" w:type="dxa"/>
        </w:tcPr>
        <w:p w14:paraId="00A6161D" w14:textId="77777777" w:rsidR="00C86078" w:rsidRPr="0044740D" w:rsidRDefault="00863546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7EAB0357" w14:textId="77777777" w:rsidR="00C86078" w:rsidRPr="0044740D" w:rsidRDefault="00863546" w:rsidP="00C977A2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253232D6" w14:textId="77777777" w:rsidTr="349258BE">
      <w:tc>
        <w:tcPr>
          <w:tcW w:w="5387" w:type="dxa"/>
          <w:vMerge/>
        </w:tcPr>
        <w:p w14:paraId="4145DB93" w14:textId="77777777" w:rsidR="00C86078" w:rsidRPr="00F75381" w:rsidRDefault="00863546" w:rsidP="00C977A2">
          <w:pPr>
            <w:pStyle w:val="Sidhuvud"/>
          </w:pPr>
        </w:p>
      </w:tc>
      <w:tc>
        <w:tcPr>
          <w:tcW w:w="3239" w:type="dxa"/>
        </w:tcPr>
        <w:p w14:paraId="30056F92" w14:textId="77777777" w:rsidR="00C86078" w:rsidRPr="0044740D" w:rsidRDefault="00863546" w:rsidP="00C977A2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5B96045C" w14:textId="77777777" w:rsidR="00C86078" w:rsidRPr="0044740D" w:rsidRDefault="00863546" w:rsidP="00C977A2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7EAAD92F" w14:textId="77777777" w:rsidTr="349258BE">
      <w:tc>
        <w:tcPr>
          <w:tcW w:w="5387" w:type="dxa"/>
          <w:vMerge/>
        </w:tcPr>
        <w:p w14:paraId="11D5076C" w14:textId="77777777" w:rsidR="00C86078" w:rsidRPr="00F75381" w:rsidRDefault="00863546" w:rsidP="00C977A2">
          <w:pPr>
            <w:pStyle w:val="Sidhuvud"/>
          </w:pPr>
        </w:p>
      </w:tc>
      <w:tc>
        <w:tcPr>
          <w:tcW w:w="3239" w:type="dxa"/>
        </w:tcPr>
        <w:p w14:paraId="348A7F3F" w14:textId="77777777" w:rsidR="00C86078" w:rsidRPr="0044740D" w:rsidRDefault="00863546" w:rsidP="00C977A2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870" w:type="dxa"/>
        </w:tcPr>
        <w:p w14:paraId="40405287" w14:textId="77777777" w:rsidR="00C86078" w:rsidRPr="0044740D" w:rsidRDefault="00863546" w:rsidP="00C977A2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C86078" w:rsidRPr="00F75381" w14:paraId="2B90F6D1" w14:textId="77777777" w:rsidTr="349258BE">
      <w:tc>
        <w:tcPr>
          <w:tcW w:w="5387" w:type="dxa"/>
          <w:vMerge/>
        </w:tcPr>
        <w:p w14:paraId="7B5ADF99" w14:textId="77777777" w:rsidR="00C86078" w:rsidRPr="00F75381" w:rsidRDefault="00863546" w:rsidP="00C977A2">
          <w:pPr>
            <w:pStyle w:val="Sidhuvud"/>
          </w:pPr>
        </w:p>
      </w:tc>
      <w:tc>
        <w:tcPr>
          <w:tcW w:w="3239" w:type="dxa"/>
        </w:tcPr>
        <w:p w14:paraId="6840F6C7" w14:textId="77777777" w:rsidR="00C86078" w:rsidRPr="0044740D" w:rsidRDefault="00863546" w:rsidP="006C53E9">
          <w:pPr>
            <w:pStyle w:val="Sidhuvud"/>
            <w:rPr>
              <w:rFonts w:cs="Arial"/>
              <w:b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>Beslut</w:t>
          </w:r>
        </w:p>
      </w:tc>
      <w:tc>
        <w:tcPr>
          <w:tcW w:w="1870" w:type="dxa"/>
        </w:tcPr>
        <w:p w14:paraId="1F48166C" w14:textId="77777777" w:rsidR="00C86078" w:rsidRPr="0044740D" w:rsidRDefault="00863546" w:rsidP="006C53E9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Dnr: </w:t>
          </w:r>
          <w:proofErr w:type="gramStart"/>
          <w:r>
            <w:rPr>
              <w:rFonts w:cs="Arial"/>
              <w:sz w:val="20"/>
              <w:szCs w:val="20"/>
            </w:rPr>
            <w:t>0-00</w:t>
          </w:r>
          <w:r>
            <w:rPr>
              <w:rFonts w:cs="Arial"/>
              <w:sz w:val="20"/>
              <w:szCs w:val="20"/>
            </w:rPr>
            <w:t>00</w:t>
          </w:r>
          <w:proofErr w:type="gramEnd"/>
          <w:r>
            <w:rPr>
              <w:rFonts w:cs="Arial"/>
              <w:sz w:val="20"/>
              <w:szCs w:val="20"/>
            </w:rPr>
            <w:t>/2021</w:t>
          </w:r>
        </w:p>
      </w:tc>
    </w:tr>
    <w:tr w:rsidR="00C86078" w:rsidRPr="00F75381" w14:paraId="211D2B24" w14:textId="77777777" w:rsidTr="349258BE">
      <w:tc>
        <w:tcPr>
          <w:tcW w:w="5387" w:type="dxa"/>
          <w:vMerge/>
        </w:tcPr>
        <w:p w14:paraId="735971A3" w14:textId="77777777" w:rsidR="00C86078" w:rsidRPr="00F75381" w:rsidRDefault="00863546" w:rsidP="00C977A2">
          <w:pPr>
            <w:pStyle w:val="Sidhuvud"/>
          </w:pPr>
        </w:p>
      </w:tc>
      <w:tc>
        <w:tcPr>
          <w:tcW w:w="3239" w:type="dxa"/>
        </w:tcPr>
        <w:p w14:paraId="49695F85" w14:textId="77777777" w:rsidR="00C86078" w:rsidRPr="0044740D" w:rsidRDefault="00863546" w:rsidP="006C53E9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870" w:type="dxa"/>
        </w:tcPr>
        <w:p w14:paraId="6A823AF8" w14:textId="77777777" w:rsidR="00C86078" w:rsidRPr="0044740D" w:rsidRDefault="00863546" w:rsidP="006C53E9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Sid: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1</w:t>
          </w:r>
        </w:p>
      </w:tc>
    </w:tr>
    <w:tr w:rsidR="00C86078" w:rsidRPr="00F75381" w14:paraId="4E14753F" w14:textId="77777777" w:rsidTr="349258BE">
      <w:tc>
        <w:tcPr>
          <w:tcW w:w="5387" w:type="dxa"/>
          <w:vMerge/>
        </w:tcPr>
        <w:p w14:paraId="770CBEE5" w14:textId="77777777" w:rsidR="00C86078" w:rsidRPr="00F75381" w:rsidRDefault="00863546" w:rsidP="00C977A2">
          <w:pPr>
            <w:pStyle w:val="Sidhuvud"/>
          </w:pPr>
        </w:p>
      </w:tc>
      <w:tc>
        <w:tcPr>
          <w:tcW w:w="3239" w:type="dxa"/>
        </w:tcPr>
        <w:p w14:paraId="3F044796" w14:textId="77777777" w:rsidR="00C86078" w:rsidRPr="0044740D" w:rsidRDefault="00863546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223B0AA7" w14:textId="77777777" w:rsidR="00C86078" w:rsidRPr="0044740D" w:rsidRDefault="00863546" w:rsidP="00C977A2">
          <w:pPr>
            <w:pStyle w:val="Sidhuvud"/>
            <w:rPr>
              <w:rFonts w:cs="Arial"/>
              <w:szCs w:val="16"/>
            </w:rPr>
          </w:pPr>
        </w:p>
      </w:tc>
    </w:tr>
  </w:tbl>
  <w:p w14:paraId="01E2BDCB" w14:textId="77777777" w:rsidR="00C86078" w:rsidRPr="00F75381" w:rsidRDefault="0086354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iYHyuTjVykBgebc4Driint5KGFGXpcFmti4DncqHLFdtGhCIAORZ/C9onlMdSqkqTyr3DUKUeHiZm9ij0e/l5A==" w:salt="8TaVNQDnRvA/u8ZzdF22o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E6"/>
    <w:rsid w:val="002D2CAE"/>
    <w:rsid w:val="00713235"/>
    <w:rsid w:val="007F1BE6"/>
    <w:rsid w:val="00863546"/>
    <w:rsid w:val="00C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E0EF"/>
  <w15:chartTrackingRefBased/>
  <w15:docId w15:val="{51C80355-18BF-4B32-8CF6-37E529DC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7F1BE6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7F1BE6"/>
    <w:rPr>
      <w:rFonts w:ascii="Arial" w:eastAsia="Times New Roman" w:hAnsi="Arial" w:cs="Times New Roman"/>
      <w:sz w:val="16"/>
      <w:szCs w:val="24"/>
      <w:lang w:eastAsia="sv-SE"/>
    </w:rPr>
  </w:style>
  <w:style w:type="paragraph" w:styleId="Sidfot">
    <w:name w:val="footer"/>
    <w:basedOn w:val="Normal"/>
    <w:link w:val="SidfotChar"/>
    <w:rsid w:val="007F1BE6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character" w:customStyle="1" w:styleId="SidfotChar">
    <w:name w:val="Sidfot Char"/>
    <w:basedOn w:val="Standardstycketeckensnitt"/>
    <w:link w:val="Sidfot"/>
    <w:rsid w:val="007F1BE6"/>
    <w:rPr>
      <w:rFonts w:ascii="Arial" w:eastAsia="Times New Roman" w:hAnsi="Arial" w:cs="Times New Roman"/>
      <w:sz w:val="14"/>
      <w:szCs w:val="14"/>
      <w:lang w:eastAsia="sv-SE"/>
    </w:rPr>
  </w:style>
  <w:style w:type="character" w:styleId="Sidnummer">
    <w:name w:val="page number"/>
    <w:basedOn w:val="Standardstycketeckensnitt"/>
    <w:rsid w:val="007F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Agréus</dc:creator>
  <cp:keywords/>
  <dc:description/>
  <cp:lastModifiedBy>Åsa Agréus</cp:lastModifiedBy>
  <cp:revision>2</cp:revision>
  <cp:lastPrinted>2021-06-15T08:54:00Z</cp:lastPrinted>
  <dcterms:created xsi:type="dcterms:W3CDTF">2021-06-15T09:35:00Z</dcterms:created>
  <dcterms:modified xsi:type="dcterms:W3CDTF">2021-06-15T09:35:00Z</dcterms:modified>
</cp:coreProperties>
</file>