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495B" w14:textId="7E0E69CF" w:rsidR="001828E7" w:rsidRDefault="001828E7" w:rsidP="00152219">
      <w:pPr>
        <w:pStyle w:val="Rubrik3"/>
        <w:spacing w:line="288" w:lineRule="auto"/>
        <w:jc w:val="left"/>
        <w:rPr>
          <w:rFonts w:ascii="Arial" w:hAnsi="Arial" w:cs="Arial"/>
          <w:color w:val="8B0058"/>
          <w:sz w:val="24"/>
          <w:szCs w:val="24"/>
        </w:rPr>
      </w:pPr>
    </w:p>
    <w:p w14:paraId="6625A3A3" w14:textId="671DB18E" w:rsidR="006260ED" w:rsidRDefault="00BB1268" w:rsidP="001828E7">
      <w:pPr>
        <w:pStyle w:val="Rubri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rPr>
          <w:rFonts w:ascii="Arial" w:hAnsi="Arial" w:cs="Arial"/>
          <w:color w:val="8B0058"/>
          <w:sz w:val="32"/>
          <w:szCs w:val="36"/>
        </w:rPr>
      </w:pPr>
      <w:r>
        <w:rPr>
          <w:sz w:val="32"/>
        </w:rPr>
        <w:t>Stöd</w:t>
      </w:r>
      <w:r w:rsidR="00FC3FD4">
        <w:rPr>
          <w:sz w:val="32"/>
        </w:rPr>
        <w:t xml:space="preserve"> för m</w:t>
      </w:r>
      <w:r w:rsidR="00E86EAF" w:rsidRPr="00AC3C72">
        <w:rPr>
          <w:sz w:val="32"/>
        </w:rPr>
        <w:t xml:space="preserve">edarbetarsamtal </w:t>
      </w:r>
      <w:r w:rsidR="00002466">
        <w:rPr>
          <w:sz w:val="32"/>
        </w:rPr>
        <w:t>1</w:t>
      </w:r>
      <w:r w:rsidR="00FC3FD4">
        <w:rPr>
          <w:sz w:val="32"/>
        </w:rPr>
        <w:t xml:space="preserve"> riktat mot t</w:t>
      </w:r>
      <w:r w:rsidR="003B5B65" w:rsidRPr="00AC3C72">
        <w:rPr>
          <w:sz w:val="32"/>
        </w:rPr>
        <w:t>eknisk/</w:t>
      </w:r>
      <w:r>
        <w:rPr>
          <w:sz w:val="32"/>
        </w:rPr>
        <w:t>a</w:t>
      </w:r>
      <w:r w:rsidR="003B5B65" w:rsidRPr="00AC3C72">
        <w:rPr>
          <w:sz w:val="32"/>
        </w:rPr>
        <w:t>dministrativ personal</w:t>
      </w:r>
    </w:p>
    <w:p w14:paraId="5EDE2FEC" w14:textId="3F70D199" w:rsidR="001828E7" w:rsidRDefault="001828E7" w:rsidP="001828E7">
      <w:pPr>
        <w:pStyle w:val="Rubri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rPr>
          <w:rFonts w:ascii="Arial" w:hAnsi="Arial" w:cs="Arial"/>
          <w:color w:val="8B0058"/>
          <w:sz w:val="32"/>
          <w:szCs w:val="36"/>
        </w:rPr>
      </w:pPr>
      <w:r>
        <w:rPr>
          <w:rFonts w:ascii="Arial" w:hAnsi="Arial" w:cs="Arial"/>
          <w:color w:val="8B0058"/>
          <w:sz w:val="32"/>
          <w:szCs w:val="36"/>
        </w:rPr>
        <w:t>Inledning</w:t>
      </w:r>
    </w:p>
    <w:p w14:paraId="0DE5BED4" w14:textId="1EA957AD" w:rsidR="008A0AD9" w:rsidRDefault="00237EC7" w:rsidP="00AA7137">
      <w:pPr>
        <w:pStyle w:val="Rubrik3"/>
        <w:spacing w:line="276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Medarbetarsamtal är en del av KI:s process för att följa upp och säkerställa verksamhetens kvalitet </w:t>
      </w:r>
      <w:r w:rsidR="00392FC6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och resultat på individnivå. </w:t>
      </w:r>
      <w:r w:rsidR="008A0AD9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Samtalen genomförs två gånger per år </w:t>
      </w:r>
      <w:r w:rsidR="00D342D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och är uppdelade i: </w:t>
      </w:r>
    </w:p>
    <w:p w14:paraId="318B1C69" w14:textId="65BE903B" w:rsidR="00D342D7" w:rsidRDefault="00D342D7" w:rsidP="00D342D7">
      <w:pPr>
        <w:pStyle w:val="Rubrik3"/>
        <w:numPr>
          <w:ilvl w:val="0"/>
          <w:numId w:val="21"/>
        </w:numPr>
        <w:spacing w:line="276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Medarbetarsamtal 1</w:t>
      </w:r>
    </w:p>
    <w:p w14:paraId="5AB00D09" w14:textId="22AAAC0B" w:rsidR="00D342D7" w:rsidRDefault="00D342D7" w:rsidP="00D342D7">
      <w:pPr>
        <w:pStyle w:val="Rubrik3"/>
        <w:numPr>
          <w:ilvl w:val="0"/>
          <w:numId w:val="21"/>
        </w:numPr>
        <w:spacing w:line="276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Medarbetarsamtal 2: </w:t>
      </w:r>
      <w:r w:rsidRPr="000514D3">
        <w:rPr>
          <w:rFonts w:ascii="Arial" w:eastAsiaTheme="minorEastAsia" w:hAnsi="Arial" w:cs="Arial"/>
          <w:b w:val="0"/>
          <w:bCs w:val="0"/>
          <w:i/>
          <w:caps w:val="0"/>
          <w:color w:val="3C2415" w:themeColor="text2"/>
          <w:sz w:val="22"/>
          <w:szCs w:val="26"/>
        </w:rPr>
        <w:t>lönesamtal</w:t>
      </w: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</w:p>
    <w:p w14:paraId="3941E096" w14:textId="77777777" w:rsidR="00686991" w:rsidRDefault="00686991" w:rsidP="00AA7137">
      <w:pPr>
        <w:pStyle w:val="Rubrik3"/>
        <w:spacing w:line="276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</w:p>
    <w:p w14:paraId="25026066" w14:textId="69004A1C" w:rsidR="00C14FED" w:rsidRDefault="00D342D7" w:rsidP="00AA7137">
      <w:pPr>
        <w:pStyle w:val="Rubrik3"/>
        <w:spacing w:line="276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Medarbetarsamtal 1 ska genomföras under perioden december till mars</w:t>
      </w:r>
      <w:r w:rsidR="001C343A">
        <w:rPr>
          <w:rStyle w:val="Fotnotsreferens"/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footnoteReference w:id="1"/>
      </w:r>
      <w:r w:rsidR="00082DAD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. Syftet </w:t>
      </w:r>
      <w:r w:rsidR="007E721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är att (1)</w:t>
      </w:r>
      <w:r w:rsidR="00082DAD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="00C14FED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tydliggöra förväntningar på rollen</w:t>
      </w:r>
      <w:r w:rsidR="00E4785D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och</w:t>
      </w:r>
      <w:r w:rsidR="007B4C63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="002073B8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definiera mål och förväntade resulta</w:t>
      </w:r>
      <w:r w:rsidR="001B6506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t</w:t>
      </w:r>
      <w:r w:rsidR="007E721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="00BD4EBA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utifrån verksamhetens behov </w:t>
      </w:r>
      <w:r w:rsidR="007E721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(2) </w:t>
      </w:r>
      <w:r w:rsidR="00E57D09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motivera individen, </w:t>
      </w:r>
      <w:r w:rsidR="008C2EF2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diskutera optima</w:t>
      </w:r>
      <w:r w:rsidR="006B65D9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l</w:t>
      </w:r>
      <w:r w:rsidR="008C2EF2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arbetsmiljö</w:t>
      </w:r>
      <w:r w:rsidR="00E57D09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="00DF5273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samt</w:t>
      </w:r>
      <w:r w:rsidR="00E57D09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behov</w:t>
      </w:r>
      <w:r w:rsidR="00B0456C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="008C2EF2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av stöd och kompetens</w:t>
      </w:r>
      <w:r w:rsidR="00B0456C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utveckling</w:t>
      </w:r>
      <w:r w:rsidR="007E721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="003373B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för att nå verksamhetens behov </w:t>
      </w:r>
      <w:r w:rsidR="007E721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(3)</w:t>
      </w:r>
      <w:r w:rsidR="00DF5273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tydliggöra </w:t>
      </w:r>
      <w:r w:rsidR="002060D4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länken mellan </w:t>
      </w:r>
      <w:r w:rsidR="00DF5273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lön</w:t>
      </w:r>
      <w:r w:rsidR="002060D4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, prestationer och resultat</w:t>
      </w:r>
      <w:r w:rsidR="007E721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. </w:t>
      </w:r>
      <w:r w:rsidR="006F2D5A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Samtalet </w:t>
      </w:r>
      <w:r w:rsidR="00AC37B8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mynnar ut i en utvecklingsplan </w:t>
      </w:r>
      <w:r w:rsidR="00257374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med specifika aktiviteter </w:t>
      </w:r>
      <w:r w:rsidR="00AC37B8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som följs upp under lönes</w:t>
      </w:r>
      <w:r w:rsidR="001C343A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amtalet</w:t>
      </w:r>
      <w:r w:rsidR="001D51AA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(medarbetarsamtal </w:t>
      </w:r>
      <w:r w:rsidR="006F733B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1)</w:t>
      </w:r>
      <w:r w:rsidR="00AC37B8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. </w:t>
      </w:r>
      <w:r w:rsidR="00835710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Målet är att KI ska ha </w:t>
      </w:r>
      <w:r w:rsidR="00DB2DF3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motiverade och engagerade medarbetare</w:t>
      </w:r>
      <w:r w:rsidR="004711F8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. </w:t>
      </w:r>
    </w:p>
    <w:p w14:paraId="24D5F9E6" w14:textId="77777777" w:rsidR="00D342D7" w:rsidRPr="00B6368A" w:rsidRDefault="00D342D7" w:rsidP="00AA7137">
      <w:pPr>
        <w:pStyle w:val="Rubrik3"/>
        <w:spacing w:line="276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</w:p>
    <w:p w14:paraId="094292A9" w14:textId="21E0CCD0" w:rsidR="00A8313D" w:rsidRDefault="00AC3DBE" w:rsidP="00AA7137">
      <w:pPr>
        <w:pStyle w:val="Rubrik3"/>
        <w:spacing w:line="276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 w:rsidRPr="00AC3DBE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Det är alltid den närmsta chefen och samma chef som genomför</w:t>
      </w:r>
      <w:r w:rsidR="00A8313D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medarbetarsamtal 1 samt </w:t>
      </w:r>
      <w:r w:rsidR="001C343A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lönesamtalet</w:t>
      </w:r>
      <w:r w:rsidR="00A8313D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. Chefen ansvarar därför för att samtalen utförs på ett ändamålsenligt sätt. </w:t>
      </w:r>
      <w:r w:rsidR="000A4AE9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Om närmaste chef är jävig </w:t>
      </w:r>
      <w:r w:rsidR="00E60B0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ska en annan chef </w:t>
      </w:r>
      <w:r w:rsidR="0041384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hålla medarbetarsamtalen.</w:t>
      </w:r>
    </w:p>
    <w:p w14:paraId="4233C100" w14:textId="144A507D" w:rsidR="00874B1A" w:rsidRDefault="00874B1A" w:rsidP="00AA7137">
      <w:pPr>
        <w:pStyle w:val="Rubrik3"/>
        <w:spacing w:line="276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</w:p>
    <w:p w14:paraId="2002CFE6" w14:textId="567FEF92" w:rsidR="001828E7" w:rsidRDefault="00AC3DBE" w:rsidP="00AA7137">
      <w:pPr>
        <w:pStyle w:val="Rubrik3"/>
        <w:spacing w:line="276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 w:rsidRPr="00874B1A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Alla medarbetare har skyldighet att medverka i medarbetarsamtalen.</w:t>
      </w:r>
    </w:p>
    <w:p w14:paraId="05169453" w14:textId="4E44F74A" w:rsidR="00874B1A" w:rsidRDefault="00874B1A" w:rsidP="00152219">
      <w:pPr>
        <w:pStyle w:val="Rubrik3"/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</w:p>
    <w:p w14:paraId="7AC68EA0" w14:textId="56B4518C" w:rsidR="001208E5" w:rsidRDefault="001208E5" w:rsidP="00152219">
      <w:pPr>
        <w:pStyle w:val="Rubrik3"/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>
        <w:rPr>
          <w:rFonts w:ascii="Arial" w:eastAsiaTheme="minorEastAsia" w:hAnsi="Arial" w:cs="Arial"/>
          <w:bCs w:val="0"/>
          <w:caps w:val="0"/>
          <w:color w:val="auto"/>
          <w:sz w:val="22"/>
          <w:szCs w:val="26"/>
        </w:rPr>
        <w:t>Förberedelser</w:t>
      </w:r>
    </w:p>
    <w:p w14:paraId="03DE90C8" w14:textId="302029B2" w:rsidR="001171E7" w:rsidRDefault="001171E7" w:rsidP="003F1AAD">
      <w:pPr>
        <w:pStyle w:val="Rubrik3"/>
        <w:numPr>
          <w:ilvl w:val="0"/>
          <w:numId w:val="13"/>
        </w:numPr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Förbered samtale</w:t>
      </w:r>
      <w:r w:rsidR="00DE4E9D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t genom att se till att medarbetare är väl insatta i övergripande mål, verksamhetsplan, egna ansvarsområden, riktlinjer för medarbetarsamtal etc. </w:t>
      </w:r>
    </w:p>
    <w:p w14:paraId="4896D52F" w14:textId="27982C7A" w:rsidR="003F1AAD" w:rsidRDefault="00DE4E9D" w:rsidP="003F1AAD">
      <w:pPr>
        <w:pStyle w:val="Rubrik3"/>
        <w:numPr>
          <w:ilvl w:val="0"/>
          <w:numId w:val="13"/>
        </w:numPr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Se till att du själv är väl påläst om </w:t>
      </w:r>
      <w:r w:rsidR="002E464F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processen</w:t>
      </w:r>
      <w:r w:rsidR="004B0AF5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och syfte för medarbetarsamtal</w:t>
      </w:r>
      <w:r w:rsidR="002E464F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,</w:t>
      </w:r>
      <w:r w:rsidR="00D0542F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</w:t>
      </w:r>
      <w:r w:rsidR="00AB34E4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frågemallen och </w:t>
      </w:r>
      <w:r w:rsidR="00D0542F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dokumentation från tidigare medarbetarsamtal</w:t>
      </w:r>
      <w:r w:rsidR="00AB34E4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. </w:t>
      </w:r>
    </w:p>
    <w:p w14:paraId="4F06AAAA" w14:textId="0896D7CC" w:rsidR="00AB34E4" w:rsidRDefault="00AB34E4" w:rsidP="003F1AAD">
      <w:pPr>
        <w:pStyle w:val="Rubrik3"/>
        <w:numPr>
          <w:ilvl w:val="0"/>
          <w:numId w:val="13"/>
        </w:numPr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 w:rsidRPr="001208E5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Bestäm plats som möjliggör att ni kan diskutera ostört och där båda känner sig bekväma.</w:t>
      </w:r>
    </w:p>
    <w:p w14:paraId="340DD957" w14:textId="233C02DD" w:rsidR="00974F64" w:rsidRDefault="00974F64" w:rsidP="003F1AAD">
      <w:pPr>
        <w:pStyle w:val="Rubrik3"/>
        <w:numPr>
          <w:ilvl w:val="0"/>
          <w:numId w:val="13"/>
        </w:numPr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Låt samtalet ta </w:t>
      </w:r>
      <w:r w:rsidR="00DD0D82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tid</w:t>
      </w:r>
      <w:r w:rsidR="007E4E61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, stäng av telefoner, </w:t>
      </w:r>
      <w:r w:rsidR="00DD0D82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var</w:t>
      </w:r>
      <w:r w:rsidR="007E4E61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</w:t>
      </w:r>
      <w:r w:rsidR="00DD0D82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närvarande och nyfiken. </w:t>
      </w:r>
    </w:p>
    <w:p w14:paraId="29D90BB8" w14:textId="399B03B2" w:rsidR="003F1AAD" w:rsidRDefault="00DD0D82" w:rsidP="00152219">
      <w:pPr>
        <w:pStyle w:val="Rubrik3"/>
        <w:numPr>
          <w:ilvl w:val="0"/>
          <w:numId w:val="13"/>
        </w:numPr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Uppmuntra till </w:t>
      </w:r>
      <w:r w:rsidR="007E4E61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en öppen dialog och undvik en-vägskommunikation. </w:t>
      </w:r>
    </w:p>
    <w:p w14:paraId="0AE99B09" w14:textId="48305564" w:rsidR="001D331E" w:rsidRPr="00AB34E4" w:rsidRDefault="001D331E" w:rsidP="00152219">
      <w:pPr>
        <w:pStyle w:val="Rubrik3"/>
        <w:numPr>
          <w:ilvl w:val="0"/>
          <w:numId w:val="13"/>
        </w:numPr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Respektera varandras uppfattningar och </w:t>
      </w:r>
      <w:r w:rsidR="00B45ECB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var noga med att</w:t>
      </w: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det som sägs under samtalet stanna</w:t>
      </w:r>
      <w:r w:rsidR="00B45ECB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r</w:t>
      </w: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mellan er. </w:t>
      </w:r>
    </w:p>
    <w:p w14:paraId="243C424D" w14:textId="0DA4CDC0" w:rsidR="00AC37E5" w:rsidRDefault="00283AA4" w:rsidP="00AC37E5">
      <w:pPr>
        <w:pStyle w:val="Rubrik3"/>
        <w:numPr>
          <w:ilvl w:val="0"/>
          <w:numId w:val="13"/>
        </w:numPr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Ha en dialog kring</w:t>
      </w:r>
      <w:r w:rsidR="00AD5315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de lönekriterier som </w:t>
      </w:r>
      <w:r w:rsidR="00623EB2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är aktuella för medarbetarens roll. </w:t>
      </w:r>
      <w:r w:rsidR="00042205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I slutet av året kommer nämligen mål och resultat följas upp i </w:t>
      </w:r>
      <w:r w:rsidR="001208E5" w:rsidRPr="001208E5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>medarbetarsamtalet</w:t>
      </w:r>
      <w:r w:rsidR="00042205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2</w:t>
      </w:r>
      <w:r w:rsidR="001208E5" w:rsidRPr="001208E5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och kopplas till</w:t>
      </w:r>
      <w:r w:rsidR="00610F7F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medarbetarens</w:t>
      </w:r>
      <w:r w:rsidR="001208E5" w:rsidRPr="001208E5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 lönesättning. </w:t>
      </w:r>
    </w:p>
    <w:p w14:paraId="4445F88D" w14:textId="6FBDABF5" w:rsidR="00765F61" w:rsidRPr="004B0AF5" w:rsidRDefault="000D0315" w:rsidP="00AC37E5">
      <w:pPr>
        <w:pStyle w:val="Rubrik3"/>
        <w:numPr>
          <w:ilvl w:val="0"/>
          <w:numId w:val="13"/>
        </w:numPr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Ha en löpande dialog med medarbetare under hela året – </w:t>
      </w:r>
      <w:r w:rsidR="00D405D9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6"/>
        </w:rPr>
        <w:t xml:space="preserve">skjut aldrig upp viktiga frågor eller potentiella konflikter till medarbetarsamtalen. </w:t>
      </w:r>
    </w:p>
    <w:p w14:paraId="0A2E87EE" w14:textId="77777777" w:rsidR="00AC3C72" w:rsidRDefault="00AC3C72">
      <w:pPr>
        <w:rPr>
          <w:rFonts w:ascii="Arial" w:eastAsiaTheme="majorEastAsia" w:hAnsi="Arial" w:cs="Arial"/>
          <w:b/>
          <w:bCs/>
          <w:caps/>
          <w:color w:val="8B0058"/>
          <w:sz w:val="24"/>
          <w:szCs w:val="24"/>
        </w:rPr>
      </w:pPr>
      <w:r>
        <w:rPr>
          <w:rFonts w:ascii="Arial" w:hAnsi="Arial" w:cs="Arial"/>
          <w:color w:val="8B0058"/>
          <w:sz w:val="24"/>
          <w:szCs w:val="24"/>
        </w:rPr>
        <w:br w:type="page"/>
      </w:r>
    </w:p>
    <w:p w14:paraId="340BA26C" w14:textId="77777777" w:rsidR="00E87556" w:rsidRPr="0044089B" w:rsidRDefault="00E87556" w:rsidP="00E87556">
      <w:pPr>
        <w:pStyle w:val="Rubrik3"/>
        <w:spacing w:line="288" w:lineRule="auto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44089B">
        <w:rPr>
          <w:rFonts w:ascii="Arial" w:hAnsi="Arial" w:cs="Arial"/>
          <w:b w:val="0"/>
          <w:bCs w:val="0"/>
          <w:color w:val="auto"/>
          <w:sz w:val="22"/>
          <w:szCs w:val="22"/>
        </w:rPr>
        <w:lastRenderedPageBreak/>
        <w:t xml:space="preserve">Namn: </w:t>
      </w:r>
    </w:p>
    <w:p w14:paraId="3D62DB82" w14:textId="77777777" w:rsidR="00E87556" w:rsidRPr="0044089B" w:rsidRDefault="00E87556" w:rsidP="00E87556">
      <w:pPr>
        <w:pStyle w:val="Rubrik3"/>
        <w:spacing w:line="288" w:lineRule="auto"/>
        <w:jc w:val="left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44089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Datum: </w:t>
      </w:r>
    </w:p>
    <w:p w14:paraId="12431F12" w14:textId="77777777" w:rsidR="00E87556" w:rsidRDefault="00E87556" w:rsidP="00AC37E5">
      <w:pPr>
        <w:pStyle w:val="Rubrik3"/>
        <w:spacing w:line="288" w:lineRule="auto"/>
        <w:jc w:val="left"/>
        <w:rPr>
          <w:rFonts w:ascii="Arial" w:hAnsi="Arial" w:cs="Arial"/>
          <w:color w:val="8B0058"/>
          <w:sz w:val="24"/>
          <w:szCs w:val="24"/>
        </w:rPr>
      </w:pPr>
    </w:p>
    <w:p w14:paraId="04FB71AE" w14:textId="791E161C" w:rsidR="00AC37E5" w:rsidRDefault="006B0972" w:rsidP="00AC37E5">
      <w:pPr>
        <w:pStyle w:val="Rubrik3"/>
        <w:spacing w:line="288" w:lineRule="auto"/>
        <w:jc w:val="left"/>
        <w:rPr>
          <w:rFonts w:ascii="Arial" w:hAnsi="Arial" w:cs="Arial"/>
          <w:color w:val="8B0058"/>
          <w:sz w:val="24"/>
          <w:szCs w:val="24"/>
        </w:rPr>
      </w:pPr>
      <w:r>
        <w:rPr>
          <w:rFonts w:ascii="Arial" w:hAnsi="Arial" w:cs="Arial"/>
          <w:color w:val="8B0058"/>
          <w:sz w:val="24"/>
          <w:szCs w:val="24"/>
        </w:rPr>
        <w:t>öppning</w:t>
      </w:r>
    </w:p>
    <w:p w14:paraId="710A392F" w14:textId="0F4BC17F" w:rsidR="00190857" w:rsidRDefault="00190857" w:rsidP="001B4777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Vad är dina förväntningar på </w:t>
      </w:r>
      <w:r w:rsidR="003341A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samtalet?</w:t>
      </w:r>
      <w:r w:rsidR="00F36516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Vad vill du få ut av det?</w:t>
      </w:r>
    </w:p>
    <w:p w14:paraId="21AB69CE" w14:textId="03EF14D7" w:rsidR="001828E7" w:rsidRPr="002B3D64" w:rsidRDefault="005E5690" w:rsidP="001B4777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Vad har hänt sedan senaste </w:t>
      </w:r>
      <w:r w:rsidR="00890B51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medarbetarsamtalet</w:t>
      </w: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? Gå</w:t>
      </w:r>
      <w:r w:rsidR="00596BCF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vid behov</w:t>
      </w: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kortfattat</w:t>
      </w: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igenom förra årets utvecklingsplan. </w:t>
      </w:r>
    </w:p>
    <w:p w14:paraId="1E4E78EC" w14:textId="77777777" w:rsidR="00A15175" w:rsidRDefault="00A15175" w:rsidP="00152219">
      <w:pPr>
        <w:pStyle w:val="Rubrik3"/>
        <w:spacing w:line="288" w:lineRule="auto"/>
        <w:jc w:val="left"/>
        <w:rPr>
          <w:rFonts w:ascii="Arial" w:hAnsi="Arial" w:cs="Arial"/>
          <w:color w:val="8B0058"/>
          <w:sz w:val="24"/>
          <w:szCs w:val="24"/>
        </w:rPr>
      </w:pPr>
    </w:p>
    <w:p w14:paraId="6DA1B22A" w14:textId="52B25407" w:rsidR="00152219" w:rsidRDefault="00310D70" w:rsidP="00152219">
      <w:pPr>
        <w:pStyle w:val="Rubrik3"/>
        <w:spacing w:line="288" w:lineRule="auto"/>
        <w:jc w:val="left"/>
        <w:rPr>
          <w:rFonts w:ascii="Arial" w:hAnsi="Arial" w:cs="Arial"/>
          <w:color w:val="8B0058"/>
          <w:sz w:val="24"/>
          <w:szCs w:val="24"/>
        </w:rPr>
      </w:pPr>
      <w:r>
        <w:rPr>
          <w:rFonts w:ascii="Arial" w:hAnsi="Arial" w:cs="Arial"/>
          <w:color w:val="8B0058"/>
          <w:sz w:val="24"/>
          <w:szCs w:val="24"/>
        </w:rPr>
        <w:t xml:space="preserve">Resultat </w:t>
      </w:r>
      <w:r w:rsidR="00BB6DAA">
        <w:rPr>
          <w:rFonts w:ascii="Arial" w:hAnsi="Arial" w:cs="Arial"/>
          <w:color w:val="8B0058"/>
          <w:sz w:val="24"/>
          <w:szCs w:val="24"/>
        </w:rPr>
        <w:t xml:space="preserve">och </w:t>
      </w:r>
      <w:r w:rsidR="0080104D">
        <w:rPr>
          <w:rFonts w:ascii="Arial" w:hAnsi="Arial" w:cs="Arial"/>
          <w:color w:val="8B0058"/>
          <w:sz w:val="24"/>
          <w:szCs w:val="24"/>
        </w:rPr>
        <w:t xml:space="preserve">skicklighet utifrån </w:t>
      </w:r>
      <w:r w:rsidR="00B93C9C">
        <w:rPr>
          <w:rFonts w:ascii="Arial" w:hAnsi="Arial" w:cs="Arial"/>
          <w:color w:val="8B0058"/>
          <w:sz w:val="24"/>
          <w:szCs w:val="24"/>
        </w:rPr>
        <w:t>verksamhetens krav</w:t>
      </w:r>
    </w:p>
    <w:p w14:paraId="1E444318" w14:textId="0C7033DF" w:rsidR="008A2B3E" w:rsidRPr="008B7EFB" w:rsidRDefault="009E11C8" w:rsidP="008B7EFB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Denna del av</w:t>
      </w:r>
      <w:r w:rsidR="00D62AD9">
        <w:rPr>
          <w:rFonts w:ascii="Arial" w:hAnsi="Arial" w:cs="Arial"/>
          <w:sz w:val="22"/>
        </w:rPr>
        <w:t xml:space="preserve"> samtalet </w:t>
      </w:r>
      <w:r w:rsidR="00CE5915">
        <w:rPr>
          <w:rFonts w:ascii="Arial" w:hAnsi="Arial" w:cs="Arial"/>
          <w:sz w:val="22"/>
        </w:rPr>
        <w:t xml:space="preserve">tar upp </w:t>
      </w:r>
      <w:r>
        <w:rPr>
          <w:rFonts w:ascii="Arial" w:hAnsi="Arial" w:cs="Arial"/>
          <w:sz w:val="22"/>
        </w:rPr>
        <w:t>de</w:t>
      </w:r>
      <w:r w:rsidR="00CE5915">
        <w:rPr>
          <w:rFonts w:ascii="Arial" w:hAnsi="Arial" w:cs="Arial"/>
          <w:sz w:val="22"/>
        </w:rPr>
        <w:t xml:space="preserve"> lönekriterier som kopplas till medarbetarens förmåga </w:t>
      </w:r>
      <w:r w:rsidR="00D62AD9">
        <w:rPr>
          <w:rFonts w:ascii="Arial" w:hAnsi="Arial" w:cs="Arial"/>
          <w:sz w:val="22"/>
        </w:rPr>
        <w:t xml:space="preserve">att leverera utifrån de krav som verksamheten ställer. </w:t>
      </w:r>
    </w:p>
    <w:p w14:paraId="13B9AF06" w14:textId="77777777" w:rsidR="002B3D64" w:rsidRDefault="002B3D64" w:rsidP="001E6731">
      <w:pPr>
        <w:spacing w:after="120"/>
        <w:rPr>
          <w:rFonts w:ascii="Arial" w:hAnsi="Arial" w:cs="Arial"/>
          <w:sz w:val="22"/>
          <w:u w:val="single"/>
        </w:rPr>
      </w:pPr>
    </w:p>
    <w:p w14:paraId="65B814F2" w14:textId="4A50AAEA" w:rsidR="001E6731" w:rsidRPr="001E6731" w:rsidRDefault="001E6731" w:rsidP="001E6731">
      <w:pPr>
        <w:spacing w:after="120"/>
        <w:rPr>
          <w:rFonts w:ascii="Arial" w:hAnsi="Arial" w:cs="Arial"/>
          <w:sz w:val="22"/>
        </w:rPr>
      </w:pPr>
      <w:r w:rsidRPr="004F6917">
        <w:rPr>
          <w:rFonts w:ascii="Arial" w:hAnsi="Arial" w:cs="Arial"/>
          <w:sz w:val="22"/>
          <w:u w:val="single"/>
        </w:rPr>
        <w:t>Frågor ni kan tala kring under samtalet</w:t>
      </w:r>
      <w:r w:rsidRPr="001E6731">
        <w:rPr>
          <w:rFonts w:ascii="Arial" w:hAnsi="Arial" w:cs="Arial"/>
          <w:sz w:val="22"/>
        </w:rPr>
        <w:t>:</w:t>
      </w:r>
    </w:p>
    <w:p w14:paraId="0AA67399" w14:textId="6A88844D" w:rsidR="005E64A4" w:rsidRPr="001B4777" w:rsidRDefault="00AF5939" w:rsidP="001B4777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Hur se du på ditt uppdrag</w:t>
      </w:r>
      <w:r w:rsidR="006A2080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och</w:t>
      </w:r>
      <w:r w:rsidR="00206EE1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dina</w:t>
      </w:r>
      <w:r w:rsidR="006A2080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="00E538C7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arbetsuppgifter</w:t>
      </w:r>
      <w:r w:rsidR="00FF0E2F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i dag</w:t>
      </w:r>
      <w:r w:rsidR="00EB036B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? </w:t>
      </w:r>
      <w:r w:rsidR="001F0980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Vad fungerar bra, och vad kan förbättras?</w:t>
      </w:r>
    </w:p>
    <w:p w14:paraId="4348EB88" w14:textId="77777777" w:rsidR="006260ED" w:rsidRPr="001B4777" w:rsidRDefault="003B44CE" w:rsidP="001B4777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Hur ser du på </w:t>
      </w:r>
      <w:r w:rsidR="00FB27C8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de</w:t>
      </w:r>
      <w:r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krav</w:t>
      </w:r>
      <w:r w:rsidR="00505223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, </w:t>
      </w:r>
      <w:r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förväntningar</w:t>
      </w:r>
      <w:r w:rsidR="00505223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och</w:t>
      </w:r>
      <w:r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ansvar</w:t>
      </w:r>
      <w:r w:rsidR="00505223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du har</w:t>
      </w:r>
      <w:r w:rsidR="00940017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i din roll</w:t>
      </w:r>
      <w:r w:rsidR="00505223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kopplat till</w:t>
      </w:r>
      <w:r w:rsidR="009064AE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möjligheten att utföra ditt arbete?</w:t>
      </w:r>
    </w:p>
    <w:p w14:paraId="74BE6C28" w14:textId="143152FA" w:rsidR="00102A2E" w:rsidRPr="001B4777" w:rsidRDefault="00485DD3" w:rsidP="001B4777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Om du vill </w:t>
      </w:r>
      <w:r w:rsidR="009F6339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tänka fritt kring din karriär</w:t>
      </w:r>
      <w:r w:rsidR="001E6C7E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– var vill du vara om 5 år</w:t>
      </w:r>
      <w:r w:rsidR="00102A2E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?</w:t>
      </w:r>
    </w:p>
    <w:p w14:paraId="3832C0E6" w14:textId="00DAD526" w:rsidR="00A36380" w:rsidRPr="001B4777" w:rsidRDefault="00E2770E" w:rsidP="001B4777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Hur ser </w:t>
      </w:r>
      <w:r w:rsidR="002421ED" w:rsidRPr="001B4777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du på det stöd du får från mig som chef, eller från andra?</w:t>
      </w:r>
    </w:p>
    <w:p w14:paraId="3ED55A39" w14:textId="77777777" w:rsidR="00257DB4" w:rsidRDefault="00257DB4" w:rsidP="00FE542A"/>
    <w:p w14:paraId="2B96BFEC" w14:textId="3DAAAFCE" w:rsidR="00167BC4" w:rsidRDefault="00015915" w:rsidP="00167BC4">
      <w:pPr>
        <w:pStyle w:val="Rubrik3"/>
        <w:spacing w:line="288" w:lineRule="auto"/>
        <w:jc w:val="left"/>
        <w:rPr>
          <w:rFonts w:ascii="Arial" w:hAnsi="Arial" w:cs="Arial"/>
          <w:color w:val="8B0058"/>
          <w:sz w:val="24"/>
          <w:szCs w:val="24"/>
        </w:rPr>
      </w:pPr>
      <w:r>
        <w:rPr>
          <w:rFonts w:ascii="Arial" w:hAnsi="Arial" w:cs="Arial"/>
          <w:color w:val="8B0058"/>
          <w:sz w:val="24"/>
          <w:szCs w:val="24"/>
        </w:rPr>
        <w:t xml:space="preserve">Visad förmåga </w:t>
      </w:r>
      <w:r w:rsidR="00E007AA">
        <w:rPr>
          <w:rFonts w:ascii="Arial" w:hAnsi="Arial" w:cs="Arial"/>
          <w:color w:val="8B0058"/>
          <w:sz w:val="24"/>
          <w:szCs w:val="24"/>
        </w:rPr>
        <w:t>att</w:t>
      </w:r>
      <w:r>
        <w:rPr>
          <w:rFonts w:ascii="Arial" w:hAnsi="Arial" w:cs="Arial"/>
          <w:color w:val="8B0058"/>
          <w:sz w:val="24"/>
          <w:szCs w:val="24"/>
        </w:rPr>
        <w:t xml:space="preserve"> samarbet</w:t>
      </w:r>
      <w:r w:rsidR="00E007AA">
        <w:rPr>
          <w:rFonts w:ascii="Arial" w:hAnsi="Arial" w:cs="Arial"/>
          <w:color w:val="8B0058"/>
          <w:sz w:val="24"/>
          <w:szCs w:val="24"/>
        </w:rPr>
        <w:t>a</w:t>
      </w:r>
    </w:p>
    <w:p w14:paraId="45F09FEB" w14:textId="618C7076" w:rsidR="001E6731" w:rsidRPr="002B3D64" w:rsidRDefault="00D41BB4" w:rsidP="002B3D64">
      <w:pPr>
        <w:pStyle w:val="Rubrik3"/>
        <w:spacing w:line="276" w:lineRule="auto"/>
        <w:jc w:val="left"/>
        <w:rPr>
          <w:rFonts w:ascii="Arial" w:hAnsi="Arial" w:cs="Arial"/>
          <w:sz w:val="22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Här diskuteras medarbetarens förmåga att samarbeta, dela med sig och bidra till en god arbetsmiljö.</w:t>
      </w:r>
    </w:p>
    <w:p w14:paraId="181A7716" w14:textId="77777777" w:rsidR="002B3D64" w:rsidRDefault="002B3D64" w:rsidP="00EE6F1E">
      <w:pPr>
        <w:spacing w:after="120"/>
        <w:rPr>
          <w:rFonts w:ascii="Arial" w:hAnsi="Arial" w:cs="Arial"/>
          <w:sz w:val="22"/>
          <w:u w:val="single"/>
        </w:rPr>
      </w:pPr>
    </w:p>
    <w:p w14:paraId="1046633A" w14:textId="557C2EC1" w:rsidR="001E6731" w:rsidRPr="00EE6F1E" w:rsidRDefault="001E6731" w:rsidP="00EE6F1E">
      <w:pPr>
        <w:spacing w:after="120"/>
        <w:rPr>
          <w:rFonts w:ascii="Arial" w:hAnsi="Arial" w:cs="Arial"/>
          <w:sz w:val="22"/>
          <w:u w:val="single"/>
        </w:rPr>
      </w:pPr>
      <w:r w:rsidRPr="00EE6F1E">
        <w:rPr>
          <w:rFonts w:ascii="Arial" w:hAnsi="Arial" w:cs="Arial"/>
          <w:sz w:val="22"/>
          <w:u w:val="single"/>
        </w:rPr>
        <w:t>Frågor ni kan tala kring under samtalet</w:t>
      </w:r>
      <w:r w:rsidR="00EE6F1E">
        <w:rPr>
          <w:rFonts w:ascii="Arial" w:hAnsi="Arial" w:cs="Arial"/>
          <w:sz w:val="22"/>
          <w:u w:val="single"/>
        </w:rPr>
        <w:t>:</w:t>
      </w:r>
    </w:p>
    <w:p w14:paraId="1328B4DC" w14:textId="0B92B10F" w:rsidR="009316BB" w:rsidRDefault="00BB3228" w:rsidP="00255532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Hur tycker du att samarbetet med dina kollegor fungerar?</w:t>
      </w:r>
    </w:p>
    <w:p w14:paraId="59098725" w14:textId="4FCCC4F4" w:rsidR="00257DB4" w:rsidRDefault="0004373D" w:rsidP="005A7882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Hur </w:t>
      </w:r>
      <w:r w:rsidR="005E67F5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upplever du stämningen på arbetsplatsen? Hur bidrar du till detta?</w:t>
      </w:r>
    </w:p>
    <w:p w14:paraId="7DACB554" w14:textId="666A34E0" w:rsidR="00EF12F4" w:rsidRDefault="00EF12F4" w:rsidP="005A7882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Upp</w:t>
      </w:r>
      <w:r w:rsidR="00814753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lever</w:t>
      </w: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du </w:t>
      </w:r>
      <w:r w:rsidR="00E71F1A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att </w:t>
      </w:r>
      <w:r w:rsidR="00814753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ni delar kompetens och kunskaper i gruppen?</w:t>
      </w:r>
    </w:p>
    <w:p w14:paraId="298A5DCF" w14:textId="77777777" w:rsidR="00257DB4" w:rsidRPr="00E25C48" w:rsidRDefault="00257DB4" w:rsidP="00E25C48">
      <w:pPr>
        <w:pStyle w:val="Rubrik3"/>
        <w:spacing w:line="288" w:lineRule="auto"/>
        <w:jc w:val="left"/>
        <w:rPr>
          <w:rFonts w:asciiTheme="minorHAnsi" w:eastAsiaTheme="minorEastAsia" w:hAnsiTheme="minorHAnsi" w:cstheme="minorBidi"/>
          <w:b w:val="0"/>
          <w:bCs w:val="0"/>
          <w:caps w:val="0"/>
          <w:color w:val="3C2415" w:themeColor="text2"/>
          <w:sz w:val="26"/>
          <w:szCs w:val="26"/>
        </w:rPr>
      </w:pPr>
    </w:p>
    <w:p w14:paraId="445E3803" w14:textId="74FC8F9F" w:rsidR="00152219" w:rsidRDefault="00850F90" w:rsidP="00126D85">
      <w:pPr>
        <w:pStyle w:val="Rubrik3"/>
        <w:spacing w:line="288" w:lineRule="auto"/>
        <w:jc w:val="left"/>
        <w:rPr>
          <w:rFonts w:ascii="Arial" w:hAnsi="Arial" w:cs="Arial"/>
          <w:color w:val="8B0058"/>
          <w:sz w:val="24"/>
          <w:szCs w:val="24"/>
        </w:rPr>
      </w:pPr>
      <w:r>
        <w:rPr>
          <w:rFonts w:ascii="Arial" w:hAnsi="Arial" w:cs="Arial"/>
          <w:color w:val="8B0058"/>
          <w:sz w:val="24"/>
          <w:szCs w:val="24"/>
        </w:rPr>
        <w:t xml:space="preserve">visad förmåga </w:t>
      </w:r>
      <w:r w:rsidR="0008062C">
        <w:rPr>
          <w:rFonts w:ascii="Arial" w:hAnsi="Arial" w:cs="Arial"/>
          <w:color w:val="8B0058"/>
          <w:sz w:val="24"/>
          <w:szCs w:val="24"/>
        </w:rPr>
        <w:t>att bidra till verksamhetsutveckling</w:t>
      </w:r>
    </w:p>
    <w:p w14:paraId="3C27DDA5" w14:textId="3D902AB5" w:rsidR="001E6731" w:rsidRPr="00A00C6D" w:rsidRDefault="00A00C6D" w:rsidP="008B7EFB">
      <w:pPr>
        <w:pStyle w:val="Rubrik3"/>
        <w:spacing w:line="276" w:lineRule="auto"/>
        <w:jc w:val="left"/>
        <w:rPr>
          <w:rFonts w:ascii="Arial" w:hAnsi="Arial" w:cs="Arial"/>
          <w:sz w:val="22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Här fokuserar samtalet på medarbetarens förmåga </w:t>
      </w:r>
      <w:r w:rsidR="00974C78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att bidra till verksamhetsutveckling</w:t>
      </w:r>
      <w:r w:rsidR="008B7EFB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. </w:t>
      </w:r>
    </w:p>
    <w:p w14:paraId="264D770E" w14:textId="77777777" w:rsidR="001E6731" w:rsidRDefault="001E6731" w:rsidP="001E6731">
      <w:pPr>
        <w:spacing w:after="120"/>
        <w:rPr>
          <w:rFonts w:ascii="Arial" w:hAnsi="Arial" w:cs="Arial"/>
          <w:sz w:val="22"/>
        </w:rPr>
      </w:pPr>
    </w:p>
    <w:p w14:paraId="6C13813D" w14:textId="5B3505D7" w:rsidR="001E6731" w:rsidRPr="00A00C6D" w:rsidRDefault="001E6731" w:rsidP="001E6731">
      <w:pPr>
        <w:spacing w:after="120"/>
        <w:rPr>
          <w:rFonts w:ascii="Arial" w:hAnsi="Arial" w:cs="Arial"/>
          <w:sz w:val="22"/>
          <w:u w:val="single"/>
        </w:rPr>
      </w:pPr>
      <w:r w:rsidRPr="00A00C6D">
        <w:rPr>
          <w:rFonts w:ascii="Arial" w:hAnsi="Arial" w:cs="Arial"/>
          <w:sz w:val="22"/>
          <w:u w:val="single"/>
        </w:rPr>
        <w:t>Frågor ni kan tala kring under samtalet</w:t>
      </w:r>
    </w:p>
    <w:p w14:paraId="21872B67" w14:textId="593E22B0" w:rsidR="00115154" w:rsidRDefault="005F4B44" w:rsidP="00476E6D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lastRenderedPageBreak/>
        <w:t xml:space="preserve">Hur kan </w:t>
      </w:r>
      <w:r w:rsidR="00A55849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din arbetsplats</w:t>
      </w:r>
      <w:r w:rsidR="00115154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utvecklas enligt dig?</w:t>
      </w:r>
      <w:r w:rsidR="00476E6D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="00115154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Hur kan du bidra till detta?</w:t>
      </w:r>
    </w:p>
    <w:p w14:paraId="341C539A" w14:textId="1B4A8360" w:rsidR="0027201C" w:rsidRDefault="00001FD9" w:rsidP="00837916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Utifrån din roll och uppdrag idag, </w:t>
      </w:r>
      <w:r w:rsidR="004F7D59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vilka kompetenser/förmågor vill/behöver du stärka</w:t>
      </w: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?</w:t>
      </w:r>
      <w:r w:rsidR="00476E6D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 </w:t>
      </w:r>
      <w:r w:rsidR="002063C1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Hur kan du göra detta?</w:t>
      </w:r>
    </w:p>
    <w:p w14:paraId="3A322364" w14:textId="59DD3570" w:rsidR="009E6100" w:rsidRDefault="009E6100" w:rsidP="005F4D82">
      <w:pPr>
        <w:pStyle w:val="Rubrik3"/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</w:p>
    <w:p w14:paraId="1E2AFA3A" w14:textId="09A708B5" w:rsidR="00C64E5B" w:rsidRDefault="00C64E5B" w:rsidP="00C64E5B">
      <w:pPr>
        <w:pStyle w:val="Rubrik3"/>
        <w:spacing w:line="288" w:lineRule="auto"/>
        <w:ind w:firstLine="360"/>
        <w:jc w:val="left"/>
        <w:rPr>
          <w:rFonts w:ascii="Arial" w:hAnsi="Arial" w:cs="Arial"/>
          <w:color w:val="8B0058"/>
          <w:sz w:val="24"/>
          <w:szCs w:val="24"/>
        </w:rPr>
      </w:pPr>
      <w:r>
        <w:rPr>
          <w:rFonts w:ascii="Arial" w:hAnsi="Arial" w:cs="Arial"/>
          <w:color w:val="8B0058"/>
          <w:sz w:val="24"/>
          <w:szCs w:val="24"/>
        </w:rPr>
        <w:t>Hälsa och arbetsmiljö</w:t>
      </w:r>
    </w:p>
    <w:p w14:paraId="055091DE" w14:textId="44A0EF71" w:rsidR="00C64E5B" w:rsidRPr="00A00C6D" w:rsidRDefault="00C64E5B" w:rsidP="00C64E5B">
      <w:pPr>
        <w:pStyle w:val="Rubrik3"/>
        <w:spacing w:line="276" w:lineRule="auto"/>
        <w:ind w:firstLine="360"/>
        <w:jc w:val="left"/>
        <w:rPr>
          <w:rFonts w:ascii="Arial" w:hAnsi="Arial" w:cs="Arial"/>
          <w:sz w:val="22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Denna frågeställning tar upp medarbetarens </w:t>
      </w:r>
      <w:r w:rsidR="00AD7764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upplevda </w:t>
      </w: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hälsa.  </w:t>
      </w:r>
    </w:p>
    <w:p w14:paraId="7EF8A9EB" w14:textId="77777777" w:rsidR="00C64E5B" w:rsidRDefault="00C64E5B" w:rsidP="00C64E5B">
      <w:pPr>
        <w:spacing w:after="120"/>
        <w:rPr>
          <w:rFonts w:ascii="Arial" w:hAnsi="Arial" w:cs="Arial"/>
          <w:sz w:val="22"/>
        </w:rPr>
      </w:pPr>
    </w:p>
    <w:p w14:paraId="249B8606" w14:textId="77777777" w:rsidR="00C64E5B" w:rsidRPr="00A00C6D" w:rsidRDefault="00C64E5B" w:rsidP="00C64E5B">
      <w:pPr>
        <w:spacing w:after="120"/>
        <w:ind w:firstLine="360"/>
        <w:rPr>
          <w:rFonts w:ascii="Arial" w:hAnsi="Arial" w:cs="Arial"/>
          <w:sz w:val="22"/>
          <w:u w:val="single"/>
        </w:rPr>
      </w:pPr>
      <w:r w:rsidRPr="00A00C6D">
        <w:rPr>
          <w:rFonts w:ascii="Arial" w:hAnsi="Arial" w:cs="Arial"/>
          <w:sz w:val="22"/>
          <w:u w:val="single"/>
        </w:rPr>
        <w:t>Frågor ni kan tala kring under samtalet</w:t>
      </w:r>
    </w:p>
    <w:p w14:paraId="7ED64921" w14:textId="7C512C17" w:rsidR="00944F81" w:rsidRDefault="00944F81" w:rsidP="00E668DF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 w:rsidRPr="006260ED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Hur ser du på </w:t>
      </w: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>din balans mellan arbete och fritid?</w:t>
      </w:r>
    </w:p>
    <w:p w14:paraId="51155741" w14:textId="1ED150E9" w:rsidR="00B3306D" w:rsidRDefault="00B3306D" w:rsidP="00E668DF">
      <w:pPr>
        <w:pStyle w:val="Rubrik3"/>
        <w:spacing w:line="360" w:lineRule="auto"/>
        <w:ind w:left="360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  <w:r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Hur ser du till att du får </w:t>
      </w:r>
      <w:r w:rsidR="00E668DF"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  <w:t xml:space="preserve">den återhämtning du behöver? </w:t>
      </w:r>
    </w:p>
    <w:p w14:paraId="3C1B4FEF" w14:textId="77777777" w:rsidR="00944F81" w:rsidRPr="006260ED" w:rsidRDefault="00944F81" w:rsidP="005F4D82">
      <w:pPr>
        <w:pStyle w:val="Rubrik3"/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</w:p>
    <w:p w14:paraId="7F3687A0" w14:textId="515C0478" w:rsidR="00257DB4" w:rsidRDefault="00257DB4" w:rsidP="005217DE">
      <w:pPr>
        <w:pStyle w:val="Rubrik3"/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</w:p>
    <w:p w14:paraId="5224502D" w14:textId="77777777" w:rsidR="00257DB4" w:rsidRPr="00673DE7" w:rsidRDefault="00257DB4" w:rsidP="005217DE">
      <w:pPr>
        <w:pStyle w:val="Rubrik3"/>
        <w:spacing w:line="288" w:lineRule="auto"/>
        <w:jc w:val="left"/>
        <w:rPr>
          <w:rFonts w:ascii="Arial" w:eastAsiaTheme="minorEastAsia" w:hAnsi="Arial" w:cs="Arial"/>
          <w:b w:val="0"/>
          <w:bCs w:val="0"/>
          <w:caps w:val="0"/>
          <w:color w:val="3C2415" w:themeColor="text2"/>
          <w:sz w:val="22"/>
          <w:szCs w:val="26"/>
        </w:rPr>
      </w:pPr>
    </w:p>
    <w:p w14:paraId="6B298C74" w14:textId="77777777" w:rsidR="005029EF" w:rsidRDefault="005029EF" w:rsidP="00152219">
      <w:pPr>
        <w:pStyle w:val="Rubrik3"/>
        <w:spacing w:line="288" w:lineRule="auto"/>
        <w:jc w:val="left"/>
        <w:rPr>
          <w:color w:val="8B0058"/>
          <w:sz w:val="24"/>
          <w:szCs w:val="24"/>
        </w:rPr>
      </w:pPr>
    </w:p>
    <w:p w14:paraId="344F543D" w14:textId="77777777" w:rsidR="00C441F0" w:rsidRDefault="00C441F0">
      <w:pPr>
        <w:rPr>
          <w:rFonts w:ascii="Arial" w:eastAsiaTheme="majorEastAsia" w:hAnsi="Arial" w:cs="Arial"/>
          <w:b/>
          <w:bCs/>
          <w:caps/>
          <w:color w:val="8B0058"/>
          <w:sz w:val="24"/>
          <w:szCs w:val="24"/>
        </w:rPr>
      </w:pPr>
      <w:r>
        <w:rPr>
          <w:rFonts w:ascii="Arial" w:hAnsi="Arial" w:cs="Arial"/>
          <w:color w:val="8B0058"/>
          <w:sz w:val="24"/>
          <w:szCs w:val="24"/>
        </w:rPr>
        <w:br w:type="page"/>
      </w:r>
    </w:p>
    <w:p w14:paraId="38E1A7CA" w14:textId="03677DBC" w:rsidR="004902A8" w:rsidRPr="00A129BF" w:rsidRDefault="005217DE" w:rsidP="00152219">
      <w:pPr>
        <w:pStyle w:val="Rubrik3"/>
        <w:spacing w:line="288" w:lineRule="auto"/>
        <w:jc w:val="left"/>
        <w:rPr>
          <w:rFonts w:ascii="Arial" w:hAnsi="Arial" w:cs="Arial"/>
          <w:color w:val="8B0058"/>
          <w:sz w:val="24"/>
          <w:szCs w:val="24"/>
        </w:rPr>
      </w:pPr>
      <w:r w:rsidRPr="005217DE">
        <w:rPr>
          <w:rFonts w:ascii="Arial" w:hAnsi="Arial" w:cs="Arial"/>
          <w:color w:val="8B0058"/>
          <w:sz w:val="24"/>
          <w:szCs w:val="24"/>
        </w:rPr>
        <w:lastRenderedPageBreak/>
        <w:t>handlingsplan</w:t>
      </w:r>
    </w:p>
    <w:p w14:paraId="7F02EFCE" w14:textId="77777777" w:rsidR="00187B28" w:rsidRPr="00837916" w:rsidRDefault="00922A29" w:rsidP="00187B28">
      <w:pPr>
        <w:rPr>
          <w:rFonts w:ascii="Arial" w:hAnsi="Arial" w:cs="Arial"/>
          <w:sz w:val="22"/>
        </w:rPr>
      </w:pPr>
      <w:r w:rsidRPr="00837916">
        <w:rPr>
          <w:rFonts w:ascii="Arial" w:hAnsi="Arial" w:cs="Arial"/>
          <w:sz w:val="22"/>
        </w:rPr>
        <w:t xml:space="preserve">Summera det viktigaste som tagits upp i samtalet i nedan tabell. </w:t>
      </w:r>
      <w:r w:rsidR="00187B28" w:rsidRPr="00837916">
        <w:rPr>
          <w:rFonts w:ascii="Arial" w:hAnsi="Arial" w:cs="Arial"/>
          <w:sz w:val="22"/>
        </w:rPr>
        <w:t>Lycka till!</w:t>
      </w:r>
    </w:p>
    <w:p w14:paraId="0D9F52AE" w14:textId="3285739F" w:rsidR="00484738" w:rsidRDefault="00484738" w:rsidP="00152219">
      <w:pPr>
        <w:rPr>
          <w:rFonts w:ascii="Arial" w:hAnsi="Arial" w:cs="Arial"/>
          <w:sz w:val="22"/>
        </w:rPr>
      </w:pPr>
    </w:p>
    <w:p w14:paraId="6DA1199F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 ska uppnås?</w:t>
      </w:r>
    </w:p>
    <w:p w14:paraId="5860E3F2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18159D26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103A734E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2D66292A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43460214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6FCAA097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Hur ska detta uppnås?</w:t>
      </w:r>
    </w:p>
    <w:p w14:paraId="4B7FAD34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7C24708A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1CFE575F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646A8717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65CD644E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138DF435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När ska det vara klart?</w:t>
      </w:r>
    </w:p>
    <w:p w14:paraId="47DE4FFF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36AFD310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1240D618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5C6222EB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3BE28729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7C67F80C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Behov av stöd, resurser, samarbete, arbetsmiljö, kompetensutveckling eller annat?</w:t>
      </w:r>
    </w:p>
    <w:p w14:paraId="3BA3E17D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190E5F70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57701C29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02F52DE2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12EDFA8A" w14:textId="77777777" w:rsidR="00187B28" w:rsidRDefault="00187B28" w:rsidP="00187B28">
      <w:pPr>
        <w:rPr>
          <w:rFonts w:ascii="Arial" w:hAnsi="Arial" w:cs="Arial"/>
          <w:sz w:val="22"/>
          <w:szCs w:val="22"/>
        </w:rPr>
      </w:pPr>
    </w:p>
    <w:p w14:paraId="2FF324A2" w14:textId="70AA8AEA" w:rsidR="00902AA1" w:rsidRPr="00902AA1" w:rsidRDefault="00187B28" w:rsidP="00902AA1">
      <w:r>
        <w:rPr>
          <w:rFonts w:ascii="Arial" w:hAnsi="Arial" w:cs="Arial"/>
          <w:sz w:val="22"/>
          <w:szCs w:val="22"/>
        </w:rPr>
        <w:t>Uppföljning:</w:t>
      </w:r>
    </w:p>
    <w:p w14:paraId="1DD13811" w14:textId="77777777" w:rsidR="0004693F" w:rsidRPr="0004693F" w:rsidRDefault="0004693F" w:rsidP="0004693F"/>
    <w:p w14:paraId="7E609626" w14:textId="77777777" w:rsidR="00152219" w:rsidRPr="007C366C" w:rsidRDefault="00152219" w:rsidP="00152219">
      <w:pPr>
        <w:pStyle w:val="Ingetavstnd"/>
      </w:pPr>
    </w:p>
    <w:p w14:paraId="5A6D35ED" w14:textId="77777777" w:rsidR="00152219" w:rsidRPr="00076425" w:rsidRDefault="00152219" w:rsidP="00A45879">
      <w:pPr>
        <w:pStyle w:val="Ingetavstnd"/>
      </w:pPr>
    </w:p>
    <w:sectPr w:rsidR="00152219" w:rsidRPr="00076425" w:rsidSect="00062B11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6058A" w14:textId="77777777" w:rsidR="005D230F" w:rsidRDefault="005D230F" w:rsidP="00C5038D">
      <w:pPr>
        <w:spacing w:after="0" w:line="240" w:lineRule="auto"/>
      </w:pPr>
      <w:r>
        <w:separator/>
      </w:r>
    </w:p>
  </w:endnote>
  <w:endnote w:type="continuationSeparator" w:id="0">
    <w:p w14:paraId="75BB0FC8" w14:textId="77777777" w:rsidR="005D230F" w:rsidRDefault="005D230F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93DAD" w14:textId="77777777" w:rsidR="005D230F" w:rsidRDefault="005D230F" w:rsidP="00C5038D">
      <w:pPr>
        <w:spacing w:after="0" w:line="240" w:lineRule="auto"/>
      </w:pPr>
      <w:r>
        <w:separator/>
      </w:r>
    </w:p>
  </w:footnote>
  <w:footnote w:type="continuationSeparator" w:id="0">
    <w:p w14:paraId="3A459BE3" w14:textId="77777777" w:rsidR="005D230F" w:rsidRDefault="005D230F" w:rsidP="00C5038D">
      <w:pPr>
        <w:spacing w:after="0" w:line="240" w:lineRule="auto"/>
      </w:pPr>
      <w:r>
        <w:continuationSeparator/>
      </w:r>
    </w:p>
  </w:footnote>
  <w:footnote w:id="1">
    <w:p w14:paraId="76346C5F" w14:textId="588ABDFF" w:rsidR="001C343A" w:rsidRPr="00EC0E64" w:rsidRDefault="001C343A">
      <w:pPr>
        <w:pStyle w:val="Fotnotstext"/>
        <w:rPr>
          <w:sz w:val="16"/>
          <w:szCs w:val="16"/>
        </w:rPr>
      </w:pPr>
      <w:r w:rsidRPr="00EC0E64">
        <w:rPr>
          <w:rStyle w:val="Fotnotsreferens"/>
          <w:sz w:val="16"/>
          <w:szCs w:val="16"/>
        </w:rPr>
        <w:footnoteRef/>
      </w:r>
      <w:r w:rsidRPr="00EC0E64">
        <w:rPr>
          <w:sz w:val="16"/>
          <w:szCs w:val="16"/>
        </w:rPr>
        <w:t xml:space="preserve"> Vid annan revisionstidpunkt än 1 oktober kan det vara lämpligt att lägga medarbetarsamtal 1 en annan period.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18199" w14:textId="00460BFA" w:rsidR="005217DE" w:rsidRPr="00421246" w:rsidRDefault="00E86EAF" w:rsidP="00E86EAF">
    <w:pPr>
      <w:pStyle w:val="Sidhuvud"/>
      <w:jc w:val="right"/>
    </w:pPr>
    <w:r>
      <w:t xml:space="preserve">                                                                                                                                          </w:t>
    </w:r>
    <w:r w:rsidR="00421246">
      <w:rPr>
        <w:noProof/>
        <w:lang w:eastAsia="sv-SE"/>
      </w:rPr>
      <w:drawing>
        <wp:inline distT="0" distB="0" distL="0" distR="0" wp14:anchorId="5B332B1E" wp14:editId="1DD135EC">
          <wp:extent cx="1817862" cy="804629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 logga_lj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7535" cy="839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114FF"/>
    <w:multiLevelType w:val="hybridMultilevel"/>
    <w:tmpl w:val="6D06136C"/>
    <w:lvl w:ilvl="0" w:tplc="3E4E910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63138"/>
    <w:multiLevelType w:val="hybridMultilevel"/>
    <w:tmpl w:val="33B0662E"/>
    <w:lvl w:ilvl="0" w:tplc="BF7A360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60A2E"/>
    <w:multiLevelType w:val="hybridMultilevel"/>
    <w:tmpl w:val="62EC4F74"/>
    <w:lvl w:ilvl="0" w:tplc="7A440D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47C7"/>
    <w:multiLevelType w:val="hybridMultilevel"/>
    <w:tmpl w:val="9CF87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08F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6C08FF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1D1C"/>
    <w:multiLevelType w:val="hybridMultilevel"/>
    <w:tmpl w:val="31F4C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96C4D"/>
    <w:multiLevelType w:val="hybridMultilevel"/>
    <w:tmpl w:val="2A9634B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359D9"/>
    <w:multiLevelType w:val="hybridMultilevel"/>
    <w:tmpl w:val="29061490"/>
    <w:lvl w:ilvl="0" w:tplc="5A3C45B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F13B3"/>
    <w:multiLevelType w:val="hybridMultilevel"/>
    <w:tmpl w:val="17B027B2"/>
    <w:lvl w:ilvl="0" w:tplc="5E8CB3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B509F"/>
    <w:multiLevelType w:val="hybridMultilevel"/>
    <w:tmpl w:val="8ABE10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247BF"/>
    <w:multiLevelType w:val="hybridMultilevel"/>
    <w:tmpl w:val="7C2C39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F16B5"/>
    <w:multiLevelType w:val="hybridMultilevel"/>
    <w:tmpl w:val="66DA46BC"/>
    <w:lvl w:ilvl="0" w:tplc="9D60E8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1951"/>
    <w:multiLevelType w:val="hybridMultilevel"/>
    <w:tmpl w:val="5FE678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73A0D"/>
    <w:multiLevelType w:val="hybridMultilevel"/>
    <w:tmpl w:val="6D4A3B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E63BF"/>
    <w:multiLevelType w:val="hybridMultilevel"/>
    <w:tmpl w:val="DF6CBA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08F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6C08FF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04C64"/>
    <w:multiLevelType w:val="hybridMultilevel"/>
    <w:tmpl w:val="F5C4F0CA"/>
    <w:lvl w:ilvl="0" w:tplc="226CEC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700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A3AAE"/>
    <w:multiLevelType w:val="hybridMultilevel"/>
    <w:tmpl w:val="DCE27E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C08F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A6C08FF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9"/>
  </w:num>
  <w:num w:numId="14">
    <w:abstractNumId w:val="14"/>
  </w:num>
  <w:num w:numId="15">
    <w:abstractNumId w:val="18"/>
  </w:num>
  <w:num w:numId="16">
    <w:abstractNumId w:val="23"/>
  </w:num>
  <w:num w:numId="17">
    <w:abstractNumId w:val="25"/>
  </w:num>
  <w:num w:numId="18">
    <w:abstractNumId w:val="13"/>
  </w:num>
  <w:num w:numId="19">
    <w:abstractNumId w:val="21"/>
  </w:num>
  <w:num w:numId="20">
    <w:abstractNumId w:val="22"/>
  </w:num>
  <w:num w:numId="21">
    <w:abstractNumId w:val="11"/>
  </w:num>
  <w:num w:numId="22">
    <w:abstractNumId w:val="10"/>
  </w:num>
  <w:num w:numId="23">
    <w:abstractNumId w:val="16"/>
  </w:num>
  <w:num w:numId="24">
    <w:abstractNumId w:val="24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04"/>
    <w:rsid w:val="00001FD9"/>
    <w:rsid w:val="00002466"/>
    <w:rsid w:val="00013051"/>
    <w:rsid w:val="00015379"/>
    <w:rsid w:val="00015894"/>
    <w:rsid w:val="00015915"/>
    <w:rsid w:val="00020E88"/>
    <w:rsid w:val="000360D3"/>
    <w:rsid w:val="000368BD"/>
    <w:rsid w:val="00042205"/>
    <w:rsid w:val="0004346F"/>
    <w:rsid w:val="0004373D"/>
    <w:rsid w:val="0004693F"/>
    <w:rsid w:val="000514D3"/>
    <w:rsid w:val="00062B11"/>
    <w:rsid w:val="000643E2"/>
    <w:rsid w:val="00072DC0"/>
    <w:rsid w:val="00076425"/>
    <w:rsid w:val="0008062C"/>
    <w:rsid w:val="00082DAD"/>
    <w:rsid w:val="00084743"/>
    <w:rsid w:val="00096E46"/>
    <w:rsid w:val="000A03C9"/>
    <w:rsid w:val="000A4AE9"/>
    <w:rsid w:val="000A7410"/>
    <w:rsid w:val="000B0BF0"/>
    <w:rsid w:val="000B6D46"/>
    <w:rsid w:val="000C72B5"/>
    <w:rsid w:val="000D0315"/>
    <w:rsid w:val="000D6934"/>
    <w:rsid w:val="000E0173"/>
    <w:rsid w:val="000E78C0"/>
    <w:rsid w:val="000F3D3C"/>
    <w:rsid w:val="000F7E4E"/>
    <w:rsid w:val="00102A2E"/>
    <w:rsid w:val="001036FA"/>
    <w:rsid w:val="001054B0"/>
    <w:rsid w:val="00107DDB"/>
    <w:rsid w:val="0011213C"/>
    <w:rsid w:val="0011290D"/>
    <w:rsid w:val="00115154"/>
    <w:rsid w:val="00115FD0"/>
    <w:rsid w:val="001171E7"/>
    <w:rsid w:val="001208E5"/>
    <w:rsid w:val="00126D85"/>
    <w:rsid w:val="00132AC1"/>
    <w:rsid w:val="00134B0B"/>
    <w:rsid w:val="0014368C"/>
    <w:rsid w:val="00143758"/>
    <w:rsid w:val="00147950"/>
    <w:rsid w:val="00152219"/>
    <w:rsid w:val="00167BC4"/>
    <w:rsid w:val="001828E7"/>
    <w:rsid w:val="00187B28"/>
    <w:rsid w:val="00190857"/>
    <w:rsid w:val="00192909"/>
    <w:rsid w:val="001A30FD"/>
    <w:rsid w:val="001A3D56"/>
    <w:rsid w:val="001B4777"/>
    <w:rsid w:val="001B6506"/>
    <w:rsid w:val="001C17F4"/>
    <w:rsid w:val="001C22F1"/>
    <w:rsid w:val="001C343A"/>
    <w:rsid w:val="001D2102"/>
    <w:rsid w:val="001D2442"/>
    <w:rsid w:val="001D331E"/>
    <w:rsid w:val="001D51AA"/>
    <w:rsid w:val="001E0942"/>
    <w:rsid w:val="001E1928"/>
    <w:rsid w:val="001E3F85"/>
    <w:rsid w:val="001E6731"/>
    <w:rsid w:val="001E6C7E"/>
    <w:rsid w:val="001F0382"/>
    <w:rsid w:val="001F0980"/>
    <w:rsid w:val="001F46BC"/>
    <w:rsid w:val="00201CF8"/>
    <w:rsid w:val="00202606"/>
    <w:rsid w:val="002060D4"/>
    <w:rsid w:val="002063C1"/>
    <w:rsid w:val="00206EE1"/>
    <w:rsid w:val="002073B8"/>
    <w:rsid w:val="00207ABC"/>
    <w:rsid w:val="00215242"/>
    <w:rsid w:val="0021738A"/>
    <w:rsid w:val="00226192"/>
    <w:rsid w:val="00237EC7"/>
    <w:rsid w:val="002421ED"/>
    <w:rsid w:val="00255532"/>
    <w:rsid w:val="00257374"/>
    <w:rsid w:val="00257DB4"/>
    <w:rsid w:val="0027201C"/>
    <w:rsid w:val="0027214C"/>
    <w:rsid w:val="00280192"/>
    <w:rsid w:val="00283AA4"/>
    <w:rsid w:val="0028661B"/>
    <w:rsid w:val="002A59AF"/>
    <w:rsid w:val="002B3D64"/>
    <w:rsid w:val="002D3B12"/>
    <w:rsid w:val="002E34CC"/>
    <w:rsid w:val="002E464F"/>
    <w:rsid w:val="002F330D"/>
    <w:rsid w:val="00310D70"/>
    <w:rsid w:val="00331B86"/>
    <w:rsid w:val="003341A5"/>
    <w:rsid w:val="003373B5"/>
    <w:rsid w:val="00340E6B"/>
    <w:rsid w:val="00340EE7"/>
    <w:rsid w:val="00342378"/>
    <w:rsid w:val="00342528"/>
    <w:rsid w:val="00351519"/>
    <w:rsid w:val="00355F43"/>
    <w:rsid w:val="00381BDD"/>
    <w:rsid w:val="003870EE"/>
    <w:rsid w:val="00392FC6"/>
    <w:rsid w:val="003A64F6"/>
    <w:rsid w:val="003B143B"/>
    <w:rsid w:val="003B1505"/>
    <w:rsid w:val="003B44CE"/>
    <w:rsid w:val="003B56A1"/>
    <w:rsid w:val="003B5B65"/>
    <w:rsid w:val="003D32C9"/>
    <w:rsid w:val="003E0311"/>
    <w:rsid w:val="003E352B"/>
    <w:rsid w:val="003E4EAC"/>
    <w:rsid w:val="003E51CB"/>
    <w:rsid w:val="003E5296"/>
    <w:rsid w:val="003E5B3F"/>
    <w:rsid w:val="003F1AAD"/>
    <w:rsid w:val="003F6D7F"/>
    <w:rsid w:val="00404991"/>
    <w:rsid w:val="00412E1F"/>
    <w:rsid w:val="00413845"/>
    <w:rsid w:val="00421246"/>
    <w:rsid w:val="00421850"/>
    <w:rsid w:val="00440A89"/>
    <w:rsid w:val="00446D6C"/>
    <w:rsid w:val="00456F28"/>
    <w:rsid w:val="004711F8"/>
    <w:rsid w:val="00476E6D"/>
    <w:rsid w:val="00484738"/>
    <w:rsid w:val="00485DD3"/>
    <w:rsid w:val="00487A6B"/>
    <w:rsid w:val="004902A8"/>
    <w:rsid w:val="004916E4"/>
    <w:rsid w:val="004A0CF8"/>
    <w:rsid w:val="004A112C"/>
    <w:rsid w:val="004A32EE"/>
    <w:rsid w:val="004A5891"/>
    <w:rsid w:val="004B0AF5"/>
    <w:rsid w:val="004B0BC7"/>
    <w:rsid w:val="004C382D"/>
    <w:rsid w:val="004C72D5"/>
    <w:rsid w:val="004C7794"/>
    <w:rsid w:val="004D6CD9"/>
    <w:rsid w:val="004E374F"/>
    <w:rsid w:val="004E51AB"/>
    <w:rsid w:val="004F460E"/>
    <w:rsid w:val="004F63C2"/>
    <w:rsid w:val="004F6917"/>
    <w:rsid w:val="004F7D59"/>
    <w:rsid w:val="005029EF"/>
    <w:rsid w:val="00505223"/>
    <w:rsid w:val="005060FD"/>
    <w:rsid w:val="005217DE"/>
    <w:rsid w:val="00535E29"/>
    <w:rsid w:val="005461FB"/>
    <w:rsid w:val="00547243"/>
    <w:rsid w:val="00551855"/>
    <w:rsid w:val="00551DB7"/>
    <w:rsid w:val="00557294"/>
    <w:rsid w:val="00567F8A"/>
    <w:rsid w:val="005968B8"/>
    <w:rsid w:val="00596BCF"/>
    <w:rsid w:val="005A1F4A"/>
    <w:rsid w:val="005A7882"/>
    <w:rsid w:val="005B2FDA"/>
    <w:rsid w:val="005B52BF"/>
    <w:rsid w:val="005B6DBA"/>
    <w:rsid w:val="005C4FA2"/>
    <w:rsid w:val="005C5359"/>
    <w:rsid w:val="005D20AA"/>
    <w:rsid w:val="005D230F"/>
    <w:rsid w:val="005D6A93"/>
    <w:rsid w:val="005D73A4"/>
    <w:rsid w:val="005D7620"/>
    <w:rsid w:val="005E240E"/>
    <w:rsid w:val="005E3BEF"/>
    <w:rsid w:val="005E5690"/>
    <w:rsid w:val="005E64A4"/>
    <w:rsid w:val="005E67F5"/>
    <w:rsid w:val="005E6F4D"/>
    <w:rsid w:val="005F4B44"/>
    <w:rsid w:val="005F4D82"/>
    <w:rsid w:val="00600499"/>
    <w:rsid w:val="00610F7F"/>
    <w:rsid w:val="00612133"/>
    <w:rsid w:val="00620E37"/>
    <w:rsid w:val="00621A0C"/>
    <w:rsid w:val="00623EB2"/>
    <w:rsid w:val="006260ED"/>
    <w:rsid w:val="006432C5"/>
    <w:rsid w:val="00651898"/>
    <w:rsid w:val="00662D73"/>
    <w:rsid w:val="00665AE5"/>
    <w:rsid w:val="00673099"/>
    <w:rsid w:val="00673DE7"/>
    <w:rsid w:val="00674818"/>
    <w:rsid w:val="00682A2D"/>
    <w:rsid w:val="00686991"/>
    <w:rsid w:val="00692FCE"/>
    <w:rsid w:val="006A1022"/>
    <w:rsid w:val="006A2080"/>
    <w:rsid w:val="006A2133"/>
    <w:rsid w:val="006B00DB"/>
    <w:rsid w:val="006B0972"/>
    <w:rsid w:val="006B101A"/>
    <w:rsid w:val="006B65D9"/>
    <w:rsid w:val="006C4483"/>
    <w:rsid w:val="006C594A"/>
    <w:rsid w:val="006C5F2E"/>
    <w:rsid w:val="006D394F"/>
    <w:rsid w:val="006F2D5A"/>
    <w:rsid w:val="006F3CE1"/>
    <w:rsid w:val="006F733B"/>
    <w:rsid w:val="007069B0"/>
    <w:rsid w:val="00726150"/>
    <w:rsid w:val="00731298"/>
    <w:rsid w:val="00733E98"/>
    <w:rsid w:val="00756368"/>
    <w:rsid w:val="00756AE5"/>
    <w:rsid w:val="00756BB8"/>
    <w:rsid w:val="00760E88"/>
    <w:rsid w:val="00763A73"/>
    <w:rsid w:val="00765F61"/>
    <w:rsid w:val="00773BCF"/>
    <w:rsid w:val="00775334"/>
    <w:rsid w:val="00785710"/>
    <w:rsid w:val="007957F3"/>
    <w:rsid w:val="007A1B5F"/>
    <w:rsid w:val="007A7992"/>
    <w:rsid w:val="007B4C63"/>
    <w:rsid w:val="007B518B"/>
    <w:rsid w:val="007B77B0"/>
    <w:rsid w:val="007C2AF8"/>
    <w:rsid w:val="007D65E4"/>
    <w:rsid w:val="007D6EA9"/>
    <w:rsid w:val="007E4E61"/>
    <w:rsid w:val="007E7215"/>
    <w:rsid w:val="007F6E76"/>
    <w:rsid w:val="0080104D"/>
    <w:rsid w:val="00803D21"/>
    <w:rsid w:val="008050BE"/>
    <w:rsid w:val="0080724B"/>
    <w:rsid w:val="00814753"/>
    <w:rsid w:val="008176DD"/>
    <w:rsid w:val="00835710"/>
    <w:rsid w:val="00837916"/>
    <w:rsid w:val="00837DEC"/>
    <w:rsid w:val="0084001D"/>
    <w:rsid w:val="00842B49"/>
    <w:rsid w:val="00842F90"/>
    <w:rsid w:val="00844866"/>
    <w:rsid w:val="008453C4"/>
    <w:rsid w:val="00850F90"/>
    <w:rsid w:val="00851D64"/>
    <w:rsid w:val="0085631C"/>
    <w:rsid w:val="00874975"/>
    <w:rsid w:val="00874B1A"/>
    <w:rsid w:val="00883B38"/>
    <w:rsid w:val="00890B51"/>
    <w:rsid w:val="008959D4"/>
    <w:rsid w:val="00896018"/>
    <w:rsid w:val="00897091"/>
    <w:rsid w:val="008A0AD9"/>
    <w:rsid w:val="008A2B3E"/>
    <w:rsid w:val="008A4823"/>
    <w:rsid w:val="008A5133"/>
    <w:rsid w:val="008A69F4"/>
    <w:rsid w:val="008A7F58"/>
    <w:rsid w:val="008B7EFB"/>
    <w:rsid w:val="008C08EB"/>
    <w:rsid w:val="008C2EF2"/>
    <w:rsid w:val="008C77AA"/>
    <w:rsid w:val="008C78DF"/>
    <w:rsid w:val="008F40B2"/>
    <w:rsid w:val="009003EF"/>
    <w:rsid w:val="00902AA1"/>
    <w:rsid w:val="00903D59"/>
    <w:rsid w:val="0090496C"/>
    <w:rsid w:val="00905984"/>
    <w:rsid w:val="009064AE"/>
    <w:rsid w:val="00915DB1"/>
    <w:rsid w:val="00920795"/>
    <w:rsid w:val="00922A29"/>
    <w:rsid w:val="009316BB"/>
    <w:rsid w:val="00932E88"/>
    <w:rsid w:val="0093323D"/>
    <w:rsid w:val="00940017"/>
    <w:rsid w:val="00944F81"/>
    <w:rsid w:val="00946185"/>
    <w:rsid w:val="0095514C"/>
    <w:rsid w:val="00957EBE"/>
    <w:rsid w:val="009635F9"/>
    <w:rsid w:val="00964C73"/>
    <w:rsid w:val="00974C78"/>
    <w:rsid w:val="00974F64"/>
    <w:rsid w:val="00983B43"/>
    <w:rsid w:val="00990488"/>
    <w:rsid w:val="00994F08"/>
    <w:rsid w:val="009A2CD1"/>
    <w:rsid w:val="009A4DC3"/>
    <w:rsid w:val="009A6DB1"/>
    <w:rsid w:val="009A6FDF"/>
    <w:rsid w:val="009B0392"/>
    <w:rsid w:val="009B2923"/>
    <w:rsid w:val="009D3A44"/>
    <w:rsid w:val="009D3AF1"/>
    <w:rsid w:val="009E11C8"/>
    <w:rsid w:val="009E31DC"/>
    <w:rsid w:val="009E35C7"/>
    <w:rsid w:val="009E5204"/>
    <w:rsid w:val="009E6100"/>
    <w:rsid w:val="009F6339"/>
    <w:rsid w:val="00A0069F"/>
    <w:rsid w:val="00A00C6D"/>
    <w:rsid w:val="00A06AA1"/>
    <w:rsid w:val="00A129BF"/>
    <w:rsid w:val="00A15175"/>
    <w:rsid w:val="00A27EE3"/>
    <w:rsid w:val="00A35E42"/>
    <w:rsid w:val="00A36380"/>
    <w:rsid w:val="00A37997"/>
    <w:rsid w:val="00A41122"/>
    <w:rsid w:val="00A42632"/>
    <w:rsid w:val="00A45879"/>
    <w:rsid w:val="00A5063C"/>
    <w:rsid w:val="00A50EB8"/>
    <w:rsid w:val="00A54623"/>
    <w:rsid w:val="00A55849"/>
    <w:rsid w:val="00A57A69"/>
    <w:rsid w:val="00A71387"/>
    <w:rsid w:val="00A7253B"/>
    <w:rsid w:val="00A80B54"/>
    <w:rsid w:val="00A8313D"/>
    <w:rsid w:val="00A87E51"/>
    <w:rsid w:val="00A918B2"/>
    <w:rsid w:val="00A929C7"/>
    <w:rsid w:val="00AA231C"/>
    <w:rsid w:val="00AA7137"/>
    <w:rsid w:val="00AB1264"/>
    <w:rsid w:val="00AB219E"/>
    <w:rsid w:val="00AB34E4"/>
    <w:rsid w:val="00AB75BC"/>
    <w:rsid w:val="00AC37B8"/>
    <w:rsid w:val="00AC37E5"/>
    <w:rsid w:val="00AC3C72"/>
    <w:rsid w:val="00AC3DBE"/>
    <w:rsid w:val="00AD152E"/>
    <w:rsid w:val="00AD5315"/>
    <w:rsid w:val="00AD7764"/>
    <w:rsid w:val="00AE4D85"/>
    <w:rsid w:val="00AE5AFA"/>
    <w:rsid w:val="00AE65C7"/>
    <w:rsid w:val="00AF5939"/>
    <w:rsid w:val="00B0456C"/>
    <w:rsid w:val="00B1671A"/>
    <w:rsid w:val="00B303E1"/>
    <w:rsid w:val="00B3306D"/>
    <w:rsid w:val="00B370E7"/>
    <w:rsid w:val="00B377EB"/>
    <w:rsid w:val="00B37B66"/>
    <w:rsid w:val="00B4195A"/>
    <w:rsid w:val="00B45ECB"/>
    <w:rsid w:val="00B54CE6"/>
    <w:rsid w:val="00B57FC7"/>
    <w:rsid w:val="00B6368A"/>
    <w:rsid w:val="00B71707"/>
    <w:rsid w:val="00B93C9C"/>
    <w:rsid w:val="00B96D1A"/>
    <w:rsid w:val="00BA1FC3"/>
    <w:rsid w:val="00BA6139"/>
    <w:rsid w:val="00BB1268"/>
    <w:rsid w:val="00BB3228"/>
    <w:rsid w:val="00BB6DAA"/>
    <w:rsid w:val="00BC149E"/>
    <w:rsid w:val="00BD4EBA"/>
    <w:rsid w:val="00BD6509"/>
    <w:rsid w:val="00BE0A20"/>
    <w:rsid w:val="00BE1B5A"/>
    <w:rsid w:val="00BE1E9C"/>
    <w:rsid w:val="00C01D01"/>
    <w:rsid w:val="00C03370"/>
    <w:rsid w:val="00C11B83"/>
    <w:rsid w:val="00C14FED"/>
    <w:rsid w:val="00C441F0"/>
    <w:rsid w:val="00C46E85"/>
    <w:rsid w:val="00C5038D"/>
    <w:rsid w:val="00C52E30"/>
    <w:rsid w:val="00C633DB"/>
    <w:rsid w:val="00C64E5B"/>
    <w:rsid w:val="00C65CC7"/>
    <w:rsid w:val="00C71962"/>
    <w:rsid w:val="00C743FF"/>
    <w:rsid w:val="00C75B99"/>
    <w:rsid w:val="00C75C51"/>
    <w:rsid w:val="00C8348A"/>
    <w:rsid w:val="00C845E8"/>
    <w:rsid w:val="00C8581E"/>
    <w:rsid w:val="00C9228B"/>
    <w:rsid w:val="00C9436E"/>
    <w:rsid w:val="00C964ED"/>
    <w:rsid w:val="00CA7430"/>
    <w:rsid w:val="00CD5AE2"/>
    <w:rsid w:val="00CE5915"/>
    <w:rsid w:val="00CE70CC"/>
    <w:rsid w:val="00CF1EC4"/>
    <w:rsid w:val="00CF39E6"/>
    <w:rsid w:val="00CF7919"/>
    <w:rsid w:val="00D048F1"/>
    <w:rsid w:val="00D0542F"/>
    <w:rsid w:val="00D05942"/>
    <w:rsid w:val="00D05B5E"/>
    <w:rsid w:val="00D2748A"/>
    <w:rsid w:val="00D342D7"/>
    <w:rsid w:val="00D405D9"/>
    <w:rsid w:val="00D40BFE"/>
    <w:rsid w:val="00D41BB4"/>
    <w:rsid w:val="00D54D95"/>
    <w:rsid w:val="00D566E6"/>
    <w:rsid w:val="00D62AD9"/>
    <w:rsid w:val="00D64F1C"/>
    <w:rsid w:val="00D72D1F"/>
    <w:rsid w:val="00D7397D"/>
    <w:rsid w:val="00D73B50"/>
    <w:rsid w:val="00D83B2C"/>
    <w:rsid w:val="00D83C88"/>
    <w:rsid w:val="00D861F1"/>
    <w:rsid w:val="00D9023F"/>
    <w:rsid w:val="00DB03E1"/>
    <w:rsid w:val="00DB2DF3"/>
    <w:rsid w:val="00DC3A8C"/>
    <w:rsid w:val="00DD0D82"/>
    <w:rsid w:val="00DD6475"/>
    <w:rsid w:val="00DE038E"/>
    <w:rsid w:val="00DE0DCF"/>
    <w:rsid w:val="00DE4E9D"/>
    <w:rsid w:val="00DF5273"/>
    <w:rsid w:val="00E007AA"/>
    <w:rsid w:val="00E14CE2"/>
    <w:rsid w:val="00E2502B"/>
    <w:rsid w:val="00E25C48"/>
    <w:rsid w:val="00E2770E"/>
    <w:rsid w:val="00E34D9A"/>
    <w:rsid w:val="00E36DDF"/>
    <w:rsid w:val="00E4785D"/>
    <w:rsid w:val="00E479FE"/>
    <w:rsid w:val="00E51620"/>
    <w:rsid w:val="00E538C7"/>
    <w:rsid w:val="00E57D09"/>
    <w:rsid w:val="00E60834"/>
    <w:rsid w:val="00E60B05"/>
    <w:rsid w:val="00E61718"/>
    <w:rsid w:val="00E668DF"/>
    <w:rsid w:val="00E66A3C"/>
    <w:rsid w:val="00E71F1A"/>
    <w:rsid w:val="00E86EAF"/>
    <w:rsid w:val="00E87556"/>
    <w:rsid w:val="00E96095"/>
    <w:rsid w:val="00EA126C"/>
    <w:rsid w:val="00EB036B"/>
    <w:rsid w:val="00EB0E3B"/>
    <w:rsid w:val="00EC0E64"/>
    <w:rsid w:val="00EC6A7A"/>
    <w:rsid w:val="00EE52A0"/>
    <w:rsid w:val="00EE6F1E"/>
    <w:rsid w:val="00EF047C"/>
    <w:rsid w:val="00EF0D5C"/>
    <w:rsid w:val="00EF12F4"/>
    <w:rsid w:val="00EF5D7C"/>
    <w:rsid w:val="00F06D9C"/>
    <w:rsid w:val="00F10F98"/>
    <w:rsid w:val="00F35F52"/>
    <w:rsid w:val="00F36516"/>
    <w:rsid w:val="00F432F0"/>
    <w:rsid w:val="00F448FD"/>
    <w:rsid w:val="00F53CFA"/>
    <w:rsid w:val="00F65BB5"/>
    <w:rsid w:val="00F8412D"/>
    <w:rsid w:val="00F863E2"/>
    <w:rsid w:val="00F94D06"/>
    <w:rsid w:val="00FA3FF9"/>
    <w:rsid w:val="00FB27C8"/>
    <w:rsid w:val="00FB6933"/>
    <w:rsid w:val="00FC3FD4"/>
    <w:rsid w:val="00FD4DD4"/>
    <w:rsid w:val="00FD78D8"/>
    <w:rsid w:val="00FE542A"/>
    <w:rsid w:val="00FE59D4"/>
    <w:rsid w:val="00FE5CDA"/>
    <w:rsid w:val="00FF0E2F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71D3F2"/>
  <w15:docId w15:val="{BEB23A84-86CC-4C62-8CD2-9B65CC82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sv-SE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DF"/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Rubrik2">
    <w:name w:val="heading 2"/>
    <w:basedOn w:val="Normal"/>
    <w:link w:val="Rubrik2Char"/>
    <w:uiPriority w:val="3"/>
    <w:unhideWhenUsed/>
    <w:qFormat/>
    <w:rsid w:val="00062B11"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4"/>
      <w:szCs w:val="36"/>
    </w:rPr>
  </w:style>
  <w:style w:type="paragraph" w:styleId="Rubrik3">
    <w:name w:val="heading 3"/>
    <w:basedOn w:val="Normal"/>
    <w:link w:val="Rubrik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Rubrik5">
    <w:name w:val="heading 5"/>
    <w:basedOn w:val="Normal"/>
    <w:next w:val="Normal"/>
    <w:link w:val="Rubrik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Rubrik6">
    <w:name w:val="heading 6"/>
    <w:basedOn w:val="Normal"/>
    <w:next w:val="Normal"/>
    <w:link w:val="Rubrik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Rubrik7">
    <w:name w:val="heading 7"/>
    <w:basedOn w:val="Normal"/>
    <w:next w:val="Normal"/>
    <w:link w:val="Rubrik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Rubrik8">
    <w:name w:val="heading 8"/>
    <w:basedOn w:val="Normal"/>
    <w:next w:val="Normal"/>
    <w:link w:val="Rubrik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link w:val="Underrubrik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6F3CE1"/>
    <w:rPr>
      <w:b/>
      <w:caps/>
      <w:sz w:val="106"/>
    </w:rPr>
  </w:style>
  <w:style w:type="paragraph" w:styleId="Rubrik">
    <w:name w:val="Title"/>
    <w:basedOn w:val="Normal"/>
    <w:link w:val="Rubrik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RubrikChar">
    <w:name w:val="Rubrik Char"/>
    <w:basedOn w:val="Standardstycketeckensnitt"/>
    <w:link w:val="Rubrik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30"/>
      <w:szCs w:val="3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Ingetavstnd">
    <w:name w:val="No Spacing"/>
    <w:uiPriority w:val="19"/>
    <w:qFormat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3"/>
    <w:rsid w:val="00062B11"/>
    <w:rPr>
      <w:rFonts w:asciiTheme="majorHAnsi" w:eastAsiaTheme="majorEastAsia" w:hAnsiTheme="majorHAnsi" w:cstheme="majorBidi"/>
      <w:b/>
      <w:bCs/>
      <w:color w:val="FFFFFF" w:themeColor="background1"/>
      <w:sz w:val="34"/>
      <w:szCs w:val="36"/>
    </w:rPr>
  </w:style>
  <w:style w:type="character" w:customStyle="1" w:styleId="Rubrik3Char">
    <w:name w:val="Rubrik 3 Char"/>
    <w:basedOn w:val="Standardstycketeckensnitt"/>
    <w:link w:val="Rubrik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Kontaktinformation">
    <w:name w:val="Kontaktinformation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stycketeckensnitt"/>
    <w:link w:val="Datum"/>
    <w:uiPriority w:val="5"/>
    <w:rsid w:val="00760E88"/>
    <w:rPr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Rubrik4Char">
    <w:name w:val="Rubrik 4 Char"/>
    <w:basedOn w:val="Standardstycketeckensnitt"/>
    <w:link w:val="Rubrik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Sidfot">
    <w:name w:val="footer"/>
    <w:basedOn w:val="Normal"/>
    <w:link w:val="SidfotChar"/>
    <w:uiPriority w:val="99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huvud">
    <w:name w:val="header"/>
    <w:basedOn w:val="Normal"/>
    <w:link w:val="SidhuvudChar"/>
    <w:uiPriority w:val="99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character" w:customStyle="1" w:styleId="Rubrik5Char">
    <w:name w:val="Rubrik 5 Char"/>
    <w:basedOn w:val="Standardstycketeckensnitt"/>
    <w:link w:val="Rubrik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i/>
      <w:iCs/>
      <w:color w:val="C71C12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918B2"/>
    <w:rPr>
      <w:i/>
      <w:iCs/>
      <w:color w:val="C71C12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B57FC7"/>
  </w:style>
  <w:style w:type="paragraph" w:styleId="Indragetstycke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B57FC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57FC7"/>
  </w:style>
  <w:style w:type="paragraph" w:styleId="Brdtext2">
    <w:name w:val="Body Text 2"/>
    <w:basedOn w:val="Normal"/>
    <w:link w:val="Brd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57FC7"/>
  </w:style>
  <w:style w:type="paragraph" w:styleId="Brdtext3">
    <w:name w:val="Body Text 3"/>
    <w:basedOn w:val="Normal"/>
    <w:link w:val="Brd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57FC7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57FC7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57FC7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57FC7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57FC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57FC7"/>
    <w:pPr>
      <w:spacing w:after="16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57FC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57FC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57FC7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57FC7"/>
  </w:style>
  <w:style w:type="table" w:styleId="Frgatrutnt">
    <w:name w:val="Colorful Grid"/>
    <w:basedOn w:val="Normal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57FC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7FC7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7FC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7FC7"/>
    <w:rPr>
      <w:b/>
      <w:bCs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57FC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57FC7"/>
  </w:style>
  <w:style w:type="character" w:styleId="Betoning">
    <w:name w:val="Emphasis"/>
    <w:basedOn w:val="Standardstycketeckensnitt"/>
    <w:uiPriority w:val="20"/>
    <w:semiHidden/>
    <w:unhideWhenUsed/>
    <w:qFormat/>
    <w:rsid w:val="00B57FC7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B57FC7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57FC7"/>
    <w:rPr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7FC7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7FC7"/>
    <w:rPr>
      <w:sz w:val="22"/>
      <w:szCs w:val="20"/>
    </w:rPr>
  </w:style>
  <w:style w:type="table" w:customStyle="1" w:styleId="Rutntstabell1ljus1">
    <w:name w:val="Rutnätstabell 1 ljus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Rubrik6Char">
    <w:name w:val="Rubrik 6 Char"/>
    <w:basedOn w:val="Standardstycketeckensnitt"/>
    <w:link w:val="Rubrik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B57FC7"/>
  </w:style>
  <w:style w:type="paragraph" w:styleId="HTML-adress">
    <w:name w:val="HTML Address"/>
    <w:basedOn w:val="Normal"/>
    <w:link w:val="HTML-a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57FC7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57FC7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B57FC7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57FC7"/>
    <w:rPr>
      <w:rFonts w:ascii="Consolas" w:hAnsi="Consolas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57FC7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justrutnt">
    <w:name w:val="Light Grid"/>
    <w:basedOn w:val="Normal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B57FC7"/>
  </w:style>
  <w:style w:type="paragraph" w:styleId="Lista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1"/>
    <w:unhideWhenUsed/>
    <w:qFormat/>
    <w:rsid w:val="00B57FC7"/>
    <w:pPr>
      <w:ind w:left="720"/>
      <w:contextualSpacing/>
    </w:pPr>
  </w:style>
  <w:style w:type="table" w:customStyle="1" w:styleId="Listtabell1ljus1">
    <w:name w:val="Listtabell 1 ljus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57FC7"/>
    <w:rPr>
      <w:rFonts w:ascii="Consolas" w:hAnsi="Consolas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57FC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57FC7"/>
  </w:style>
  <w:style w:type="character" w:styleId="Sidnummer">
    <w:name w:val="page number"/>
    <w:basedOn w:val="Standardstycketeckensnitt"/>
    <w:uiPriority w:val="99"/>
    <w:semiHidden/>
    <w:unhideWhenUsed/>
    <w:rsid w:val="00B57FC7"/>
  </w:style>
  <w:style w:type="table" w:customStyle="1" w:styleId="Oformateradtabell11">
    <w:name w:val="Oformaterad tabell 11"/>
    <w:basedOn w:val="Normaltabel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57FC7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918B2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57FC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57FC7"/>
  </w:style>
  <w:style w:type="paragraph" w:styleId="Signatur">
    <w:name w:val="Signature"/>
    <w:basedOn w:val="Normal"/>
    <w:link w:val="Signatur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57FC7"/>
  </w:style>
  <w:style w:type="character" w:styleId="Stark">
    <w:name w:val="Strong"/>
    <w:basedOn w:val="Standardstycketeckensnitt"/>
    <w:uiPriority w:val="22"/>
    <w:semiHidden/>
    <w:unhideWhenUsed/>
    <w:qFormat/>
    <w:rsid w:val="00B57FC7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isv1\AppData\Roaming\Microsoft\Mallar\Flygblad%20f&#246;r%20s&#228;songsbetonat%20evenemang%20(h&#246;st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FA55AD580F84398789CC024A51780" ma:contentTypeVersion="10" ma:contentTypeDescription="Skapa ett nytt dokument." ma:contentTypeScope="" ma:versionID="756e89883205aba2b517ed21a0d286ef">
  <xsd:schema xmlns:xsd="http://www.w3.org/2001/XMLSchema" xmlns:xs="http://www.w3.org/2001/XMLSchema" xmlns:p="http://schemas.microsoft.com/office/2006/metadata/properties" xmlns:ns3="ca232b88-5f4a-487e-8b45-e6d5bbcaae37" targetNamespace="http://schemas.microsoft.com/office/2006/metadata/properties" ma:root="true" ma:fieldsID="09d12a193eb7bb847d3b86aeeaa585c2" ns3:_="">
    <xsd:import namespace="ca232b88-5f4a-487e-8b45-e6d5bbcaa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32b88-5f4a-487e-8b45-e6d5bbca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CA37B-39C2-4CAC-A5A9-E55C2762D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B126A-9D2E-4532-A2A0-21F62D64D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9F9C5-4CBD-41A8-952E-EAECB612A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32b88-5f4a-487e-8b45-e6d5bbcaa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7722E-E683-48AE-B495-2D4EC79631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 (höst)</Template>
  <TotalTime>33</TotalTime>
  <Pages>4</Pages>
  <Words>669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Drakvingen</dc:creator>
  <cp:lastModifiedBy>Matilda Drakvingen</cp:lastModifiedBy>
  <cp:revision>22</cp:revision>
  <cp:lastPrinted>2018-11-05T07:00:00Z</cp:lastPrinted>
  <dcterms:created xsi:type="dcterms:W3CDTF">2020-03-12T14:08:00Z</dcterms:created>
  <dcterms:modified xsi:type="dcterms:W3CDTF">2021-03-16T12:28:00Z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0x010100FC7FA55AD580F84398789CC024A51780</vt:lpwstr>
  </property>
</Properties>
</file>